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0033" w14:textId="500EB225" w:rsidR="00310BB2" w:rsidRDefault="007B08DD" w:rsidP="007B08DD">
      <w:pPr>
        <w:rPr>
          <w:rFonts w:eastAsiaTheme="majorEastAsia" w:cstheme="majorBidi"/>
          <w:b/>
          <w:color w:val="F15E23"/>
          <w:sz w:val="29"/>
          <w:szCs w:val="29"/>
        </w:rPr>
      </w:pPr>
      <w:r>
        <w:rPr>
          <w:rFonts w:eastAsiaTheme="majorEastAsia" w:cstheme="majorBidi"/>
          <w:b/>
          <w:color w:val="F15E23"/>
          <w:sz w:val="29"/>
          <w:szCs w:val="29"/>
        </w:rPr>
        <w:t>Copyright overview</w:t>
      </w:r>
      <w:r w:rsidR="0005040E">
        <w:rPr>
          <w:rFonts w:eastAsiaTheme="majorEastAsia" w:cstheme="majorBidi"/>
          <w:b/>
          <w:color w:val="F15E23"/>
          <w:sz w:val="29"/>
          <w:szCs w:val="29"/>
        </w:rPr>
        <w:t xml:space="preserve"> for teachers</w:t>
      </w:r>
    </w:p>
    <w:p w14:paraId="710745AE" w14:textId="49003E77" w:rsidR="00A5039B" w:rsidRPr="00B67AD5" w:rsidRDefault="00A5039B" w:rsidP="00A5039B">
      <w:pPr>
        <w:rPr>
          <w:rFonts w:cs="Helvetica"/>
          <w:b/>
          <w:bCs/>
          <w:i/>
          <w:iCs/>
          <w:sz w:val="22"/>
          <w:szCs w:val="22"/>
        </w:rPr>
      </w:pPr>
      <w:r>
        <w:rPr>
          <w:rFonts w:cs="Helvetica"/>
          <w:b/>
          <w:bCs/>
          <w:i/>
          <w:iCs/>
          <w:sz w:val="22"/>
          <w:szCs w:val="22"/>
        </w:rPr>
        <w:t>Remind me again,</w:t>
      </w:r>
      <w:r w:rsidRPr="00B67AD5">
        <w:rPr>
          <w:rFonts w:cs="Helvetica"/>
          <w:b/>
          <w:bCs/>
          <w:i/>
          <w:iCs/>
          <w:sz w:val="22"/>
          <w:szCs w:val="22"/>
        </w:rPr>
        <w:t xml:space="preserve"> what is copyright?</w:t>
      </w:r>
    </w:p>
    <w:p w14:paraId="3F092384" w14:textId="4FD9D3F6" w:rsidR="00A5039B" w:rsidRPr="006F47D0" w:rsidRDefault="00A5039B" w:rsidP="00A5039B">
      <w:pPr>
        <w:rPr>
          <w:rFonts w:cs="Helvetica"/>
          <w:sz w:val="22"/>
          <w:szCs w:val="22"/>
        </w:rPr>
      </w:pPr>
      <w:r w:rsidRPr="006F47D0">
        <w:rPr>
          <w:rFonts w:cs="Helvetica"/>
          <w:sz w:val="22"/>
          <w:szCs w:val="22"/>
        </w:rPr>
        <w:t xml:space="preserve">Copyright is the legal protection creators, </w:t>
      </w:r>
      <w:r w:rsidR="000E676D">
        <w:rPr>
          <w:rFonts w:cs="Helvetica"/>
          <w:sz w:val="22"/>
          <w:szCs w:val="22"/>
        </w:rPr>
        <w:t>such as</w:t>
      </w:r>
      <w:r w:rsidRPr="006F47D0">
        <w:rPr>
          <w:rFonts w:cs="Helvetica"/>
          <w:sz w:val="22"/>
          <w:szCs w:val="22"/>
        </w:rPr>
        <w:t xml:space="preserve"> authors, artists and musicians</w:t>
      </w:r>
      <w:r w:rsidR="000E676D">
        <w:rPr>
          <w:rFonts w:cs="Helvetica"/>
          <w:sz w:val="22"/>
          <w:szCs w:val="22"/>
        </w:rPr>
        <w:t>,</w:t>
      </w:r>
      <w:r w:rsidRPr="006F47D0">
        <w:rPr>
          <w:rFonts w:cs="Helvetica"/>
          <w:sz w:val="22"/>
          <w:szCs w:val="22"/>
        </w:rPr>
        <w:t xml:space="preserve"> </w:t>
      </w:r>
      <w:proofErr w:type="gramStart"/>
      <w:r w:rsidRPr="006F47D0">
        <w:rPr>
          <w:rFonts w:cs="Helvetica"/>
          <w:sz w:val="22"/>
          <w:szCs w:val="22"/>
        </w:rPr>
        <w:t>have</w:t>
      </w:r>
      <w:proofErr w:type="gramEnd"/>
      <w:r w:rsidRPr="006F47D0">
        <w:rPr>
          <w:rFonts w:cs="Helvetica"/>
          <w:sz w:val="22"/>
          <w:szCs w:val="22"/>
        </w:rPr>
        <w:t xml:space="preserve"> over the works they have created. </w:t>
      </w:r>
    </w:p>
    <w:p w14:paraId="5CA449CE" w14:textId="2B1C427A" w:rsidR="00A5039B" w:rsidRPr="006E3C8C" w:rsidRDefault="00A5039B" w:rsidP="00A5039B">
      <w:pPr>
        <w:pStyle w:val="ListParagraph"/>
        <w:numPr>
          <w:ilvl w:val="0"/>
          <w:numId w:val="1"/>
        </w:numPr>
      </w:pPr>
      <w:r w:rsidRPr="006E3C8C">
        <w:t>Copyright is automatic</w:t>
      </w:r>
      <w:r w:rsidR="00702585">
        <w:t>. Y</w:t>
      </w:r>
      <w:r w:rsidRPr="006E3C8C">
        <w:t>ou don’t have to apply for it</w:t>
      </w:r>
      <w:r w:rsidR="00066C10">
        <w:t>,</w:t>
      </w:r>
      <w:r w:rsidRPr="006E3C8C">
        <w:t xml:space="preserve"> and it doesn’t matter if there is no © symbol</w:t>
      </w:r>
      <w:r w:rsidR="00702585">
        <w:t>. I</w:t>
      </w:r>
      <w:r w:rsidRPr="006E3C8C">
        <w:t xml:space="preserve">f it is </w:t>
      </w:r>
      <w:proofErr w:type="gramStart"/>
      <w:r w:rsidR="00467B37">
        <w:t xml:space="preserve">an </w:t>
      </w:r>
      <w:r w:rsidRPr="006E3C8C">
        <w:t>original</w:t>
      </w:r>
      <w:proofErr w:type="gramEnd"/>
      <w:r w:rsidRPr="006E3C8C">
        <w:t xml:space="preserve"> work, then </w:t>
      </w:r>
      <w:r w:rsidR="008734B6">
        <w:t>it is legally protected by</w:t>
      </w:r>
      <w:r w:rsidRPr="006E3C8C">
        <w:t xml:space="preserve"> copyright. </w:t>
      </w:r>
    </w:p>
    <w:p w14:paraId="25B04F49" w14:textId="7A1E336E" w:rsidR="00A5039B" w:rsidRPr="006E3C8C" w:rsidRDefault="00A5039B" w:rsidP="00A5039B">
      <w:pPr>
        <w:pStyle w:val="ListParagraph"/>
        <w:numPr>
          <w:ilvl w:val="0"/>
          <w:numId w:val="1"/>
        </w:numPr>
      </w:pPr>
      <w:r w:rsidRPr="006E3C8C">
        <w:t>In Australia copyright generally lasts for 70 years after the death of the creator.</w:t>
      </w:r>
    </w:p>
    <w:p w14:paraId="77DE6920" w14:textId="7CAC12F5" w:rsidR="00A5039B" w:rsidRPr="006E3C8C" w:rsidRDefault="00A5039B" w:rsidP="00A5039B">
      <w:pPr>
        <w:pStyle w:val="ListParagraph"/>
        <w:numPr>
          <w:ilvl w:val="0"/>
          <w:numId w:val="1"/>
        </w:numPr>
      </w:pPr>
      <w:r w:rsidRPr="006E3C8C">
        <w:t>The copyright holder (usually the creator) gets to decide how their work is used. They can allow others to copy, share or perform their work.</w:t>
      </w:r>
    </w:p>
    <w:p w14:paraId="026FF292" w14:textId="795723A9" w:rsidR="00A5039B" w:rsidRPr="00A047FC" w:rsidRDefault="00A5039B" w:rsidP="00A047FC">
      <w:pPr>
        <w:pStyle w:val="ListParagraph"/>
        <w:numPr>
          <w:ilvl w:val="0"/>
          <w:numId w:val="1"/>
        </w:numPr>
        <w:rPr>
          <w:rFonts w:cs="Helvetica"/>
          <w:b/>
          <w:bCs/>
          <w:i/>
          <w:iCs/>
        </w:rPr>
      </w:pPr>
      <w:r w:rsidRPr="006E3C8C">
        <w:t>If you reproduce someone else’s work without their permission</w:t>
      </w:r>
      <w:r w:rsidR="00702585">
        <w:t>,</w:t>
      </w:r>
      <w:r w:rsidRPr="006E3C8C">
        <w:t xml:space="preserve"> this is called a copyright infringement.</w:t>
      </w:r>
    </w:p>
    <w:p w14:paraId="63CFBAA4" w14:textId="398206C7" w:rsidR="00310BB2" w:rsidRPr="00B67AD5" w:rsidRDefault="00310BB2" w:rsidP="007B08DD">
      <w:pPr>
        <w:rPr>
          <w:rFonts w:cs="Helvetica"/>
          <w:b/>
          <w:bCs/>
          <w:i/>
          <w:iCs/>
          <w:sz w:val="22"/>
          <w:szCs w:val="22"/>
        </w:rPr>
      </w:pPr>
      <w:r w:rsidRPr="00B67AD5">
        <w:rPr>
          <w:rFonts w:cs="Helvetica"/>
          <w:b/>
          <w:bCs/>
          <w:i/>
          <w:iCs/>
          <w:sz w:val="22"/>
          <w:szCs w:val="22"/>
        </w:rPr>
        <w:t>Why is it important</w:t>
      </w:r>
      <w:r w:rsidR="00054043">
        <w:rPr>
          <w:rFonts w:cs="Helvetica"/>
          <w:b/>
          <w:bCs/>
          <w:i/>
          <w:iCs/>
          <w:sz w:val="22"/>
          <w:szCs w:val="22"/>
        </w:rPr>
        <w:t xml:space="preserve"> for this competition</w:t>
      </w:r>
      <w:r w:rsidRPr="00B67AD5">
        <w:rPr>
          <w:rFonts w:cs="Helvetica"/>
          <w:b/>
          <w:bCs/>
          <w:i/>
          <w:iCs/>
          <w:sz w:val="22"/>
          <w:szCs w:val="22"/>
        </w:rPr>
        <w:t>?</w:t>
      </w:r>
    </w:p>
    <w:p w14:paraId="17F50156" w14:textId="22DE2833" w:rsidR="007B08DD" w:rsidRDefault="00151BE9" w:rsidP="00DA78FB">
      <w:pPr>
        <w:spacing w:after="0"/>
      </w:pPr>
      <w:r w:rsidRPr="00647BEB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8FC7501" wp14:editId="6E49F9E9">
                <wp:simplePos x="0" y="0"/>
                <wp:positionH relativeFrom="margin">
                  <wp:align>right</wp:align>
                </wp:positionH>
                <wp:positionV relativeFrom="paragraph">
                  <wp:posOffset>1329690</wp:posOffset>
                </wp:positionV>
                <wp:extent cx="6096000" cy="1943100"/>
                <wp:effectExtent l="0" t="0" r="19050" b="19050"/>
                <wp:wrapSquare wrapText="bothSides"/>
                <wp:docPr id="1689699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37E25" w14:textId="07087E40" w:rsidR="00151BE9" w:rsidRPr="00844735" w:rsidRDefault="00151BE9" w:rsidP="00151BE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473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Copyright declaration</w:t>
                            </w:r>
                          </w:p>
                          <w:p w14:paraId="0B9355F3" w14:textId="26B65CC9" w:rsidR="00EE2EA3" w:rsidRPr="00647BEB" w:rsidRDefault="00151BE9" w:rsidP="00151B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7BEB">
                              <w:rPr>
                                <w:sz w:val="22"/>
                                <w:szCs w:val="22"/>
                              </w:rPr>
                              <w:t>All entries will need t</w:t>
                            </w:r>
                            <w:r w:rsidR="00EE2EA3" w:rsidRPr="00647BEB">
                              <w:rPr>
                                <w:sz w:val="22"/>
                                <w:szCs w:val="22"/>
                              </w:rPr>
                              <w:t xml:space="preserve">o confirm that any </w:t>
                            </w:r>
                            <w:r w:rsidR="00844735" w:rsidRPr="00647BEB">
                              <w:rPr>
                                <w:sz w:val="22"/>
                                <w:szCs w:val="22"/>
                              </w:rPr>
                              <w:t>third-party</w:t>
                            </w:r>
                            <w:r w:rsidR="00EE2EA3" w:rsidRPr="00647BEB">
                              <w:rPr>
                                <w:sz w:val="22"/>
                                <w:szCs w:val="22"/>
                              </w:rPr>
                              <w:t xml:space="preserve"> material (</w:t>
                            </w:r>
                            <w:r w:rsidR="00155CF4">
                              <w:rPr>
                                <w:sz w:val="22"/>
                                <w:szCs w:val="22"/>
                              </w:rPr>
                              <w:t>such as</w:t>
                            </w:r>
                            <w:r w:rsidR="00EE2EA3" w:rsidRPr="00647BEB">
                              <w:rPr>
                                <w:sz w:val="22"/>
                                <w:szCs w:val="22"/>
                              </w:rPr>
                              <w:t xml:space="preserve"> images, </w:t>
                            </w:r>
                            <w:r w:rsidR="008669F9">
                              <w:rPr>
                                <w:sz w:val="22"/>
                                <w:szCs w:val="22"/>
                              </w:rPr>
                              <w:t xml:space="preserve">music, </w:t>
                            </w:r>
                            <w:r w:rsidR="00EE2EA3" w:rsidRPr="00647BEB">
                              <w:rPr>
                                <w:sz w:val="22"/>
                                <w:szCs w:val="22"/>
                              </w:rPr>
                              <w:t xml:space="preserve">video) included in </w:t>
                            </w:r>
                            <w:r w:rsidR="001D593C" w:rsidRPr="00647BEB">
                              <w:rPr>
                                <w:sz w:val="22"/>
                                <w:szCs w:val="22"/>
                              </w:rPr>
                              <w:t xml:space="preserve">the entry </w:t>
                            </w:r>
                            <w:r w:rsidR="00EE2EA3" w:rsidRPr="00647BEB">
                              <w:rPr>
                                <w:sz w:val="22"/>
                                <w:szCs w:val="22"/>
                              </w:rPr>
                              <w:t>is either </w:t>
                            </w:r>
                            <w:r w:rsidR="004B7DDE">
                              <w:rPr>
                                <w:sz w:val="22"/>
                                <w:szCs w:val="22"/>
                              </w:rPr>
                              <w:t xml:space="preserve">free of </w:t>
                            </w:r>
                            <w:r w:rsidR="00EE2EA3" w:rsidRPr="00647BEB">
                              <w:rPr>
                                <w:sz w:val="22"/>
                                <w:szCs w:val="22"/>
                              </w:rPr>
                              <w:t>copyright</w:t>
                            </w:r>
                            <w:r w:rsidR="004B7DD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2EA3" w:rsidRPr="00647BEB">
                              <w:rPr>
                                <w:sz w:val="22"/>
                                <w:szCs w:val="22"/>
                              </w:rPr>
                              <w:t xml:space="preserve">or is included with the appropriate </w:t>
                            </w:r>
                            <w:r w:rsidR="001D593C" w:rsidRPr="00647BEB">
                              <w:rPr>
                                <w:sz w:val="22"/>
                                <w:szCs w:val="22"/>
                              </w:rPr>
                              <w:t xml:space="preserve">license, </w:t>
                            </w:r>
                            <w:r w:rsidR="00EE2EA3" w:rsidRPr="00647BEB">
                              <w:rPr>
                                <w:sz w:val="22"/>
                                <w:szCs w:val="22"/>
                              </w:rPr>
                              <w:t>permission and/or approval.</w:t>
                            </w:r>
                            <w:r w:rsidR="00205435">
                              <w:rPr>
                                <w:sz w:val="22"/>
                                <w:szCs w:val="22"/>
                              </w:rPr>
                              <w:t xml:space="preserve"> Entrants will confirm this when submitting their entry form.</w:t>
                            </w:r>
                          </w:p>
                          <w:p w14:paraId="0B56C5AA" w14:textId="0DE1DFE8" w:rsidR="00151BE9" w:rsidRPr="00647BEB" w:rsidRDefault="00205435" w:rsidP="00151BE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Please note that we</w:t>
                            </w:r>
                            <w:r w:rsidR="00151BE9" w:rsidRPr="00647BE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may, at any time, request </w:t>
                            </w:r>
                            <w:r w:rsidR="00CD50D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entrants</w:t>
                            </w:r>
                            <w:r w:rsidR="00151BE9" w:rsidRPr="00647BE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provide evidence that demonstrates </w:t>
                            </w:r>
                            <w:r w:rsidR="00CD50D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they</w:t>
                            </w:r>
                            <w:r w:rsidR="00151BE9" w:rsidRPr="00647BE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have obtained permission from the owner</w:t>
                            </w:r>
                            <w:r w:rsidR="007C020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/s</w:t>
                            </w:r>
                            <w:r w:rsidR="00151BE9" w:rsidRPr="00647BE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of the material/s or adhered to</w:t>
                            </w:r>
                            <w:r w:rsidR="00CD5D9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1BE9" w:rsidRPr="00647BE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content license requirements. Failure to do so when requested could result in </w:t>
                            </w:r>
                            <w:r w:rsidR="00CD50D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entries</w:t>
                            </w:r>
                            <w:r w:rsidR="00151BE9" w:rsidRPr="00647BE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being disqualified from the competition.</w:t>
                            </w:r>
                          </w:p>
                          <w:p w14:paraId="2534BC4F" w14:textId="7C75FBCF" w:rsidR="00151BE9" w:rsidRDefault="0015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C7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8pt;margin-top:104.7pt;width:480pt;height:153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">
                <v:textbox>
                  <w:txbxContent>
                    <w:p w14:paraId="20D37E25" w14:textId="07087E40" w:rsidR="00151BE9" w:rsidRPr="00844735" w:rsidRDefault="00151BE9" w:rsidP="00151BE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44735">
                        <w:rPr>
                          <w:b/>
                          <w:bCs/>
                          <w:sz w:val="22"/>
                          <w:szCs w:val="22"/>
                        </w:rPr>
                        <w:t>Copyright declaration</w:t>
                      </w:r>
                    </w:p>
                    <w:p w14:paraId="0B9355F3" w14:textId="26B65CC9" w:rsidR="00EE2EA3" w:rsidRPr="00647BEB" w:rsidRDefault="00151BE9" w:rsidP="00151BE9">
                      <w:pPr>
                        <w:rPr>
                          <w:sz w:val="22"/>
                          <w:szCs w:val="22"/>
                        </w:rPr>
                      </w:pPr>
                      <w:r w:rsidRPr="00647BEB">
                        <w:rPr>
                          <w:sz w:val="22"/>
                          <w:szCs w:val="22"/>
                        </w:rPr>
                        <w:t>All entries will need t</w:t>
                      </w:r>
                      <w:r w:rsidR="00EE2EA3" w:rsidRPr="00647BEB">
                        <w:rPr>
                          <w:sz w:val="22"/>
                          <w:szCs w:val="22"/>
                        </w:rPr>
                        <w:t xml:space="preserve">o confirm that any </w:t>
                      </w:r>
                      <w:r w:rsidR="00844735" w:rsidRPr="00647BEB">
                        <w:rPr>
                          <w:sz w:val="22"/>
                          <w:szCs w:val="22"/>
                        </w:rPr>
                        <w:t>third-party</w:t>
                      </w:r>
                      <w:r w:rsidR="00EE2EA3" w:rsidRPr="00647BEB">
                        <w:rPr>
                          <w:sz w:val="22"/>
                          <w:szCs w:val="22"/>
                        </w:rPr>
                        <w:t xml:space="preserve"> material (</w:t>
                      </w:r>
                      <w:r w:rsidR="00155CF4">
                        <w:rPr>
                          <w:sz w:val="22"/>
                          <w:szCs w:val="22"/>
                        </w:rPr>
                        <w:t>such as</w:t>
                      </w:r>
                      <w:r w:rsidR="00EE2EA3" w:rsidRPr="00647BEB">
                        <w:rPr>
                          <w:sz w:val="22"/>
                          <w:szCs w:val="22"/>
                        </w:rPr>
                        <w:t xml:space="preserve"> images, </w:t>
                      </w:r>
                      <w:r w:rsidR="008669F9">
                        <w:rPr>
                          <w:sz w:val="22"/>
                          <w:szCs w:val="22"/>
                        </w:rPr>
                        <w:t xml:space="preserve">music, </w:t>
                      </w:r>
                      <w:r w:rsidR="00EE2EA3" w:rsidRPr="00647BEB">
                        <w:rPr>
                          <w:sz w:val="22"/>
                          <w:szCs w:val="22"/>
                        </w:rPr>
                        <w:t xml:space="preserve">video) included in </w:t>
                      </w:r>
                      <w:r w:rsidR="001D593C" w:rsidRPr="00647BEB">
                        <w:rPr>
                          <w:sz w:val="22"/>
                          <w:szCs w:val="22"/>
                        </w:rPr>
                        <w:t xml:space="preserve">the entry </w:t>
                      </w:r>
                      <w:r w:rsidR="00EE2EA3" w:rsidRPr="00647BEB">
                        <w:rPr>
                          <w:sz w:val="22"/>
                          <w:szCs w:val="22"/>
                        </w:rPr>
                        <w:t>is either </w:t>
                      </w:r>
                      <w:r w:rsidR="004B7DDE">
                        <w:rPr>
                          <w:sz w:val="22"/>
                          <w:szCs w:val="22"/>
                        </w:rPr>
                        <w:t xml:space="preserve">free of </w:t>
                      </w:r>
                      <w:r w:rsidR="00EE2EA3" w:rsidRPr="00647BEB">
                        <w:rPr>
                          <w:sz w:val="22"/>
                          <w:szCs w:val="22"/>
                        </w:rPr>
                        <w:t>copyright</w:t>
                      </w:r>
                      <w:r w:rsidR="004B7DD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E2EA3" w:rsidRPr="00647BEB">
                        <w:rPr>
                          <w:sz w:val="22"/>
                          <w:szCs w:val="22"/>
                        </w:rPr>
                        <w:t xml:space="preserve">or is included with the appropriate </w:t>
                      </w:r>
                      <w:r w:rsidR="001D593C" w:rsidRPr="00647BEB">
                        <w:rPr>
                          <w:sz w:val="22"/>
                          <w:szCs w:val="22"/>
                        </w:rPr>
                        <w:t xml:space="preserve">license, </w:t>
                      </w:r>
                      <w:r w:rsidR="00EE2EA3" w:rsidRPr="00647BEB">
                        <w:rPr>
                          <w:sz w:val="22"/>
                          <w:szCs w:val="22"/>
                        </w:rPr>
                        <w:t>permission and/or approval.</w:t>
                      </w:r>
                      <w:r w:rsidR="00205435">
                        <w:rPr>
                          <w:sz w:val="22"/>
                          <w:szCs w:val="22"/>
                        </w:rPr>
                        <w:t xml:space="preserve"> Entrants will confirm this when submitting their entry form.</w:t>
                      </w:r>
                    </w:p>
                    <w:p w14:paraId="0B56C5AA" w14:textId="0DE1DFE8" w:rsidR="00151BE9" w:rsidRPr="00647BEB" w:rsidRDefault="00205435" w:rsidP="00151BE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Please note that we</w:t>
                      </w:r>
                      <w:r w:rsidR="00151BE9" w:rsidRPr="00647BEB">
                        <w:rPr>
                          <w:b/>
                          <w:bCs/>
                          <w:sz w:val="22"/>
                          <w:szCs w:val="22"/>
                        </w:rPr>
                        <w:t xml:space="preserve"> may, at any time, request </w:t>
                      </w:r>
                      <w:r w:rsidR="00CD50DB">
                        <w:rPr>
                          <w:b/>
                          <w:bCs/>
                          <w:sz w:val="22"/>
                          <w:szCs w:val="22"/>
                        </w:rPr>
                        <w:t>entrants</w:t>
                      </w:r>
                      <w:r w:rsidR="00151BE9" w:rsidRPr="00647BEB">
                        <w:rPr>
                          <w:b/>
                          <w:bCs/>
                          <w:sz w:val="22"/>
                          <w:szCs w:val="22"/>
                        </w:rPr>
                        <w:t xml:space="preserve"> provide evidence that demonstrates </w:t>
                      </w:r>
                      <w:r w:rsidR="00CD50DB">
                        <w:rPr>
                          <w:b/>
                          <w:bCs/>
                          <w:sz w:val="22"/>
                          <w:szCs w:val="22"/>
                        </w:rPr>
                        <w:t>they</w:t>
                      </w:r>
                      <w:r w:rsidR="00151BE9" w:rsidRPr="00647BEB">
                        <w:rPr>
                          <w:b/>
                          <w:bCs/>
                          <w:sz w:val="22"/>
                          <w:szCs w:val="22"/>
                        </w:rPr>
                        <w:t xml:space="preserve"> have obtained permission from the owner</w:t>
                      </w:r>
                      <w:r w:rsidR="007C0208">
                        <w:rPr>
                          <w:b/>
                          <w:bCs/>
                          <w:sz w:val="22"/>
                          <w:szCs w:val="22"/>
                        </w:rPr>
                        <w:t>/s</w:t>
                      </w:r>
                      <w:r w:rsidR="00151BE9" w:rsidRPr="00647BEB">
                        <w:rPr>
                          <w:b/>
                          <w:bCs/>
                          <w:sz w:val="22"/>
                          <w:szCs w:val="22"/>
                        </w:rPr>
                        <w:t xml:space="preserve"> of the material/s or adhered to</w:t>
                      </w:r>
                      <w:r w:rsidR="00CD5D9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51BE9" w:rsidRPr="00647BEB">
                        <w:rPr>
                          <w:b/>
                          <w:bCs/>
                          <w:sz w:val="22"/>
                          <w:szCs w:val="22"/>
                        </w:rPr>
                        <w:t xml:space="preserve">content license requirements. Failure to do so when requested could result in </w:t>
                      </w:r>
                      <w:r w:rsidR="00CD50DB">
                        <w:rPr>
                          <w:b/>
                          <w:bCs/>
                          <w:sz w:val="22"/>
                          <w:szCs w:val="22"/>
                        </w:rPr>
                        <w:t>entries</w:t>
                      </w:r>
                      <w:r w:rsidR="00151BE9" w:rsidRPr="00647BEB">
                        <w:rPr>
                          <w:b/>
                          <w:bCs/>
                          <w:sz w:val="22"/>
                          <w:szCs w:val="22"/>
                        </w:rPr>
                        <w:t xml:space="preserve"> being disqualified from the competition.</w:t>
                      </w:r>
                    </w:p>
                    <w:p w14:paraId="2534BC4F" w14:textId="7C75FBCF" w:rsidR="00151BE9" w:rsidRDefault="00151BE9"/>
                  </w:txbxContent>
                </v:textbox>
                <w10:wrap type="square" anchorx="margin"/>
              </v:shape>
            </w:pict>
          </mc:Fallback>
        </mc:AlternateContent>
      </w:r>
      <w:r w:rsidR="00514386">
        <w:rPr>
          <w:sz w:val="22"/>
          <w:szCs w:val="22"/>
        </w:rPr>
        <w:t>W</w:t>
      </w:r>
      <w:r w:rsidR="007B08DD" w:rsidRPr="00647BEB">
        <w:rPr>
          <w:sz w:val="22"/>
          <w:szCs w:val="22"/>
        </w:rPr>
        <w:t xml:space="preserve">inning entries will be shared </w:t>
      </w:r>
      <w:r w:rsidR="008C3DA6" w:rsidRPr="00647BEB">
        <w:rPr>
          <w:sz w:val="22"/>
          <w:szCs w:val="22"/>
        </w:rPr>
        <w:t xml:space="preserve">publicly </w:t>
      </w:r>
      <w:r w:rsidR="00FA5F64" w:rsidRPr="00647BEB">
        <w:rPr>
          <w:sz w:val="22"/>
          <w:szCs w:val="22"/>
        </w:rPr>
        <w:t>online,</w:t>
      </w:r>
      <w:r w:rsidR="007B08DD" w:rsidRPr="00647BEB">
        <w:rPr>
          <w:sz w:val="22"/>
          <w:szCs w:val="22"/>
        </w:rPr>
        <w:t xml:space="preserve"> so it is critical that they comply with copyright law.</w:t>
      </w:r>
      <w:r w:rsidR="003233C7" w:rsidRPr="00647BEB">
        <w:rPr>
          <w:sz w:val="22"/>
          <w:szCs w:val="22"/>
        </w:rPr>
        <w:t xml:space="preserve"> </w:t>
      </w:r>
      <w:r w:rsidR="007B08DD" w:rsidRPr="00647BEB">
        <w:rPr>
          <w:sz w:val="22"/>
          <w:szCs w:val="22"/>
        </w:rPr>
        <w:t>In our last competition, lots of fantastic entries</w:t>
      </w:r>
      <w:r w:rsidR="00120404" w:rsidRPr="00647BEB">
        <w:rPr>
          <w:sz w:val="22"/>
          <w:szCs w:val="22"/>
        </w:rPr>
        <w:t xml:space="preserve"> were disqualified because they </w:t>
      </w:r>
      <w:r w:rsidR="00514386">
        <w:rPr>
          <w:sz w:val="22"/>
          <w:szCs w:val="22"/>
        </w:rPr>
        <w:t xml:space="preserve">had </w:t>
      </w:r>
      <w:r w:rsidR="00120404" w:rsidRPr="00647BEB">
        <w:rPr>
          <w:sz w:val="22"/>
          <w:szCs w:val="22"/>
        </w:rPr>
        <w:t>infringed copyright.</w:t>
      </w:r>
      <w:r w:rsidR="007B08DD" w:rsidRPr="00647BEB">
        <w:rPr>
          <w:sz w:val="22"/>
          <w:szCs w:val="22"/>
        </w:rPr>
        <w:t xml:space="preserve"> </w:t>
      </w:r>
      <w:r w:rsidR="0083213E">
        <w:rPr>
          <w:sz w:val="22"/>
          <w:szCs w:val="22"/>
        </w:rPr>
        <w:t>Students</w:t>
      </w:r>
      <w:r w:rsidR="0019697D" w:rsidRPr="00647BEB">
        <w:rPr>
          <w:sz w:val="22"/>
          <w:szCs w:val="22"/>
        </w:rPr>
        <w:t xml:space="preserve"> did this by </w:t>
      </w:r>
      <w:r w:rsidR="00987F8E" w:rsidRPr="00647BEB">
        <w:rPr>
          <w:sz w:val="22"/>
          <w:szCs w:val="22"/>
        </w:rPr>
        <w:t>including</w:t>
      </w:r>
      <w:r w:rsidR="0019697D" w:rsidRPr="00647BEB">
        <w:rPr>
          <w:sz w:val="22"/>
          <w:szCs w:val="22"/>
        </w:rPr>
        <w:t xml:space="preserve"> clips and photos found online</w:t>
      </w:r>
      <w:r w:rsidR="0083213E">
        <w:rPr>
          <w:sz w:val="22"/>
          <w:szCs w:val="22"/>
        </w:rPr>
        <w:t xml:space="preserve"> that were used</w:t>
      </w:r>
      <w:r w:rsidR="0019697D" w:rsidRPr="00647BEB">
        <w:rPr>
          <w:sz w:val="22"/>
          <w:szCs w:val="22"/>
        </w:rPr>
        <w:t xml:space="preserve"> </w:t>
      </w:r>
      <w:r w:rsidR="0083213E">
        <w:rPr>
          <w:sz w:val="22"/>
          <w:szCs w:val="22"/>
        </w:rPr>
        <w:t xml:space="preserve">without </w:t>
      </w:r>
      <w:r w:rsidR="0019697D" w:rsidRPr="00647BEB">
        <w:rPr>
          <w:sz w:val="22"/>
          <w:szCs w:val="22"/>
        </w:rPr>
        <w:t xml:space="preserve">appropriate permission to </w:t>
      </w:r>
      <w:r w:rsidR="004B4B3A" w:rsidRPr="00647BEB">
        <w:rPr>
          <w:sz w:val="22"/>
          <w:szCs w:val="22"/>
        </w:rPr>
        <w:t xml:space="preserve">reproduce. </w:t>
      </w:r>
      <w:r w:rsidR="00CD50DB">
        <w:rPr>
          <w:sz w:val="22"/>
          <w:szCs w:val="22"/>
        </w:rPr>
        <w:t>Students</w:t>
      </w:r>
      <w:r w:rsidR="00703361" w:rsidRPr="00647BEB">
        <w:rPr>
          <w:sz w:val="22"/>
          <w:szCs w:val="22"/>
        </w:rPr>
        <w:t xml:space="preserve"> should only include other people’s material/s (</w:t>
      </w:r>
      <w:r w:rsidR="00D44FC9">
        <w:rPr>
          <w:sz w:val="22"/>
          <w:szCs w:val="22"/>
        </w:rPr>
        <w:t>for example,</w:t>
      </w:r>
      <w:r w:rsidR="00703361" w:rsidRPr="00647BEB">
        <w:rPr>
          <w:sz w:val="22"/>
          <w:szCs w:val="22"/>
        </w:rPr>
        <w:t xml:space="preserve"> </w:t>
      </w:r>
      <w:r w:rsidR="00155CF4">
        <w:rPr>
          <w:sz w:val="22"/>
          <w:szCs w:val="22"/>
        </w:rPr>
        <w:t xml:space="preserve">images, </w:t>
      </w:r>
      <w:r w:rsidR="00703361" w:rsidRPr="00647BEB">
        <w:rPr>
          <w:sz w:val="22"/>
          <w:szCs w:val="22"/>
        </w:rPr>
        <w:t xml:space="preserve">music, </w:t>
      </w:r>
      <w:r w:rsidR="008669F9">
        <w:rPr>
          <w:sz w:val="22"/>
          <w:szCs w:val="22"/>
        </w:rPr>
        <w:t>video</w:t>
      </w:r>
      <w:r w:rsidR="00703361" w:rsidRPr="00647BEB">
        <w:rPr>
          <w:sz w:val="22"/>
          <w:szCs w:val="22"/>
        </w:rPr>
        <w:t>) in</w:t>
      </w:r>
      <w:r w:rsidR="00CD50DB">
        <w:rPr>
          <w:sz w:val="22"/>
          <w:szCs w:val="22"/>
        </w:rPr>
        <w:t xml:space="preserve"> their videos</w:t>
      </w:r>
      <w:r w:rsidR="00703361" w:rsidRPr="00647BEB">
        <w:rPr>
          <w:sz w:val="22"/>
          <w:szCs w:val="22"/>
        </w:rPr>
        <w:t xml:space="preserve"> if </w:t>
      </w:r>
      <w:r w:rsidR="00CD50DB">
        <w:rPr>
          <w:sz w:val="22"/>
          <w:szCs w:val="22"/>
        </w:rPr>
        <w:t>they</w:t>
      </w:r>
      <w:r w:rsidR="00703361" w:rsidRPr="00647BEB">
        <w:rPr>
          <w:sz w:val="22"/>
          <w:szCs w:val="22"/>
        </w:rPr>
        <w:t xml:space="preserve"> have obtained permission from the owner of the material/s or met licensing requirements</w:t>
      </w:r>
      <w:r w:rsidR="00703361" w:rsidRPr="00703361">
        <w:t>.</w:t>
      </w:r>
      <w:r w:rsidR="0019697D">
        <w:t xml:space="preserve"> </w:t>
      </w:r>
    </w:p>
    <w:p w14:paraId="2907936C" w14:textId="52F2281E" w:rsidR="00506E89" w:rsidRPr="00506E89" w:rsidRDefault="00506E89" w:rsidP="003233C7">
      <w:pPr>
        <w:rPr>
          <w:b/>
          <w:bCs/>
          <w:i/>
          <w:iCs/>
          <w:sz w:val="22"/>
          <w:szCs w:val="22"/>
        </w:rPr>
      </w:pPr>
      <w:r w:rsidRPr="00506E89">
        <w:rPr>
          <w:b/>
          <w:bCs/>
          <w:i/>
          <w:iCs/>
          <w:sz w:val="22"/>
          <w:szCs w:val="22"/>
        </w:rPr>
        <w:t>When do you need permission?</w:t>
      </w:r>
    </w:p>
    <w:p w14:paraId="57799D80" w14:textId="071240F0" w:rsidR="00634A42" w:rsidRDefault="007B08DD" w:rsidP="003233C7">
      <w:pPr>
        <w:rPr>
          <w:sz w:val="22"/>
          <w:szCs w:val="22"/>
        </w:rPr>
      </w:pPr>
      <w:r w:rsidRPr="006E3C8C">
        <w:rPr>
          <w:sz w:val="22"/>
          <w:szCs w:val="22"/>
        </w:rPr>
        <w:t>Put simp</w:t>
      </w:r>
      <w:r w:rsidR="00647BEB" w:rsidRPr="006E3C8C">
        <w:rPr>
          <w:sz w:val="22"/>
          <w:szCs w:val="22"/>
        </w:rPr>
        <w:t>ly, i</w:t>
      </w:r>
      <w:r w:rsidRPr="006E3C8C">
        <w:rPr>
          <w:sz w:val="22"/>
          <w:szCs w:val="22"/>
        </w:rPr>
        <w:t>f you haven’t created it</w:t>
      </w:r>
      <w:r w:rsidR="00074BB0" w:rsidRPr="006E3C8C">
        <w:rPr>
          <w:sz w:val="22"/>
          <w:szCs w:val="22"/>
        </w:rPr>
        <w:t xml:space="preserve"> yourself</w:t>
      </w:r>
      <w:r w:rsidR="0038700E">
        <w:rPr>
          <w:sz w:val="22"/>
          <w:szCs w:val="22"/>
        </w:rPr>
        <w:t xml:space="preserve">, and it isn’t available under a </w:t>
      </w:r>
      <w:hyperlink r:id="rId10" w:history="1">
        <w:r w:rsidR="0038700E" w:rsidRPr="00226E10">
          <w:rPr>
            <w:rStyle w:val="Hyperlink"/>
            <w:sz w:val="22"/>
            <w:szCs w:val="22"/>
          </w:rPr>
          <w:t>creative commons license</w:t>
        </w:r>
      </w:hyperlink>
      <w:r w:rsidR="0038700E">
        <w:rPr>
          <w:sz w:val="22"/>
          <w:szCs w:val="22"/>
        </w:rPr>
        <w:t xml:space="preserve"> (or equivalent)</w:t>
      </w:r>
      <w:r w:rsidR="002D4C18">
        <w:rPr>
          <w:sz w:val="22"/>
          <w:szCs w:val="22"/>
        </w:rPr>
        <w:t>,</w:t>
      </w:r>
      <w:r w:rsidR="0038700E">
        <w:rPr>
          <w:sz w:val="22"/>
          <w:szCs w:val="22"/>
        </w:rPr>
        <w:t xml:space="preserve"> </w:t>
      </w:r>
      <w:r w:rsidR="0038700E" w:rsidRPr="006E3C8C">
        <w:rPr>
          <w:sz w:val="22"/>
          <w:szCs w:val="22"/>
        </w:rPr>
        <w:t>then</w:t>
      </w:r>
      <w:r w:rsidR="00074BB0" w:rsidRPr="006E3C8C">
        <w:rPr>
          <w:sz w:val="22"/>
          <w:szCs w:val="22"/>
        </w:rPr>
        <w:t xml:space="preserve"> you </w:t>
      </w:r>
      <w:r w:rsidR="003233C7" w:rsidRPr="006E3C8C">
        <w:rPr>
          <w:sz w:val="22"/>
          <w:szCs w:val="22"/>
        </w:rPr>
        <w:t>may need permission</w:t>
      </w:r>
      <w:r w:rsidR="00585495" w:rsidRPr="006E3C8C">
        <w:rPr>
          <w:sz w:val="22"/>
          <w:szCs w:val="22"/>
        </w:rPr>
        <w:t xml:space="preserve"> to include it in your video</w:t>
      </w:r>
      <w:r w:rsidRPr="006E3C8C">
        <w:rPr>
          <w:sz w:val="22"/>
          <w:szCs w:val="22"/>
        </w:rPr>
        <w:t xml:space="preserve">. </w:t>
      </w:r>
    </w:p>
    <w:p w14:paraId="06EC53F9" w14:textId="527E6F1D" w:rsidR="003233C7" w:rsidRPr="006E3C8C" w:rsidRDefault="007B08DD" w:rsidP="00DA78FB">
      <w:pPr>
        <w:spacing w:after="0"/>
        <w:rPr>
          <w:sz w:val="22"/>
          <w:szCs w:val="22"/>
        </w:rPr>
      </w:pPr>
      <w:r w:rsidRPr="006E3C8C">
        <w:rPr>
          <w:sz w:val="22"/>
          <w:szCs w:val="22"/>
        </w:rPr>
        <w:t>This includes:</w:t>
      </w:r>
    </w:p>
    <w:p w14:paraId="4661BE8D" w14:textId="419B8B50" w:rsidR="007B08DD" w:rsidRPr="006E3C8C" w:rsidRDefault="002F4AB9" w:rsidP="00DA78FB">
      <w:pPr>
        <w:pStyle w:val="ListParagraph"/>
        <w:numPr>
          <w:ilvl w:val="0"/>
          <w:numId w:val="1"/>
        </w:numPr>
        <w:spacing w:before="0"/>
      </w:pPr>
      <w:r>
        <w:t>p</w:t>
      </w:r>
      <w:r w:rsidR="007B08DD" w:rsidRPr="006E3C8C">
        <w:t>hotos</w:t>
      </w:r>
    </w:p>
    <w:p w14:paraId="7509A08F" w14:textId="53BF9B8D" w:rsidR="007B08DD" w:rsidRPr="006E3C8C" w:rsidRDefault="002F4AB9" w:rsidP="007B08DD">
      <w:pPr>
        <w:pStyle w:val="ListParagraph"/>
        <w:numPr>
          <w:ilvl w:val="0"/>
          <w:numId w:val="1"/>
        </w:numPr>
      </w:pPr>
      <w:r>
        <w:t>m</w:t>
      </w:r>
      <w:r w:rsidR="007B08DD" w:rsidRPr="006E3C8C">
        <w:t>usic</w:t>
      </w:r>
    </w:p>
    <w:p w14:paraId="15A0BA5B" w14:textId="22852DD8" w:rsidR="007B08DD" w:rsidRPr="006E3C8C" w:rsidRDefault="002F4AB9" w:rsidP="007B08DD">
      <w:pPr>
        <w:pStyle w:val="ListParagraph"/>
        <w:numPr>
          <w:ilvl w:val="0"/>
          <w:numId w:val="1"/>
        </w:numPr>
      </w:pPr>
      <w:r>
        <w:t>i</w:t>
      </w:r>
      <w:r w:rsidR="007B08DD" w:rsidRPr="006E3C8C">
        <w:t>llustrations</w:t>
      </w:r>
    </w:p>
    <w:p w14:paraId="011B9283" w14:textId="566112A0" w:rsidR="003233C7" w:rsidRPr="006E3C8C" w:rsidRDefault="002F4AB9" w:rsidP="003233C7">
      <w:pPr>
        <w:pStyle w:val="ListParagraph"/>
        <w:numPr>
          <w:ilvl w:val="0"/>
          <w:numId w:val="1"/>
        </w:numPr>
      </w:pPr>
      <w:r>
        <w:t>b</w:t>
      </w:r>
      <w:r w:rsidR="003233C7" w:rsidRPr="006E3C8C">
        <w:t>ook covers</w:t>
      </w:r>
    </w:p>
    <w:p w14:paraId="568B6470" w14:textId="51360F92" w:rsidR="00E649BB" w:rsidRPr="00DA78FB" w:rsidRDefault="00020D8D" w:rsidP="009C38AD">
      <w:pPr>
        <w:pStyle w:val="ListParagraph"/>
        <w:numPr>
          <w:ilvl w:val="0"/>
          <w:numId w:val="1"/>
        </w:numPr>
        <w:spacing w:after="0"/>
      </w:pPr>
      <w:r w:rsidRPr="006E3C8C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F2A58BC" wp14:editId="5711E2CF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6096000" cy="1047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9B7CF" w14:textId="2D57865F" w:rsidR="008C52ED" w:rsidRPr="008C52ED" w:rsidRDefault="008C52ED" w:rsidP="008C52E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20D8D">
                              <w:rPr>
                                <w:rFonts w:cs="Helvetica"/>
                                <w:b/>
                                <w:bCs/>
                                <w:sz w:val="22"/>
                                <w:szCs w:val="22"/>
                              </w:rPr>
                              <w:t>Teachers:</w:t>
                            </w:r>
                            <w:r w:rsidR="00285363">
                              <w:rPr>
                                <w:rFonts w:cs="Helvetic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0D8D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It is important to note that the </w:t>
                            </w:r>
                            <w:hyperlink r:id="rId11" w:history="1">
                              <w:r w:rsidRPr="00D70237">
                                <w:rPr>
                                  <w:rStyle w:val="Hyperlink"/>
                                  <w:rFonts w:cs="Helvetica"/>
                                  <w:sz w:val="22"/>
                                  <w:szCs w:val="22"/>
                                </w:rPr>
                                <w:t>statutory education license</w:t>
                              </w:r>
                            </w:hyperlink>
                            <w:r w:rsidRPr="00020D8D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that allows for content to be reproduced and adapted in a classroom context does </w:t>
                            </w:r>
                            <w:r w:rsidRPr="009C5B17">
                              <w:rPr>
                                <w:rFonts w:cs="Helvetica"/>
                                <w:sz w:val="22"/>
                                <w:szCs w:val="22"/>
                                <w:u w:val="single"/>
                              </w:rPr>
                              <w:t>not</w:t>
                            </w:r>
                            <w:r w:rsidRPr="00020D8D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extend to this competition. Winning entries will be displayed on a public website and</w:t>
                            </w:r>
                            <w:r w:rsidR="00A5039B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,</w:t>
                            </w:r>
                            <w:r w:rsidRPr="00020D8D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as such</w:t>
                            </w:r>
                            <w:r w:rsidR="00A5039B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,</w:t>
                            </w:r>
                            <w:r w:rsidRPr="00020D8D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need to comply with Australian copyright law</w:t>
                            </w:r>
                            <w:r>
                              <w:t xml:space="preserve">. </w:t>
                            </w:r>
                          </w:p>
                          <w:p w14:paraId="7B0D2B6E" w14:textId="77777777" w:rsidR="008C52ED" w:rsidRDefault="008C52ED" w:rsidP="008C52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58BC" id="_x0000_s1027" type="#_x0000_t202" style="position:absolute;left:0;text-align:left;margin-left:428.8pt;margin-top:27.55pt;width:480pt;height:82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">
                <v:textbox>
                  <w:txbxContent>
                    <w:p w14:paraId="04F9B7CF" w14:textId="2D57865F" w:rsidR="008C52ED" w:rsidRPr="008C52ED" w:rsidRDefault="008C52ED" w:rsidP="008C52ED">
                      <w:pPr>
                        <w:rPr>
                          <w:b/>
                          <w:bCs/>
                        </w:rPr>
                      </w:pPr>
                      <w:r w:rsidRPr="00020D8D">
                        <w:rPr>
                          <w:rFonts w:cs="Helvetica"/>
                          <w:b/>
                          <w:bCs/>
                          <w:sz w:val="22"/>
                          <w:szCs w:val="22"/>
                        </w:rPr>
                        <w:t>Teachers:</w:t>
                      </w:r>
                      <w:r w:rsidR="00285363">
                        <w:rPr>
                          <w:rFonts w:cs="Helvetic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20D8D">
                        <w:rPr>
                          <w:rFonts w:cs="Helvetica"/>
                          <w:sz w:val="22"/>
                          <w:szCs w:val="22"/>
                        </w:rPr>
                        <w:t xml:space="preserve">It is important to note that the </w:t>
                      </w:r>
                      <w:hyperlink r:id="rId12" w:history="1">
                        <w:r w:rsidRPr="00D70237">
                          <w:rPr>
                            <w:rStyle w:val="Hyperlink"/>
                            <w:rFonts w:cs="Helvetica"/>
                            <w:sz w:val="22"/>
                            <w:szCs w:val="22"/>
                          </w:rPr>
                          <w:t>statutory education license</w:t>
                        </w:r>
                      </w:hyperlink>
                      <w:r w:rsidRPr="00020D8D">
                        <w:rPr>
                          <w:rFonts w:cs="Helvetica"/>
                          <w:sz w:val="22"/>
                          <w:szCs w:val="22"/>
                        </w:rPr>
                        <w:t xml:space="preserve"> that allows for content to be reproduced and adapted in a classroom context does </w:t>
                      </w:r>
                      <w:r w:rsidRPr="009C5B17">
                        <w:rPr>
                          <w:rFonts w:cs="Helvetica"/>
                          <w:sz w:val="22"/>
                          <w:szCs w:val="22"/>
                          <w:u w:val="single"/>
                        </w:rPr>
                        <w:t>not</w:t>
                      </w:r>
                      <w:r w:rsidRPr="00020D8D">
                        <w:rPr>
                          <w:rFonts w:cs="Helvetica"/>
                          <w:sz w:val="22"/>
                          <w:szCs w:val="22"/>
                        </w:rPr>
                        <w:t xml:space="preserve"> extend to this competition. Winning entries will be displayed on a public website and</w:t>
                      </w:r>
                      <w:r w:rsidR="00A5039B">
                        <w:rPr>
                          <w:rFonts w:cs="Helvetica"/>
                          <w:sz w:val="22"/>
                          <w:szCs w:val="22"/>
                        </w:rPr>
                        <w:t>,</w:t>
                      </w:r>
                      <w:r w:rsidRPr="00020D8D">
                        <w:rPr>
                          <w:rFonts w:cs="Helvetica"/>
                          <w:sz w:val="22"/>
                          <w:szCs w:val="22"/>
                        </w:rPr>
                        <w:t xml:space="preserve"> as such</w:t>
                      </w:r>
                      <w:r w:rsidR="00A5039B">
                        <w:rPr>
                          <w:rFonts w:cs="Helvetica"/>
                          <w:sz w:val="22"/>
                          <w:szCs w:val="22"/>
                        </w:rPr>
                        <w:t>,</w:t>
                      </w:r>
                      <w:r w:rsidRPr="00020D8D">
                        <w:rPr>
                          <w:rFonts w:cs="Helvetica"/>
                          <w:sz w:val="22"/>
                          <w:szCs w:val="22"/>
                        </w:rPr>
                        <w:t xml:space="preserve"> need to comply with Australian copyright law</w:t>
                      </w:r>
                      <w:r>
                        <w:t xml:space="preserve">. </w:t>
                      </w:r>
                    </w:p>
                    <w:p w14:paraId="7B0D2B6E" w14:textId="77777777" w:rsidR="008C52ED" w:rsidRDefault="008C52ED" w:rsidP="008C52ED"/>
                  </w:txbxContent>
                </v:textbox>
                <w10:wrap type="square" anchorx="margin"/>
              </v:shape>
            </w:pict>
          </mc:Fallback>
        </mc:AlternateContent>
      </w:r>
      <w:r w:rsidR="00634A42">
        <w:t>v</w:t>
      </w:r>
      <w:r w:rsidR="003233C7" w:rsidRPr="006E3C8C">
        <w:t xml:space="preserve">ideo </w:t>
      </w:r>
      <w:r w:rsidR="00634A42">
        <w:t>clips/</w:t>
      </w:r>
      <w:r w:rsidR="003233C7" w:rsidRPr="006E3C8C">
        <w:t>footage</w:t>
      </w:r>
      <w:r w:rsidR="00634A42">
        <w:t>.</w:t>
      </w:r>
    </w:p>
    <w:p w14:paraId="2CB3B893" w14:textId="77777777" w:rsidR="00576663" w:rsidRDefault="00AB0C80" w:rsidP="007B08DD">
      <w:pPr>
        <w:rPr>
          <w:rFonts w:cs="Helvetica"/>
          <w:b/>
          <w:bCs/>
          <w:i/>
          <w:iCs/>
          <w:sz w:val="22"/>
          <w:szCs w:val="22"/>
        </w:rPr>
      </w:pPr>
      <w:r>
        <w:rPr>
          <w:rFonts w:cs="Helvetica"/>
          <w:b/>
          <w:bCs/>
          <w:i/>
          <w:iCs/>
          <w:sz w:val="22"/>
          <w:szCs w:val="22"/>
        </w:rPr>
        <w:lastRenderedPageBreak/>
        <w:t xml:space="preserve">How can teachers help students </w:t>
      </w:r>
      <w:r w:rsidR="00576663">
        <w:rPr>
          <w:rFonts w:cs="Helvetica"/>
          <w:b/>
          <w:bCs/>
          <w:i/>
          <w:iCs/>
          <w:sz w:val="22"/>
          <w:szCs w:val="22"/>
        </w:rPr>
        <w:t>navigate copyright?</w:t>
      </w:r>
    </w:p>
    <w:p w14:paraId="65A66784" w14:textId="00473962" w:rsidR="003233C7" w:rsidRPr="009C38AD" w:rsidRDefault="003F2FD3" w:rsidP="00576663">
      <w:pPr>
        <w:rPr>
          <w:sz w:val="22"/>
          <w:szCs w:val="22"/>
        </w:rPr>
      </w:pPr>
      <w:r>
        <w:rPr>
          <w:sz w:val="22"/>
          <w:szCs w:val="22"/>
        </w:rPr>
        <w:t xml:space="preserve">There are number of ways you can </w:t>
      </w:r>
      <w:r w:rsidR="009C2C3E">
        <w:rPr>
          <w:sz w:val="22"/>
          <w:szCs w:val="22"/>
        </w:rPr>
        <w:t>strengthen</w:t>
      </w:r>
      <w:r>
        <w:rPr>
          <w:sz w:val="22"/>
          <w:szCs w:val="22"/>
        </w:rPr>
        <w:t xml:space="preserve"> student</w:t>
      </w:r>
      <w:r w:rsidR="00497011">
        <w:rPr>
          <w:sz w:val="22"/>
          <w:szCs w:val="22"/>
        </w:rPr>
        <w:t>s’</w:t>
      </w:r>
      <w:r>
        <w:rPr>
          <w:sz w:val="22"/>
          <w:szCs w:val="22"/>
        </w:rPr>
        <w:t xml:space="preserve"> understanding of copyright and </w:t>
      </w:r>
      <w:r w:rsidR="001D12CA">
        <w:rPr>
          <w:sz w:val="22"/>
          <w:szCs w:val="22"/>
        </w:rPr>
        <w:t xml:space="preserve">support </w:t>
      </w:r>
      <w:r w:rsidR="009F2783">
        <w:rPr>
          <w:sz w:val="22"/>
          <w:szCs w:val="22"/>
        </w:rPr>
        <w:t>students</w:t>
      </w:r>
      <w:r w:rsidR="006442BE">
        <w:rPr>
          <w:sz w:val="22"/>
          <w:szCs w:val="22"/>
        </w:rPr>
        <w:t xml:space="preserve"> to create competition entries </w:t>
      </w:r>
      <w:r w:rsidR="009C2C3E">
        <w:rPr>
          <w:sz w:val="22"/>
          <w:szCs w:val="22"/>
        </w:rPr>
        <w:t>free of copyright concerns.</w:t>
      </w:r>
    </w:p>
    <w:p w14:paraId="5DC2DB51" w14:textId="0483E079" w:rsidR="00F1233E" w:rsidRPr="000B5A60" w:rsidRDefault="009F2783" w:rsidP="000B5A60">
      <w:pPr>
        <w:pStyle w:val="ListParagraph"/>
        <w:numPr>
          <w:ilvl w:val="0"/>
          <w:numId w:val="1"/>
        </w:numPr>
      </w:pPr>
      <w:r>
        <w:t xml:space="preserve">Have </w:t>
      </w:r>
      <w:proofErr w:type="gramStart"/>
      <w:r>
        <w:t>them</w:t>
      </w:r>
      <w:proofErr w:type="gramEnd"/>
      <w:r>
        <w:t xml:space="preserve"> m</w:t>
      </w:r>
      <w:r w:rsidR="00F1233E" w:rsidRPr="006E3C8C">
        <w:t xml:space="preserve">ake </w:t>
      </w:r>
      <w:r>
        <w:t>the material</w:t>
      </w:r>
      <w:r w:rsidR="00E72E38">
        <w:t xml:space="preserve"> </w:t>
      </w:r>
      <w:r w:rsidR="000B5A60">
        <w:t>themselves</w:t>
      </w:r>
      <w:r w:rsidR="00F1233E" w:rsidRPr="006E3C8C">
        <w:t xml:space="preserve">! This is the simplest way to avoid copyright </w:t>
      </w:r>
      <w:r w:rsidR="00232F3B" w:rsidRPr="006E3C8C">
        <w:t>headaches. In</w:t>
      </w:r>
      <w:r w:rsidR="00F1233E" w:rsidRPr="006E3C8C">
        <w:t xml:space="preserve"> our last competition we saw animation, reenactments and stop motion all used to tell stories! These were some of the best entries. There are lots of free</w:t>
      </w:r>
      <w:r w:rsidR="00F1233E">
        <w:t>,</w:t>
      </w:r>
      <w:r w:rsidR="00F1233E" w:rsidRPr="006E3C8C">
        <w:t xml:space="preserve"> open-source animation programs available online. Check out </w:t>
      </w:r>
      <w:hyperlink r:id="rId13" w:history="1">
        <w:r w:rsidR="00F1233E" w:rsidRPr="001358C3">
          <w:rPr>
            <w:rStyle w:val="Hyperlink"/>
          </w:rPr>
          <w:t>Pencil2D</w:t>
        </w:r>
      </w:hyperlink>
      <w:r w:rsidR="00F1233E" w:rsidRPr="006E3C8C">
        <w:t xml:space="preserve">, </w:t>
      </w:r>
      <w:hyperlink r:id="rId14" w:history="1">
        <w:r w:rsidR="00F1233E" w:rsidRPr="000D6A96">
          <w:rPr>
            <w:rStyle w:val="Hyperlink"/>
          </w:rPr>
          <w:t>Blender</w:t>
        </w:r>
      </w:hyperlink>
      <w:r w:rsidR="00F1233E" w:rsidRPr="006E3C8C">
        <w:t xml:space="preserve"> or </w:t>
      </w:r>
      <w:hyperlink r:id="rId15" w:history="1">
        <w:r w:rsidR="00F1233E" w:rsidRPr="009F5D92">
          <w:rPr>
            <w:rStyle w:val="Hyperlink"/>
          </w:rPr>
          <w:t>Krita</w:t>
        </w:r>
      </w:hyperlink>
      <w:r w:rsidR="00F1233E" w:rsidRPr="006E3C8C">
        <w:t>.</w:t>
      </w:r>
      <w:r w:rsidR="000B5A60">
        <w:t xml:space="preserve"> Encourage</w:t>
      </w:r>
      <w:r w:rsidR="000B5A60" w:rsidDel="005B4A8E">
        <w:t xml:space="preserve"> </w:t>
      </w:r>
      <w:r w:rsidR="000B5A60">
        <w:t>students to</w:t>
      </w:r>
      <w:r w:rsidR="000B5A60" w:rsidRPr="006E3C8C">
        <w:t xml:space="preserve"> </w:t>
      </w:r>
      <w:r w:rsidR="0045592D">
        <w:t xml:space="preserve">get </w:t>
      </w:r>
      <w:r w:rsidR="000B5A60" w:rsidRPr="006E3C8C">
        <w:t xml:space="preserve">creative about how </w:t>
      </w:r>
      <w:r w:rsidR="000B5A60">
        <w:t>they tell their stor</w:t>
      </w:r>
      <w:r w:rsidR="005B4A8E">
        <w:t>ies</w:t>
      </w:r>
      <w:r w:rsidR="000B5A60">
        <w:t xml:space="preserve">. </w:t>
      </w:r>
    </w:p>
    <w:p w14:paraId="2FAE8984" w14:textId="52A7842E" w:rsidR="00DD48D8" w:rsidRPr="009C38AD" w:rsidRDefault="005434F3" w:rsidP="00DD48D8">
      <w:pPr>
        <w:pStyle w:val="ListParagraph"/>
        <w:numPr>
          <w:ilvl w:val="0"/>
          <w:numId w:val="1"/>
        </w:numPr>
      </w:pPr>
      <w:r w:rsidRPr="006E3C8C">
        <w:t>Source</w:t>
      </w:r>
      <w:r w:rsidR="009608B4" w:rsidRPr="006E3C8C">
        <w:t xml:space="preserve"> images from </w:t>
      </w:r>
      <w:r w:rsidR="00EE67A2" w:rsidRPr="006E3C8C">
        <w:t xml:space="preserve">a </w:t>
      </w:r>
      <w:r w:rsidR="009608B4" w:rsidRPr="006E3C8C">
        <w:t xml:space="preserve">free image </w:t>
      </w:r>
      <w:r w:rsidR="00066A16" w:rsidRPr="006E3C8C">
        <w:t>library</w:t>
      </w:r>
      <w:r w:rsidR="004679D0">
        <w:t>.</w:t>
      </w:r>
      <w:r w:rsidR="00DD48D8">
        <w:t xml:space="preserve"> Check out the handy list below.</w:t>
      </w:r>
    </w:p>
    <w:p w14:paraId="5868C21B" w14:textId="77777777" w:rsidR="00811682" w:rsidRPr="006E3C8C" w:rsidRDefault="00811682" w:rsidP="00811682">
      <w:pPr>
        <w:pStyle w:val="ListParagraph"/>
        <w:numPr>
          <w:ilvl w:val="0"/>
          <w:numId w:val="1"/>
        </w:numPr>
      </w:pPr>
      <w:r>
        <w:t>Encourage students to f</w:t>
      </w:r>
      <w:r w:rsidRPr="006E3C8C">
        <w:t xml:space="preserve">ind material that is available under a </w:t>
      </w:r>
      <w:hyperlink r:id="rId16" w:history="1">
        <w:r w:rsidRPr="009F5D92">
          <w:rPr>
            <w:rStyle w:val="Hyperlink"/>
          </w:rPr>
          <w:t>creative commons license</w:t>
        </w:r>
      </w:hyperlink>
      <w:r>
        <w:t>.</w:t>
      </w:r>
    </w:p>
    <w:p w14:paraId="49A29FF8" w14:textId="77777777" w:rsidR="00811682" w:rsidRPr="006E3C8C" w:rsidRDefault="00811682" w:rsidP="00811682">
      <w:pPr>
        <w:pStyle w:val="ListParagraph"/>
        <w:numPr>
          <w:ilvl w:val="0"/>
          <w:numId w:val="1"/>
        </w:numPr>
      </w:pPr>
      <w:r w:rsidRPr="006E3C8C">
        <w:t xml:space="preserve">If </w:t>
      </w:r>
      <w:r>
        <w:t>students</w:t>
      </w:r>
      <w:r w:rsidRPr="006E3C8C">
        <w:t xml:space="preserve"> are using a program </w:t>
      </w:r>
      <w:r>
        <w:t>such as</w:t>
      </w:r>
      <w:r w:rsidRPr="006E3C8C">
        <w:t xml:space="preserve"> </w:t>
      </w:r>
      <w:hyperlink r:id="rId17" w:history="1">
        <w:r w:rsidRPr="009F5D92">
          <w:rPr>
            <w:rStyle w:val="Hyperlink"/>
          </w:rPr>
          <w:t>Canva</w:t>
        </w:r>
      </w:hyperlink>
      <w:r w:rsidRPr="006E3C8C">
        <w:t xml:space="preserve"> to create </w:t>
      </w:r>
      <w:r>
        <w:t>their</w:t>
      </w:r>
      <w:r w:rsidRPr="006E3C8C">
        <w:t xml:space="preserve"> video, </w:t>
      </w:r>
      <w:r>
        <w:t xml:space="preserve">have them </w:t>
      </w:r>
      <w:r w:rsidRPr="006E3C8C">
        <w:t xml:space="preserve">check out the images and sounds available </w:t>
      </w:r>
      <w:r>
        <w:t>for</w:t>
      </w:r>
      <w:r w:rsidRPr="006E3C8C">
        <w:t xml:space="preserve"> use within the program</w:t>
      </w:r>
      <w:r>
        <w:t>.</w:t>
      </w:r>
    </w:p>
    <w:p w14:paraId="4B282313" w14:textId="06EF1873" w:rsidR="000A6C64" w:rsidRPr="006E3C8C" w:rsidRDefault="00D8523A" w:rsidP="006E3C8C">
      <w:pPr>
        <w:pStyle w:val="ListParagraph"/>
        <w:numPr>
          <w:ilvl w:val="0"/>
          <w:numId w:val="1"/>
        </w:numPr>
      </w:pPr>
      <w:r>
        <w:t>Students could ask</w:t>
      </w:r>
      <w:r w:rsidR="000A6C64" w:rsidRPr="006E3C8C">
        <w:t xml:space="preserve"> the person </w:t>
      </w:r>
      <w:r w:rsidR="000B5A60">
        <w:t>being</w:t>
      </w:r>
      <w:r w:rsidR="000A6C64" w:rsidRPr="006E3C8C">
        <w:t xml:space="preserve"> profil</w:t>
      </w:r>
      <w:r w:rsidR="000B5A60">
        <w:t>ed</w:t>
      </w:r>
      <w:r w:rsidR="000A6C64" w:rsidRPr="006E3C8C">
        <w:t xml:space="preserve"> to provide </w:t>
      </w:r>
      <w:r w:rsidR="00232F3B">
        <w:t>the</w:t>
      </w:r>
      <w:r>
        <w:t xml:space="preserve">m </w:t>
      </w:r>
      <w:r w:rsidR="00232F3B">
        <w:t>with</w:t>
      </w:r>
      <w:r w:rsidR="000A6C64" w:rsidRPr="006E3C8C">
        <w:t xml:space="preserve"> images to use in </w:t>
      </w:r>
      <w:r w:rsidR="00232F3B">
        <w:t>their</w:t>
      </w:r>
      <w:r w:rsidR="000A6C64" w:rsidRPr="006E3C8C">
        <w:t xml:space="preserve"> video</w:t>
      </w:r>
      <w:r w:rsidR="00232F3B">
        <w:t>.</w:t>
      </w:r>
    </w:p>
    <w:p w14:paraId="5BC31CBC" w14:textId="03858A7F" w:rsidR="007C6FDC" w:rsidRDefault="001E2B29" w:rsidP="006E3C8C">
      <w:pPr>
        <w:pStyle w:val="ListParagraph"/>
        <w:numPr>
          <w:ilvl w:val="0"/>
          <w:numId w:val="1"/>
        </w:numPr>
      </w:pPr>
      <w:r>
        <w:t xml:space="preserve">Have students </w:t>
      </w:r>
      <w:proofErr w:type="gramStart"/>
      <w:r>
        <w:t>a</w:t>
      </w:r>
      <w:r w:rsidR="007C6FDC" w:rsidRPr="006E3C8C">
        <w:t>sk</w:t>
      </w:r>
      <w:proofErr w:type="gramEnd"/>
      <w:r w:rsidR="007C6FDC" w:rsidRPr="006E3C8C">
        <w:t xml:space="preserve"> for permission</w:t>
      </w:r>
      <w:r w:rsidR="0002577C" w:rsidRPr="006E3C8C">
        <w:t xml:space="preserve"> to include the content </w:t>
      </w:r>
      <w:r w:rsidR="008B7657">
        <w:t>they</w:t>
      </w:r>
      <w:r w:rsidR="0002577C" w:rsidRPr="006E3C8C">
        <w:t xml:space="preserve"> </w:t>
      </w:r>
      <w:r w:rsidR="005434F3" w:rsidRPr="006E3C8C">
        <w:t xml:space="preserve">want to </w:t>
      </w:r>
      <w:r w:rsidR="00D413E9" w:rsidRPr="006E3C8C">
        <w:t xml:space="preserve">use in </w:t>
      </w:r>
      <w:r w:rsidR="008B7657">
        <w:t>their video</w:t>
      </w:r>
      <w:r w:rsidR="00D8520F">
        <w:t xml:space="preserve">. See below for a </w:t>
      </w:r>
      <w:r w:rsidR="00F1764B">
        <w:t xml:space="preserve">permissions request form that can be adapted to suit </w:t>
      </w:r>
      <w:r>
        <w:t>their</w:t>
      </w:r>
      <w:r w:rsidR="00F1764B">
        <w:t xml:space="preserve"> needs.</w:t>
      </w:r>
    </w:p>
    <w:p w14:paraId="36C1D304" w14:textId="77777777" w:rsidR="00811682" w:rsidRPr="00811682" w:rsidRDefault="00811682" w:rsidP="009C38AD">
      <w:pPr>
        <w:ind w:left="360"/>
      </w:pPr>
    </w:p>
    <w:p w14:paraId="3A031D6D" w14:textId="77777777" w:rsidR="002047BD" w:rsidRPr="00A047FC" w:rsidRDefault="004B71AA" w:rsidP="0019697D">
      <w:pPr>
        <w:rPr>
          <w:rFonts w:cs="Helvetica"/>
          <w:b/>
          <w:bCs/>
          <w:i/>
          <w:iCs/>
          <w:sz w:val="22"/>
          <w:szCs w:val="22"/>
        </w:rPr>
      </w:pPr>
      <w:r w:rsidRPr="00A047FC">
        <w:rPr>
          <w:rFonts w:cs="Helvetica"/>
          <w:b/>
          <w:bCs/>
          <w:i/>
          <w:iCs/>
          <w:sz w:val="22"/>
          <w:szCs w:val="22"/>
        </w:rPr>
        <w:t>Sourcing cop</w:t>
      </w:r>
      <w:r w:rsidR="002047BD" w:rsidRPr="00A047FC">
        <w:rPr>
          <w:rFonts w:cs="Helvetica"/>
          <w:b/>
          <w:bCs/>
          <w:i/>
          <w:iCs/>
          <w:sz w:val="22"/>
          <w:szCs w:val="22"/>
        </w:rPr>
        <w:t>yright-free material</w:t>
      </w:r>
    </w:p>
    <w:p w14:paraId="648F3E69" w14:textId="42D42885" w:rsidR="0019697D" w:rsidRPr="00D413E9" w:rsidRDefault="0019697D" w:rsidP="0019697D">
      <w:pPr>
        <w:rPr>
          <w:rFonts w:cs="Helvetica"/>
          <w:sz w:val="22"/>
          <w:szCs w:val="22"/>
        </w:rPr>
      </w:pPr>
      <w:r w:rsidRPr="00D413E9">
        <w:rPr>
          <w:rFonts w:cs="Helvetica"/>
          <w:sz w:val="22"/>
          <w:szCs w:val="22"/>
        </w:rPr>
        <w:t xml:space="preserve">There are many online sites that offer public domain, royalty-free and </w:t>
      </w:r>
      <w:r w:rsidR="00365B72">
        <w:rPr>
          <w:rFonts w:cs="Helvetica"/>
          <w:sz w:val="22"/>
          <w:szCs w:val="22"/>
        </w:rPr>
        <w:t>C</w:t>
      </w:r>
      <w:r w:rsidRPr="00D413E9">
        <w:rPr>
          <w:rFonts w:cs="Helvetica"/>
          <w:sz w:val="22"/>
          <w:szCs w:val="22"/>
        </w:rPr>
        <w:t xml:space="preserve">reative </w:t>
      </w:r>
      <w:r w:rsidRPr="00D413E9" w:rsidDel="00FE09FB">
        <w:rPr>
          <w:rFonts w:cs="Helvetica"/>
          <w:sz w:val="22"/>
          <w:szCs w:val="22"/>
        </w:rPr>
        <w:t>C</w:t>
      </w:r>
      <w:r w:rsidRPr="00D413E9">
        <w:rPr>
          <w:rFonts w:cs="Helvetica"/>
          <w:sz w:val="22"/>
          <w:szCs w:val="22"/>
        </w:rPr>
        <w:t>ommons</w:t>
      </w:r>
      <w:r w:rsidR="00365B72">
        <w:rPr>
          <w:rFonts w:cs="Helvetica"/>
          <w:sz w:val="22"/>
          <w:szCs w:val="22"/>
        </w:rPr>
        <w:t xml:space="preserve"> (CC)</w:t>
      </w:r>
      <w:r w:rsidRPr="00D413E9">
        <w:rPr>
          <w:rFonts w:cs="Helvetica"/>
          <w:sz w:val="22"/>
          <w:szCs w:val="22"/>
        </w:rPr>
        <w:t xml:space="preserve"> </w:t>
      </w:r>
      <w:r w:rsidR="00BC424E">
        <w:rPr>
          <w:rFonts w:cs="Helvetica"/>
          <w:sz w:val="22"/>
          <w:szCs w:val="22"/>
        </w:rPr>
        <w:t>images</w:t>
      </w:r>
      <w:r w:rsidRPr="00D413E9">
        <w:rPr>
          <w:rFonts w:cs="Helvetica"/>
          <w:sz w:val="22"/>
          <w:szCs w:val="22"/>
        </w:rPr>
        <w:t xml:space="preserve"> and </w:t>
      </w:r>
      <w:r w:rsidR="00BC424E">
        <w:rPr>
          <w:rFonts w:cs="Helvetica"/>
          <w:sz w:val="22"/>
          <w:szCs w:val="22"/>
        </w:rPr>
        <w:t>mu</w:t>
      </w:r>
      <w:r w:rsidR="007520A3">
        <w:rPr>
          <w:rFonts w:cs="Helvetica"/>
          <w:sz w:val="22"/>
          <w:szCs w:val="22"/>
        </w:rPr>
        <w:t>sic</w:t>
      </w:r>
      <w:r w:rsidRPr="00D413E9">
        <w:rPr>
          <w:rFonts w:cs="Helvetica"/>
          <w:sz w:val="22"/>
          <w:szCs w:val="22"/>
        </w:rPr>
        <w:t xml:space="preserve"> that students can include in their videos. </w:t>
      </w:r>
      <w:r w:rsidR="00095C94">
        <w:rPr>
          <w:rFonts w:cs="Helvetica"/>
          <w:sz w:val="22"/>
          <w:szCs w:val="22"/>
        </w:rPr>
        <w:t>Some</w:t>
      </w:r>
      <w:r w:rsidR="003B4697">
        <w:rPr>
          <w:rFonts w:cs="Helvetica"/>
          <w:sz w:val="22"/>
          <w:szCs w:val="22"/>
        </w:rPr>
        <w:t xml:space="preserve"> search tips</w:t>
      </w:r>
      <w:r w:rsidR="00783B06">
        <w:rPr>
          <w:rFonts w:cs="Helvetica"/>
          <w:sz w:val="22"/>
          <w:szCs w:val="22"/>
        </w:rPr>
        <w:t xml:space="preserve"> and example sites</w:t>
      </w:r>
      <w:r w:rsidRPr="00D413E9">
        <w:rPr>
          <w:rFonts w:cs="Helvetica"/>
          <w:sz w:val="22"/>
          <w:szCs w:val="22"/>
        </w:rPr>
        <w:t>:</w:t>
      </w:r>
    </w:p>
    <w:p w14:paraId="674FA8F9" w14:textId="34F7A67B" w:rsidR="00CB43F4" w:rsidRPr="009F5D92" w:rsidRDefault="00CB43F4" w:rsidP="00CB43F4">
      <w:pPr>
        <w:pStyle w:val="ListParagraph"/>
        <w:numPr>
          <w:ilvl w:val="0"/>
          <w:numId w:val="1"/>
        </w:numPr>
        <w:rPr>
          <w:rStyle w:val="Hyperlink"/>
        </w:rPr>
      </w:pPr>
      <w:r w:rsidRPr="009F5D92">
        <w:t xml:space="preserve">Use the </w:t>
      </w:r>
      <w:hyperlink r:id="rId18" w:history="1">
        <w:r w:rsidRPr="00F07C65">
          <w:rPr>
            <w:rStyle w:val="Hyperlink"/>
          </w:rPr>
          <w:t>creative commons search function</w:t>
        </w:r>
      </w:hyperlink>
    </w:p>
    <w:p w14:paraId="76124D44" w14:textId="4E4E5B70" w:rsidR="00CB43F4" w:rsidRPr="00F55E42" w:rsidRDefault="00F0302F" w:rsidP="00CB43F4">
      <w:pPr>
        <w:pStyle w:val="ListParagraph"/>
        <w:numPr>
          <w:ilvl w:val="0"/>
          <w:numId w:val="1"/>
        </w:numPr>
        <w:rPr>
          <w:color w:val="363791" w:themeColor="hyperlink"/>
          <w:u w:val="single"/>
        </w:rPr>
      </w:pPr>
      <w:hyperlink r:id="rId19" w:history="1">
        <w:r w:rsidR="00CB43F4" w:rsidRPr="00F0302F">
          <w:rPr>
            <w:rStyle w:val="Hyperlink"/>
          </w:rPr>
          <w:t xml:space="preserve">Wikimedia </w:t>
        </w:r>
        <w:r w:rsidR="00294238" w:rsidRPr="00F0302F">
          <w:rPr>
            <w:rStyle w:val="Hyperlink"/>
          </w:rPr>
          <w:t>C</w:t>
        </w:r>
        <w:r w:rsidR="00CB43F4" w:rsidRPr="00F0302F">
          <w:rPr>
            <w:rStyle w:val="Hyperlink"/>
          </w:rPr>
          <w:t>ommons</w:t>
        </w:r>
      </w:hyperlink>
      <w:r w:rsidR="00CB43F4" w:rsidRPr="009F5D92">
        <w:t xml:space="preserve"> is a good place for historical images</w:t>
      </w:r>
      <w:r w:rsidR="00B83EE1">
        <w:t xml:space="preserve"> </w:t>
      </w:r>
      <w:r w:rsidR="00B83EE1">
        <w:rPr>
          <w:rFonts w:cs="Helvetica"/>
        </w:rPr>
        <w:t>–</w:t>
      </w:r>
      <w:r w:rsidR="00B83EE1">
        <w:t xml:space="preserve"> j</w:t>
      </w:r>
      <w:r w:rsidR="00CB43F4" w:rsidRPr="009F5D92">
        <w:t xml:space="preserve">ust make sure you check the </w:t>
      </w:r>
      <w:r w:rsidRPr="009F5D92">
        <w:t>license</w:t>
      </w:r>
      <w:r w:rsidR="00CB43F4" w:rsidRPr="009F5D92">
        <w:t xml:space="preserve"> terms of the</w:t>
      </w:r>
      <w:r w:rsidR="009F2CD5">
        <w:t xml:space="preserve"> </w:t>
      </w:r>
      <w:r w:rsidR="00520399">
        <w:t xml:space="preserve">desired </w:t>
      </w:r>
      <w:r w:rsidR="009F2CD5">
        <w:t>image</w:t>
      </w:r>
    </w:p>
    <w:p w14:paraId="3FA1C24B" w14:textId="61D37ACC" w:rsidR="00B345FB" w:rsidRPr="009F5D92" w:rsidRDefault="00B345FB" w:rsidP="009F5D92">
      <w:pPr>
        <w:pStyle w:val="ListParagraph"/>
        <w:numPr>
          <w:ilvl w:val="0"/>
          <w:numId w:val="1"/>
        </w:numPr>
      </w:pPr>
      <w:r w:rsidRPr="009F5D92">
        <w:t xml:space="preserve">The GiST </w:t>
      </w:r>
      <w:hyperlink r:id="rId20" w:history="1">
        <w:r w:rsidRPr="009F5D92">
          <w:rPr>
            <w:rStyle w:val="Hyperlink"/>
          </w:rPr>
          <w:t>image bank</w:t>
        </w:r>
      </w:hyperlink>
      <w:r w:rsidR="002C0FF8">
        <w:t>:</w:t>
      </w:r>
      <w:r w:rsidRPr="009F5D92">
        <w:t xml:space="preserve"> </w:t>
      </w:r>
      <w:r w:rsidR="007520A3">
        <w:t>home to a</w:t>
      </w:r>
      <w:r w:rsidRPr="009F5D92">
        <w:t xml:space="preserve"> </w:t>
      </w:r>
      <w:r w:rsidR="007520A3">
        <w:t>selection</w:t>
      </w:r>
      <w:r w:rsidRPr="009F5D92">
        <w:t xml:space="preserve"> </w:t>
      </w:r>
      <w:r w:rsidR="007520A3">
        <w:t xml:space="preserve">of </w:t>
      </w:r>
      <w:r w:rsidR="009F2CD5">
        <w:t xml:space="preserve">STEM-related </w:t>
      </w:r>
      <w:r w:rsidRPr="009F5D92">
        <w:t>images</w:t>
      </w:r>
      <w:r w:rsidRPr="009F5D92" w:rsidDel="007520A3">
        <w:t xml:space="preserve"> </w:t>
      </w:r>
      <w:r w:rsidRPr="009F5D92">
        <w:t>that are free for education</w:t>
      </w:r>
    </w:p>
    <w:p w14:paraId="320570DD" w14:textId="525D8436" w:rsidR="00CB43F4" w:rsidRPr="009F5D92" w:rsidRDefault="0019697D" w:rsidP="00CB43F4">
      <w:pPr>
        <w:pStyle w:val="ListParagraph"/>
        <w:numPr>
          <w:ilvl w:val="0"/>
          <w:numId w:val="1"/>
        </w:numPr>
        <w:rPr>
          <w:rStyle w:val="Hyperlink"/>
        </w:rPr>
      </w:pPr>
      <w:hyperlink r:id="rId21" w:history="1">
        <w:proofErr w:type="spellStart"/>
        <w:r w:rsidRPr="009F5D92" w:rsidDel="00CB43F4">
          <w:rPr>
            <w:rStyle w:val="Hyperlink"/>
          </w:rPr>
          <w:t>Pixabay</w:t>
        </w:r>
        <w:proofErr w:type="spellEnd"/>
      </w:hyperlink>
    </w:p>
    <w:p w14:paraId="15C794B8" w14:textId="77777777" w:rsidR="00CB43F4" w:rsidRPr="009F5D92" w:rsidRDefault="00CB43F4" w:rsidP="00CB43F4">
      <w:pPr>
        <w:pStyle w:val="ListParagraph"/>
        <w:numPr>
          <w:ilvl w:val="0"/>
          <w:numId w:val="1"/>
        </w:numPr>
        <w:rPr>
          <w:rStyle w:val="Hyperlink"/>
        </w:rPr>
      </w:pPr>
      <w:hyperlink r:id="rId22" w:history="1">
        <w:proofErr w:type="spellStart"/>
        <w:r w:rsidRPr="009F5D92">
          <w:rPr>
            <w:rStyle w:val="Hyperlink"/>
          </w:rPr>
          <w:t>Pexels</w:t>
        </w:r>
        <w:proofErr w:type="spellEnd"/>
      </w:hyperlink>
    </w:p>
    <w:p w14:paraId="24A126CB" w14:textId="77777777" w:rsidR="00CB43F4" w:rsidRPr="009F5D92" w:rsidRDefault="00CB43F4" w:rsidP="00CB43F4">
      <w:pPr>
        <w:pStyle w:val="ListParagraph"/>
        <w:numPr>
          <w:ilvl w:val="0"/>
          <w:numId w:val="1"/>
        </w:numPr>
        <w:rPr>
          <w:rStyle w:val="Hyperlink"/>
        </w:rPr>
      </w:pPr>
      <w:hyperlink r:id="rId23" w:history="1">
        <w:proofErr w:type="spellStart"/>
        <w:r w:rsidRPr="009F5D92">
          <w:rPr>
            <w:rStyle w:val="Hyperlink"/>
          </w:rPr>
          <w:t>Unsplash</w:t>
        </w:r>
        <w:proofErr w:type="spellEnd"/>
      </w:hyperlink>
    </w:p>
    <w:p w14:paraId="7F0637FE" w14:textId="26826AC1" w:rsidR="00CB43F4" w:rsidRPr="00CB43F4" w:rsidRDefault="00CB43F4" w:rsidP="00CB43F4">
      <w:pPr>
        <w:pStyle w:val="ListParagraph"/>
        <w:numPr>
          <w:ilvl w:val="0"/>
          <w:numId w:val="1"/>
        </w:numPr>
        <w:rPr>
          <w:rStyle w:val="Hyperlink"/>
        </w:rPr>
      </w:pPr>
      <w:hyperlink r:id="rId24" w:history="1">
        <w:r w:rsidRPr="009F5D92">
          <w:rPr>
            <w:rStyle w:val="Hyperlink"/>
          </w:rPr>
          <w:t>Free music archive</w:t>
        </w:r>
      </w:hyperlink>
      <w:r w:rsidRPr="009F5D92">
        <w:t xml:space="preserve"> </w:t>
      </w:r>
    </w:p>
    <w:p w14:paraId="12190587" w14:textId="77777777" w:rsidR="00B0467E" w:rsidRPr="009F5D92" w:rsidRDefault="00B0467E" w:rsidP="009F5D92">
      <w:pPr>
        <w:pStyle w:val="ListParagraph"/>
        <w:rPr>
          <w:rStyle w:val="Hyperlink"/>
        </w:rPr>
      </w:pPr>
    </w:p>
    <w:p w14:paraId="1972DFB2" w14:textId="5AE18233" w:rsidR="007E1258" w:rsidRPr="00B6713F" w:rsidRDefault="007E1258" w:rsidP="007E1258">
      <w:pPr>
        <w:rPr>
          <w:rFonts w:cs="Helvetica"/>
          <w:b/>
          <w:bCs/>
          <w:i/>
          <w:iCs/>
          <w:sz w:val="22"/>
          <w:szCs w:val="22"/>
        </w:rPr>
      </w:pPr>
      <w:r w:rsidRPr="00B6713F">
        <w:rPr>
          <w:rFonts w:cs="Helvetica"/>
          <w:b/>
          <w:bCs/>
          <w:i/>
          <w:iCs/>
          <w:sz w:val="22"/>
          <w:szCs w:val="22"/>
        </w:rPr>
        <w:t>Asking permission</w:t>
      </w:r>
    </w:p>
    <w:p w14:paraId="79FA865D" w14:textId="630732E5" w:rsidR="00A7400A" w:rsidRDefault="00712570" w:rsidP="007E1258">
      <w:pPr>
        <w:rPr>
          <w:rFonts w:cs="Helvetica"/>
          <w:sz w:val="22"/>
          <w:szCs w:val="22"/>
        </w:rPr>
      </w:pPr>
      <w:r w:rsidRPr="00B6713F">
        <w:rPr>
          <w:rFonts w:cs="Helvetica"/>
          <w:sz w:val="22"/>
          <w:szCs w:val="22"/>
        </w:rPr>
        <w:t xml:space="preserve">Sometimes </w:t>
      </w:r>
      <w:r w:rsidR="00DA2917">
        <w:rPr>
          <w:rFonts w:cs="Helvetica"/>
          <w:sz w:val="22"/>
          <w:szCs w:val="22"/>
        </w:rPr>
        <w:t>students</w:t>
      </w:r>
      <w:r w:rsidRPr="00B6713F">
        <w:rPr>
          <w:rFonts w:cs="Helvetica"/>
          <w:sz w:val="22"/>
          <w:szCs w:val="22"/>
        </w:rPr>
        <w:t xml:space="preserve"> find the perfect image online </w:t>
      </w:r>
      <w:r w:rsidR="005922DB">
        <w:rPr>
          <w:rFonts w:cs="Helvetica"/>
          <w:sz w:val="22"/>
          <w:szCs w:val="22"/>
        </w:rPr>
        <w:t xml:space="preserve">and </w:t>
      </w:r>
      <w:r w:rsidRPr="00B6713F">
        <w:rPr>
          <w:rFonts w:cs="Helvetica"/>
          <w:sz w:val="22"/>
          <w:szCs w:val="22"/>
        </w:rPr>
        <w:t xml:space="preserve">really want to use it. </w:t>
      </w:r>
      <w:r w:rsidR="00A7400A">
        <w:rPr>
          <w:rFonts w:cs="Helvetica"/>
          <w:sz w:val="22"/>
          <w:szCs w:val="22"/>
        </w:rPr>
        <w:t>The first step is t</w:t>
      </w:r>
      <w:r w:rsidR="005922DB">
        <w:rPr>
          <w:rFonts w:cs="Helvetica"/>
          <w:sz w:val="22"/>
          <w:szCs w:val="22"/>
        </w:rPr>
        <w:t xml:space="preserve">o </w:t>
      </w:r>
      <w:r w:rsidR="00A7400A">
        <w:rPr>
          <w:rFonts w:cs="Helvetica"/>
          <w:sz w:val="22"/>
          <w:szCs w:val="22"/>
        </w:rPr>
        <w:t xml:space="preserve">check the </w:t>
      </w:r>
      <w:r w:rsidR="008705D0">
        <w:rPr>
          <w:rFonts w:cs="Helvetica"/>
          <w:sz w:val="22"/>
          <w:szCs w:val="22"/>
        </w:rPr>
        <w:t xml:space="preserve">relevant </w:t>
      </w:r>
      <w:r w:rsidR="00A7400A">
        <w:rPr>
          <w:rFonts w:cs="Helvetica"/>
          <w:sz w:val="22"/>
          <w:szCs w:val="22"/>
        </w:rPr>
        <w:t>website</w:t>
      </w:r>
      <w:r w:rsidR="005922DB">
        <w:rPr>
          <w:rFonts w:cs="Helvetica"/>
          <w:sz w:val="22"/>
          <w:szCs w:val="22"/>
        </w:rPr>
        <w:t>’s</w:t>
      </w:r>
      <w:r w:rsidR="00A7400A">
        <w:rPr>
          <w:rFonts w:cs="Helvetica"/>
          <w:sz w:val="22"/>
          <w:szCs w:val="22"/>
        </w:rPr>
        <w:t xml:space="preserve"> Terms of Use</w:t>
      </w:r>
      <w:r w:rsidR="00FB18E6">
        <w:rPr>
          <w:rFonts w:cs="Helvetica"/>
          <w:sz w:val="22"/>
          <w:szCs w:val="22"/>
        </w:rPr>
        <w:t xml:space="preserve">. </w:t>
      </w:r>
      <w:r w:rsidR="005922DB">
        <w:rPr>
          <w:rFonts w:cs="Helvetica"/>
          <w:sz w:val="22"/>
          <w:szCs w:val="22"/>
        </w:rPr>
        <w:t>It may be that</w:t>
      </w:r>
      <w:r w:rsidR="00A7400A">
        <w:rPr>
          <w:rFonts w:cs="Helvetica"/>
          <w:sz w:val="22"/>
          <w:szCs w:val="22"/>
        </w:rPr>
        <w:t xml:space="preserve"> the website</w:t>
      </w:r>
      <w:r w:rsidR="00A7400A" w:rsidDel="005922DB">
        <w:rPr>
          <w:rFonts w:cs="Helvetica"/>
          <w:sz w:val="22"/>
          <w:szCs w:val="22"/>
        </w:rPr>
        <w:t xml:space="preserve"> </w:t>
      </w:r>
      <w:r w:rsidR="00A7400A">
        <w:rPr>
          <w:rFonts w:cs="Helvetica"/>
          <w:sz w:val="22"/>
          <w:szCs w:val="22"/>
        </w:rPr>
        <w:t>make</w:t>
      </w:r>
      <w:r w:rsidR="005922DB">
        <w:rPr>
          <w:rFonts w:cs="Helvetica"/>
          <w:sz w:val="22"/>
          <w:szCs w:val="22"/>
        </w:rPr>
        <w:t>s</w:t>
      </w:r>
      <w:r w:rsidR="00A7400A">
        <w:rPr>
          <w:rFonts w:cs="Helvetica"/>
          <w:sz w:val="22"/>
          <w:szCs w:val="22"/>
        </w:rPr>
        <w:t xml:space="preserve"> </w:t>
      </w:r>
      <w:r w:rsidR="00935757">
        <w:rPr>
          <w:rFonts w:cs="Helvetica"/>
          <w:sz w:val="22"/>
          <w:szCs w:val="22"/>
        </w:rPr>
        <w:t>its</w:t>
      </w:r>
      <w:r w:rsidR="00A7400A">
        <w:rPr>
          <w:rFonts w:cs="Helvetica"/>
          <w:sz w:val="22"/>
          <w:szCs w:val="22"/>
        </w:rPr>
        <w:t xml:space="preserve"> content available under a </w:t>
      </w:r>
      <w:r w:rsidR="00FE09FB">
        <w:rPr>
          <w:rFonts w:cs="Helvetica"/>
          <w:sz w:val="22"/>
          <w:szCs w:val="22"/>
        </w:rPr>
        <w:t>c</w:t>
      </w:r>
      <w:r w:rsidR="00A7400A">
        <w:rPr>
          <w:rFonts w:cs="Helvetica"/>
          <w:sz w:val="22"/>
          <w:szCs w:val="22"/>
        </w:rPr>
        <w:t xml:space="preserve">reative </w:t>
      </w:r>
      <w:r w:rsidR="00FE09FB">
        <w:rPr>
          <w:rFonts w:cs="Helvetica"/>
          <w:sz w:val="22"/>
          <w:szCs w:val="22"/>
        </w:rPr>
        <w:t>c</w:t>
      </w:r>
      <w:r w:rsidR="00A7400A">
        <w:rPr>
          <w:rFonts w:cs="Helvetica"/>
          <w:sz w:val="22"/>
          <w:szCs w:val="22"/>
        </w:rPr>
        <w:t xml:space="preserve">ommons license. </w:t>
      </w:r>
    </w:p>
    <w:p w14:paraId="3C1E5975" w14:textId="1D7B9571" w:rsidR="00F84436" w:rsidRPr="00B6713F" w:rsidRDefault="00F70454" w:rsidP="00F84436">
      <w:pPr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 xml:space="preserve">If the </w:t>
      </w:r>
      <w:r w:rsidR="00B30829">
        <w:rPr>
          <w:rFonts w:cs="Helvetica"/>
          <w:sz w:val="22"/>
          <w:szCs w:val="22"/>
        </w:rPr>
        <w:t xml:space="preserve">desired </w:t>
      </w:r>
      <w:r w:rsidR="00EA699E">
        <w:rPr>
          <w:rFonts w:cs="Helvetica"/>
          <w:sz w:val="22"/>
          <w:szCs w:val="22"/>
        </w:rPr>
        <w:t>image isn’t available under a creative commons (or equivalent) license, then the student will need to seek permission.</w:t>
      </w:r>
      <w:r w:rsidR="00A7400A">
        <w:rPr>
          <w:rFonts w:cs="Helvetica"/>
          <w:sz w:val="22"/>
          <w:szCs w:val="22"/>
        </w:rPr>
        <w:t xml:space="preserve"> </w:t>
      </w:r>
    </w:p>
    <w:p w14:paraId="727BA471" w14:textId="04958E79" w:rsidR="006A66A4" w:rsidRPr="00B6713F" w:rsidRDefault="00F84436" w:rsidP="007E1258">
      <w:pPr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 xml:space="preserve">Sometimes </w:t>
      </w:r>
      <w:r w:rsidR="00A4563D">
        <w:rPr>
          <w:rFonts w:cs="Helvetica"/>
          <w:sz w:val="22"/>
          <w:szCs w:val="22"/>
        </w:rPr>
        <w:t xml:space="preserve">it </w:t>
      </w:r>
      <w:r w:rsidR="00B30829">
        <w:rPr>
          <w:rFonts w:cs="Helvetica"/>
          <w:sz w:val="22"/>
          <w:szCs w:val="22"/>
        </w:rPr>
        <w:t>can be</w:t>
      </w:r>
      <w:r w:rsidR="00A4563D">
        <w:rPr>
          <w:rFonts w:cs="Helvetica"/>
          <w:sz w:val="22"/>
          <w:szCs w:val="22"/>
        </w:rPr>
        <w:t xml:space="preserve"> unclear </w:t>
      </w:r>
      <w:r w:rsidR="0047137E" w:rsidRPr="00B6713F">
        <w:rPr>
          <w:rFonts w:cs="Helvetica"/>
          <w:sz w:val="22"/>
          <w:szCs w:val="22"/>
        </w:rPr>
        <w:t xml:space="preserve">who </w:t>
      </w:r>
      <w:r w:rsidR="00B30829">
        <w:rPr>
          <w:rFonts w:cs="Helvetica"/>
          <w:sz w:val="22"/>
          <w:szCs w:val="22"/>
        </w:rPr>
        <w:t xml:space="preserve">exactly </w:t>
      </w:r>
      <w:r w:rsidR="0047137E" w:rsidRPr="00B6713F">
        <w:rPr>
          <w:rFonts w:cs="Helvetica"/>
          <w:sz w:val="22"/>
          <w:szCs w:val="22"/>
        </w:rPr>
        <w:t>owns the copyright</w:t>
      </w:r>
      <w:r w:rsidR="00B30829">
        <w:rPr>
          <w:rFonts w:cs="Helvetica"/>
          <w:sz w:val="22"/>
          <w:szCs w:val="22"/>
        </w:rPr>
        <w:t>. In this case, students could</w:t>
      </w:r>
      <w:r w:rsidR="00032D0D">
        <w:rPr>
          <w:rFonts w:cs="Helvetica"/>
          <w:sz w:val="22"/>
          <w:szCs w:val="22"/>
        </w:rPr>
        <w:t xml:space="preserve"> </w:t>
      </w:r>
      <w:r w:rsidR="00F32F80" w:rsidRPr="00B6713F">
        <w:rPr>
          <w:rFonts w:cs="Helvetica"/>
          <w:sz w:val="22"/>
          <w:szCs w:val="22"/>
        </w:rPr>
        <w:t xml:space="preserve">try </w:t>
      </w:r>
      <w:r w:rsidR="0047137E" w:rsidRPr="00B6713F">
        <w:rPr>
          <w:rFonts w:cs="Helvetica"/>
          <w:sz w:val="22"/>
          <w:szCs w:val="22"/>
        </w:rPr>
        <w:t>send</w:t>
      </w:r>
      <w:r w:rsidR="00F32F80" w:rsidRPr="00B6713F">
        <w:rPr>
          <w:rFonts w:cs="Helvetica"/>
          <w:sz w:val="22"/>
          <w:szCs w:val="22"/>
        </w:rPr>
        <w:t>ing</w:t>
      </w:r>
      <w:r w:rsidR="0047137E" w:rsidRPr="00B6713F">
        <w:rPr>
          <w:rFonts w:cs="Helvetica"/>
          <w:sz w:val="22"/>
          <w:szCs w:val="22"/>
        </w:rPr>
        <w:t xml:space="preserve"> a message </w:t>
      </w:r>
      <w:r w:rsidR="00B30829">
        <w:rPr>
          <w:rFonts w:cs="Helvetica"/>
          <w:sz w:val="22"/>
          <w:szCs w:val="22"/>
        </w:rPr>
        <w:t>via</w:t>
      </w:r>
      <w:r w:rsidR="0047137E" w:rsidRPr="00B6713F">
        <w:rPr>
          <w:rFonts w:cs="Helvetica"/>
          <w:sz w:val="22"/>
          <w:szCs w:val="22"/>
        </w:rPr>
        <w:t xml:space="preserve"> the ‘contact </w:t>
      </w:r>
      <w:proofErr w:type="gramStart"/>
      <w:r w:rsidR="0047137E" w:rsidRPr="00B6713F">
        <w:rPr>
          <w:rFonts w:cs="Helvetica"/>
          <w:sz w:val="22"/>
          <w:szCs w:val="22"/>
        </w:rPr>
        <w:t>us’</w:t>
      </w:r>
      <w:proofErr w:type="gramEnd"/>
      <w:r w:rsidR="0047137E" w:rsidRPr="00B6713F">
        <w:rPr>
          <w:rFonts w:cs="Helvetica"/>
          <w:sz w:val="22"/>
          <w:szCs w:val="22"/>
        </w:rPr>
        <w:t xml:space="preserve"> section of the website. Once </w:t>
      </w:r>
      <w:r w:rsidR="00032D0D">
        <w:rPr>
          <w:rFonts w:cs="Helvetica"/>
          <w:sz w:val="22"/>
          <w:szCs w:val="22"/>
        </w:rPr>
        <w:t>they</w:t>
      </w:r>
      <w:r w:rsidR="0047137E" w:rsidRPr="00B6713F">
        <w:rPr>
          <w:rFonts w:cs="Helvetica"/>
          <w:sz w:val="22"/>
          <w:szCs w:val="22"/>
        </w:rPr>
        <w:t xml:space="preserve">’ve figured out who </w:t>
      </w:r>
      <w:r w:rsidR="00F32F80" w:rsidRPr="00B6713F">
        <w:rPr>
          <w:rFonts w:cs="Helvetica"/>
          <w:sz w:val="22"/>
          <w:szCs w:val="22"/>
        </w:rPr>
        <w:t>owns</w:t>
      </w:r>
      <w:r w:rsidR="0047137E" w:rsidRPr="00B6713F">
        <w:rPr>
          <w:rFonts w:cs="Helvetica"/>
          <w:sz w:val="22"/>
          <w:szCs w:val="22"/>
        </w:rPr>
        <w:t xml:space="preserve"> the copyright to the content</w:t>
      </w:r>
      <w:r w:rsidR="00CC7FDE">
        <w:rPr>
          <w:rFonts w:cs="Helvetica"/>
          <w:sz w:val="22"/>
          <w:szCs w:val="22"/>
        </w:rPr>
        <w:t>,</w:t>
      </w:r>
      <w:r w:rsidR="0047137E" w:rsidRPr="00B6713F">
        <w:rPr>
          <w:rFonts w:cs="Helvetica"/>
          <w:sz w:val="22"/>
          <w:szCs w:val="22"/>
        </w:rPr>
        <w:t xml:space="preserve"> </w:t>
      </w:r>
      <w:r w:rsidR="009A03BA">
        <w:rPr>
          <w:rFonts w:cs="Helvetica"/>
          <w:sz w:val="22"/>
          <w:szCs w:val="22"/>
        </w:rPr>
        <w:t>they will</w:t>
      </w:r>
      <w:r w:rsidR="00B26A5A" w:rsidRPr="00B6713F">
        <w:rPr>
          <w:rFonts w:cs="Helvetica"/>
          <w:sz w:val="22"/>
          <w:szCs w:val="22"/>
        </w:rPr>
        <w:t xml:space="preserve"> need to </w:t>
      </w:r>
      <w:r w:rsidR="0047137E" w:rsidRPr="00B6713F">
        <w:rPr>
          <w:rFonts w:cs="Helvetica"/>
          <w:sz w:val="22"/>
          <w:szCs w:val="22"/>
        </w:rPr>
        <w:t xml:space="preserve">ask permission. </w:t>
      </w:r>
    </w:p>
    <w:p w14:paraId="4C2B7F2B" w14:textId="3FD49596" w:rsidR="006A66A4" w:rsidRDefault="00712570" w:rsidP="007E1258">
      <w:pPr>
        <w:rPr>
          <w:rFonts w:cs="Helvetica"/>
          <w:sz w:val="22"/>
          <w:szCs w:val="22"/>
        </w:rPr>
      </w:pPr>
      <w:r w:rsidRPr="00B6713F">
        <w:rPr>
          <w:rFonts w:cs="Helvetica"/>
          <w:sz w:val="22"/>
          <w:szCs w:val="22"/>
        </w:rPr>
        <w:lastRenderedPageBreak/>
        <w:t>Here is a</w:t>
      </w:r>
      <w:r w:rsidR="00BD4DB2">
        <w:rPr>
          <w:rFonts w:cs="Helvetica"/>
          <w:sz w:val="22"/>
          <w:szCs w:val="22"/>
        </w:rPr>
        <w:t>n example</w:t>
      </w:r>
      <w:r w:rsidRPr="00B6713F">
        <w:rPr>
          <w:rFonts w:cs="Helvetica"/>
          <w:sz w:val="22"/>
          <w:szCs w:val="22"/>
        </w:rPr>
        <w:t xml:space="preserve"> </w:t>
      </w:r>
      <w:r w:rsidR="009A03BA">
        <w:rPr>
          <w:rFonts w:cs="Helvetica"/>
          <w:sz w:val="22"/>
          <w:szCs w:val="22"/>
        </w:rPr>
        <w:t>students</w:t>
      </w:r>
      <w:r w:rsidRPr="00B6713F">
        <w:rPr>
          <w:rFonts w:cs="Helvetica"/>
          <w:sz w:val="22"/>
          <w:szCs w:val="22"/>
        </w:rPr>
        <w:t xml:space="preserve"> can adapt </w:t>
      </w:r>
      <w:r w:rsidR="005B558C" w:rsidRPr="00B6713F">
        <w:rPr>
          <w:rFonts w:cs="Helvetica"/>
          <w:sz w:val="22"/>
          <w:szCs w:val="22"/>
        </w:rPr>
        <w:t xml:space="preserve">and </w:t>
      </w:r>
      <w:r w:rsidR="00A233DD">
        <w:rPr>
          <w:rFonts w:cs="Helvetica"/>
          <w:sz w:val="22"/>
          <w:szCs w:val="22"/>
        </w:rPr>
        <w:t>use</w:t>
      </w:r>
      <w:r w:rsidR="005B558C" w:rsidRPr="00B6713F">
        <w:rPr>
          <w:rFonts w:cs="Helvetica"/>
          <w:sz w:val="22"/>
          <w:szCs w:val="22"/>
        </w:rPr>
        <w:t xml:space="preserve"> </w:t>
      </w:r>
      <w:r w:rsidR="00CC7FDE">
        <w:rPr>
          <w:rFonts w:cs="Helvetica"/>
          <w:sz w:val="22"/>
          <w:szCs w:val="22"/>
        </w:rPr>
        <w:t>when seeking</w:t>
      </w:r>
      <w:r w:rsidR="005B558C" w:rsidRPr="00B6713F">
        <w:rPr>
          <w:rFonts w:cs="Helvetica"/>
          <w:sz w:val="22"/>
          <w:szCs w:val="22"/>
        </w:rPr>
        <w:t xml:space="preserve"> permission</w:t>
      </w:r>
      <w:r w:rsidR="00A233DD">
        <w:rPr>
          <w:rFonts w:cs="Helvetica"/>
          <w:sz w:val="22"/>
          <w:szCs w:val="22"/>
        </w:rPr>
        <w:t>s</w:t>
      </w:r>
      <w:r w:rsidR="006A7F20">
        <w:rPr>
          <w:rFonts w:cs="Helvetica"/>
          <w:sz w:val="22"/>
          <w:szCs w:val="22"/>
        </w:rPr>
        <w:t>.</w:t>
      </w:r>
      <w:r w:rsidR="006A66A4" w:rsidRPr="006A66A4">
        <w:rPr>
          <w:rFonts w:cs="Helvetic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1D193AC" wp14:editId="62B816E3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6086475" cy="2447925"/>
                <wp:effectExtent l="0" t="0" r="28575" b="28575"/>
                <wp:wrapSquare wrapText="bothSides"/>
                <wp:docPr id="1239876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E9252" w14:textId="77777777" w:rsidR="006A66A4" w:rsidRDefault="006A66A4" w:rsidP="006A66A4">
                            <w:pPr>
                              <w:ind w:firstLine="720"/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</w:p>
                          <w:p w14:paraId="266C4874" w14:textId="2C469E95" w:rsidR="006A66A4" w:rsidRPr="00B6713F" w:rsidRDefault="006A66A4" w:rsidP="006A66A4">
                            <w:pPr>
                              <w:ind w:firstLine="720"/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B6713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Dear &lt;INSERT © holder/content owner here&gt;</w:t>
                            </w:r>
                          </w:p>
                          <w:p w14:paraId="23245B24" w14:textId="1A30DE2F" w:rsidR="006A66A4" w:rsidRPr="00B6713F" w:rsidRDefault="006A66A4" w:rsidP="006A66A4">
                            <w:pPr>
                              <w:ind w:left="720"/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B6713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My name is &lt;insert your name&gt;, </w:t>
                            </w:r>
                            <w:r w:rsidR="00A65C09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B6713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I am a school student entering a video competition run by</w:t>
                            </w:r>
                            <w:r w:rsidR="007205E3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the GiST</w:t>
                            </w:r>
                            <w:r w:rsidRPr="00B6713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. You can learn about the competition here. I am writing to request permission to reproduce &lt;CONTENT DETAIL&gt; in my video entry. I am seeking permission to reproduce this content for non-commercial, educational use only. The video may be displayed on </w:t>
                            </w:r>
                            <w:r w:rsidR="007205E3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the GiST</w:t>
                            </w:r>
                            <w:r w:rsidRPr="00B6713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website</w:t>
                            </w:r>
                            <w:r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and social media platforms</w:t>
                            </w:r>
                            <w:r w:rsidRPr="00B6713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A2FB900" w14:textId="7A567125" w:rsidR="006A66A4" w:rsidRDefault="006A66A4" w:rsidP="006A66A4">
                            <w:pPr>
                              <w:ind w:left="720"/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B6713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Kind regards,</w:t>
                            </w:r>
                          </w:p>
                          <w:p w14:paraId="76078CD9" w14:textId="7780259C" w:rsidR="006A66A4" w:rsidRPr="00B6713F" w:rsidRDefault="006A66A4" w:rsidP="006A66A4">
                            <w:pPr>
                              <w:ind w:firstLine="720"/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B6713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&lt;Insert name&gt;</w:t>
                            </w:r>
                          </w:p>
                          <w:p w14:paraId="0F118720" w14:textId="41FFFD76" w:rsidR="006A66A4" w:rsidRDefault="006A66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193AC" id="_x0000_s1028" type="#_x0000_t202" style="position:absolute;margin-left:428.05pt;margin-top:21.2pt;width:479.25pt;height:192.7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">
                <v:textbox>
                  <w:txbxContent>
                    <w:p w14:paraId="2C3E9252" w14:textId="77777777" w:rsidR="006A66A4" w:rsidRDefault="006A66A4" w:rsidP="006A66A4">
                      <w:pPr>
                        <w:ind w:firstLine="720"/>
                        <w:rPr>
                          <w:rFonts w:cs="Helvetica"/>
                          <w:sz w:val="22"/>
                          <w:szCs w:val="22"/>
                        </w:rPr>
                      </w:pPr>
                    </w:p>
                    <w:p w14:paraId="266C4874" w14:textId="2C469E95" w:rsidR="006A66A4" w:rsidRPr="00B6713F" w:rsidRDefault="006A66A4" w:rsidP="006A66A4">
                      <w:pPr>
                        <w:ind w:firstLine="720"/>
                        <w:rPr>
                          <w:rFonts w:cs="Helvetica"/>
                          <w:sz w:val="22"/>
                          <w:szCs w:val="22"/>
                        </w:rPr>
                      </w:pPr>
                      <w:r w:rsidRPr="00B6713F">
                        <w:rPr>
                          <w:rFonts w:cs="Helvetica"/>
                          <w:sz w:val="22"/>
                          <w:szCs w:val="22"/>
                        </w:rPr>
                        <w:t>Dear &lt;INSERT © holder/content owner here&gt;</w:t>
                      </w:r>
                    </w:p>
                    <w:p w14:paraId="23245B24" w14:textId="1A30DE2F" w:rsidR="006A66A4" w:rsidRPr="00B6713F" w:rsidRDefault="006A66A4" w:rsidP="006A66A4">
                      <w:pPr>
                        <w:ind w:left="720"/>
                        <w:rPr>
                          <w:rFonts w:cs="Helvetica"/>
                          <w:sz w:val="22"/>
                          <w:szCs w:val="22"/>
                        </w:rPr>
                      </w:pPr>
                      <w:r w:rsidRPr="00B6713F">
                        <w:rPr>
                          <w:rFonts w:cs="Helvetica"/>
                          <w:sz w:val="22"/>
                          <w:szCs w:val="22"/>
                        </w:rPr>
                        <w:t xml:space="preserve">My name is &lt;insert your name&gt;, </w:t>
                      </w:r>
                      <w:r w:rsidR="00A65C09">
                        <w:rPr>
                          <w:rFonts w:cs="Helvetica"/>
                          <w:sz w:val="22"/>
                          <w:szCs w:val="22"/>
                        </w:rPr>
                        <w:t xml:space="preserve">and </w:t>
                      </w:r>
                      <w:r w:rsidRPr="00B6713F">
                        <w:rPr>
                          <w:rFonts w:cs="Helvetica"/>
                          <w:sz w:val="22"/>
                          <w:szCs w:val="22"/>
                        </w:rPr>
                        <w:t>I am a school student entering a video competition run by</w:t>
                      </w:r>
                      <w:r w:rsidR="007205E3">
                        <w:rPr>
                          <w:rFonts w:cs="Helvetica"/>
                          <w:sz w:val="22"/>
                          <w:szCs w:val="22"/>
                        </w:rPr>
                        <w:t xml:space="preserve"> the GiST</w:t>
                      </w:r>
                      <w:r w:rsidRPr="00B6713F">
                        <w:rPr>
                          <w:rFonts w:cs="Helvetica"/>
                          <w:sz w:val="22"/>
                          <w:szCs w:val="22"/>
                        </w:rPr>
                        <w:t xml:space="preserve">. You can learn about the competition here. I am writing to request permission to reproduce &lt;CONTENT DETAIL&gt; in my video entry. I am seeking permission to reproduce this content for non-commercial, educational use only. The video may be displayed on </w:t>
                      </w:r>
                      <w:r w:rsidR="007205E3">
                        <w:rPr>
                          <w:rFonts w:cs="Helvetica"/>
                          <w:sz w:val="22"/>
                          <w:szCs w:val="22"/>
                        </w:rPr>
                        <w:t>the GiST</w:t>
                      </w:r>
                      <w:r w:rsidRPr="00B6713F">
                        <w:rPr>
                          <w:rFonts w:cs="Helvetica"/>
                          <w:sz w:val="22"/>
                          <w:szCs w:val="22"/>
                        </w:rPr>
                        <w:t xml:space="preserve"> website</w:t>
                      </w:r>
                      <w:r>
                        <w:rPr>
                          <w:rFonts w:cs="Helvetica"/>
                          <w:sz w:val="22"/>
                          <w:szCs w:val="22"/>
                        </w:rPr>
                        <w:t xml:space="preserve"> and social media platforms</w:t>
                      </w:r>
                      <w:r w:rsidRPr="00B6713F">
                        <w:rPr>
                          <w:rFonts w:cs="Helvetica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A2FB900" w14:textId="7A567125" w:rsidR="006A66A4" w:rsidRDefault="006A66A4" w:rsidP="006A66A4">
                      <w:pPr>
                        <w:ind w:left="720"/>
                        <w:rPr>
                          <w:rFonts w:cs="Helvetica"/>
                          <w:sz w:val="22"/>
                          <w:szCs w:val="22"/>
                        </w:rPr>
                      </w:pPr>
                      <w:r w:rsidRPr="00B6713F">
                        <w:rPr>
                          <w:rFonts w:cs="Helvetica"/>
                          <w:sz w:val="22"/>
                          <w:szCs w:val="22"/>
                        </w:rPr>
                        <w:t>Kind regards,</w:t>
                      </w:r>
                    </w:p>
                    <w:p w14:paraId="76078CD9" w14:textId="7780259C" w:rsidR="006A66A4" w:rsidRPr="00B6713F" w:rsidRDefault="006A66A4" w:rsidP="006A66A4">
                      <w:pPr>
                        <w:ind w:firstLine="720"/>
                        <w:rPr>
                          <w:rFonts w:cs="Helvetica"/>
                          <w:sz w:val="22"/>
                          <w:szCs w:val="22"/>
                        </w:rPr>
                      </w:pPr>
                      <w:r w:rsidRPr="00B6713F">
                        <w:rPr>
                          <w:rFonts w:cs="Helvetica"/>
                          <w:sz w:val="22"/>
                          <w:szCs w:val="22"/>
                        </w:rPr>
                        <w:t>&lt;Insert name&gt;</w:t>
                      </w:r>
                    </w:p>
                    <w:p w14:paraId="0F118720" w14:textId="41FFFD76" w:rsidR="006A66A4" w:rsidRDefault="006A66A4"/>
                  </w:txbxContent>
                </v:textbox>
                <w10:wrap type="square" anchorx="margin"/>
              </v:shape>
            </w:pict>
          </mc:Fallback>
        </mc:AlternateContent>
      </w:r>
    </w:p>
    <w:p w14:paraId="11FADBB9" w14:textId="35A8EA6D" w:rsidR="005B0F4F" w:rsidRDefault="0047137E" w:rsidP="00C662C8">
      <w:pPr>
        <w:rPr>
          <w:sz w:val="22"/>
          <w:szCs w:val="22"/>
        </w:rPr>
      </w:pPr>
      <w:r w:rsidRPr="00CC7FDE">
        <w:rPr>
          <w:b/>
          <w:bCs/>
          <w:sz w:val="22"/>
          <w:szCs w:val="22"/>
        </w:rPr>
        <w:t>T</w:t>
      </w:r>
      <w:r w:rsidR="0084224F">
        <w:rPr>
          <w:b/>
          <w:bCs/>
          <w:sz w:val="22"/>
          <w:szCs w:val="22"/>
        </w:rPr>
        <w:t>ip</w:t>
      </w:r>
      <w:r w:rsidRPr="008F599F">
        <w:rPr>
          <w:b/>
          <w:sz w:val="22"/>
          <w:szCs w:val="22"/>
        </w:rPr>
        <w:t>:</w:t>
      </w:r>
      <w:r w:rsidRPr="00DF348F">
        <w:rPr>
          <w:sz w:val="22"/>
          <w:szCs w:val="22"/>
        </w:rPr>
        <w:t xml:space="preserve"> This process can take a while, so if </w:t>
      </w:r>
      <w:r w:rsidR="00032D0D">
        <w:rPr>
          <w:sz w:val="22"/>
          <w:szCs w:val="22"/>
        </w:rPr>
        <w:t>students</w:t>
      </w:r>
      <w:r w:rsidRPr="00DF348F">
        <w:rPr>
          <w:sz w:val="22"/>
          <w:szCs w:val="22"/>
        </w:rPr>
        <w:t xml:space="preserve"> want to get permission to include something in </w:t>
      </w:r>
      <w:r w:rsidR="00032D0D">
        <w:rPr>
          <w:sz w:val="22"/>
          <w:szCs w:val="22"/>
        </w:rPr>
        <w:t>their</w:t>
      </w:r>
      <w:r w:rsidRPr="00DF348F">
        <w:rPr>
          <w:sz w:val="22"/>
          <w:szCs w:val="22"/>
        </w:rPr>
        <w:t xml:space="preserve"> video</w:t>
      </w:r>
      <w:r w:rsidR="0048072F">
        <w:rPr>
          <w:sz w:val="22"/>
          <w:szCs w:val="22"/>
        </w:rPr>
        <w:t>s</w:t>
      </w:r>
      <w:r w:rsidRPr="00DF348F">
        <w:rPr>
          <w:sz w:val="22"/>
          <w:szCs w:val="22"/>
        </w:rPr>
        <w:t xml:space="preserve">, </w:t>
      </w:r>
      <w:r w:rsidR="004A0C05">
        <w:rPr>
          <w:sz w:val="22"/>
          <w:szCs w:val="22"/>
        </w:rPr>
        <w:t>encourage them to</w:t>
      </w:r>
      <w:r w:rsidRPr="00DF348F">
        <w:rPr>
          <w:sz w:val="22"/>
          <w:szCs w:val="22"/>
        </w:rPr>
        <w:t xml:space="preserve"> get onto it early!</w:t>
      </w:r>
      <w:r w:rsidR="00DF348F" w:rsidRPr="00DF348F">
        <w:rPr>
          <w:sz w:val="22"/>
          <w:szCs w:val="22"/>
        </w:rPr>
        <w:t xml:space="preserve"> </w:t>
      </w:r>
      <w:proofErr w:type="gramStart"/>
      <w:r w:rsidR="00DF348F" w:rsidRPr="00DF348F">
        <w:rPr>
          <w:sz w:val="22"/>
          <w:szCs w:val="22"/>
        </w:rPr>
        <w:t xml:space="preserve">And </w:t>
      </w:r>
      <w:r w:rsidR="0048072F">
        <w:rPr>
          <w:sz w:val="22"/>
          <w:szCs w:val="22"/>
        </w:rPr>
        <w:t>also</w:t>
      </w:r>
      <w:proofErr w:type="gramEnd"/>
      <w:r w:rsidR="0048072F">
        <w:rPr>
          <w:sz w:val="22"/>
          <w:szCs w:val="22"/>
        </w:rPr>
        <w:t xml:space="preserve"> </w:t>
      </w:r>
      <w:r w:rsidR="00CC71B7">
        <w:rPr>
          <w:sz w:val="22"/>
          <w:szCs w:val="22"/>
        </w:rPr>
        <w:t>encourage them to</w:t>
      </w:r>
      <w:r w:rsidR="00DF348F" w:rsidRPr="00DF348F">
        <w:rPr>
          <w:sz w:val="22"/>
          <w:szCs w:val="22"/>
        </w:rPr>
        <w:t xml:space="preserve"> have a backup</w:t>
      </w:r>
      <w:r w:rsidR="004A0C05">
        <w:rPr>
          <w:sz w:val="22"/>
          <w:szCs w:val="22"/>
        </w:rPr>
        <w:t xml:space="preserve"> option</w:t>
      </w:r>
      <w:r w:rsidR="00DF348F" w:rsidRPr="00DF348F">
        <w:rPr>
          <w:sz w:val="22"/>
          <w:szCs w:val="22"/>
        </w:rPr>
        <w:t xml:space="preserve">, </w:t>
      </w:r>
      <w:r w:rsidR="008A262A" w:rsidRPr="00DF348F">
        <w:rPr>
          <w:sz w:val="22"/>
          <w:szCs w:val="22"/>
        </w:rPr>
        <w:t xml:space="preserve">in </w:t>
      </w:r>
      <w:r w:rsidR="004A0C05">
        <w:rPr>
          <w:sz w:val="22"/>
          <w:szCs w:val="22"/>
        </w:rPr>
        <w:t>the event</w:t>
      </w:r>
      <w:r w:rsidR="00DF348F" w:rsidRPr="00DF348F">
        <w:rPr>
          <w:sz w:val="22"/>
          <w:szCs w:val="22"/>
        </w:rPr>
        <w:t xml:space="preserve"> the</w:t>
      </w:r>
      <w:r w:rsidR="004A0C05">
        <w:rPr>
          <w:sz w:val="22"/>
          <w:szCs w:val="22"/>
        </w:rPr>
        <w:t xml:space="preserve"> copyright-holder</w:t>
      </w:r>
      <w:r w:rsidR="00DF348F" w:rsidRPr="00DF348F">
        <w:rPr>
          <w:sz w:val="22"/>
          <w:szCs w:val="22"/>
        </w:rPr>
        <w:t xml:space="preserve"> say</w:t>
      </w:r>
      <w:r w:rsidR="004A0C05">
        <w:rPr>
          <w:sz w:val="22"/>
          <w:szCs w:val="22"/>
        </w:rPr>
        <w:t>s</w:t>
      </w:r>
      <w:r w:rsidR="00DF348F" w:rsidRPr="00DF348F">
        <w:rPr>
          <w:sz w:val="22"/>
          <w:szCs w:val="22"/>
        </w:rPr>
        <w:t xml:space="preserve"> no or </w:t>
      </w:r>
      <w:r w:rsidR="0048072F">
        <w:rPr>
          <w:sz w:val="22"/>
          <w:szCs w:val="22"/>
        </w:rPr>
        <w:t>they</w:t>
      </w:r>
      <w:r w:rsidR="00DF348F" w:rsidRPr="00DF348F">
        <w:rPr>
          <w:sz w:val="22"/>
          <w:szCs w:val="22"/>
        </w:rPr>
        <w:t xml:space="preserve">’re unable to find the © holder. </w:t>
      </w:r>
    </w:p>
    <w:p w14:paraId="723D8466" w14:textId="77777777" w:rsidR="006A66A4" w:rsidRPr="006A66A4" w:rsidRDefault="006A66A4" w:rsidP="00C662C8">
      <w:pPr>
        <w:rPr>
          <w:rFonts w:cs="Helvetica"/>
          <w:sz w:val="22"/>
          <w:szCs w:val="22"/>
        </w:rPr>
      </w:pPr>
    </w:p>
    <w:p w14:paraId="600783E8" w14:textId="7CBDF2BE" w:rsidR="00120404" w:rsidRPr="00B6713F" w:rsidRDefault="00197685" w:rsidP="007B08DD">
      <w:pPr>
        <w:rPr>
          <w:rFonts w:cs="Helvetica"/>
          <w:b/>
          <w:bCs/>
          <w:i/>
          <w:iCs/>
          <w:sz w:val="22"/>
          <w:szCs w:val="22"/>
        </w:rPr>
      </w:pPr>
      <w:r w:rsidRPr="00B6713F">
        <w:rPr>
          <w:rFonts w:cs="Helvetica"/>
          <w:b/>
          <w:bCs/>
          <w:i/>
          <w:iCs/>
          <w:sz w:val="22"/>
          <w:szCs w:val="22"/>
        </w:rPr>
        <w:t>List and a</w:t>
      </w:r>
      <w:r w:rsidR="00EE67A2" w:rsidRPr="00B6713F">
        <w:rPr>
          <w:rFonts w:cs="Helvetica"/>
          <w:b/>
          <w:bCs/>
          <w:i/>
          <w:iCs/>
          <w:sz w:val="22"/>
          <w:szCs w:val="22"/>
        </w:rPr>
        <w:t>cknowledge sources</w:t>
      </w:r>
    </w:p>
    <w:p w14:paraId="6EB9CBE4" w14:textId="7BC0F04F" w:rsidR="00C378A0" w:rsidRPr="00DF348F" w:rsidRDefault="00CC71B7" w:rsidP="007B08DD">
      <w:pPr>
        <w:rPr>
          <w:sz w:val="22"/>
          <w:szCs w:val="22"/>
        </w:rPr>
      </w:pPr>
      <w:r w:rsidRPr="00634752">
        <w:rPr>
          <w:sz w:val="22"/>
          <w:szCs w:val="22"/>
        </w:rPr>
        <w:t>Students will need to</w:t>
      </w:r>
      <w:r w:rsidRPr="00634752" w:rsidDel="008F6CB3">
        <w:rPr>
          <w:sz w:val="22"/>
          <w:szCs w:val="22"/>
        </w:rPr>
        <w:t xml:space="preserve"> </w:t>
      </w:r>
      <w:r w:rsidR="00C378A0" w:rsidRPr="00634752">
        <w:rPr>
          <w:sz w:val="22"/>
          <w:szCs w:val="22"/>
        </w:rPr>
        <w:t xml:space="preserve">list </w:t>
      </w:r>
      <w:r w:rsidR="008F6CB3">
        <w:rPr>
          <w:sz w:val="22"/>
          <w:szCs w:val="22"/>
        </w:rPr>
        <w:t>all third-party</w:t>
      </w:r>
      <w:r w:rsidR="00C378A0" w:rsidRPr="00634752">
        <w:rPr>
          <w:sz w:val="22"/>
          <w:szCs w:val="22"/>
        </w:rPr>
        <w:t xml:space="preserve"> </w:t>
      </w:r>
      <w:r w:rsidR="00187E82">
        <w:rPr>
          <w:sz w:val="22"/>
          <w:szCs w:val="22"/>
        </w:rPr>
        <w:t>material</w:t>
      </w:r>
      <w:r w:rsidR="00C378A0" w:rsidRPr="00634752">
        <w:rPr>
          <w:sz w:val="22"/>
          <w:szCs w:val="22"/>
        </w:rPr>
        <w:t xml:space="preserve">s </w:t>
      </w:r>
      <w:r w:rsidR="002E5701">
        <w:rPr>
          <w:sz w:val="22"/>
          <w:szCs w:val="22"/>
        </w:rPr>
        <w:t xml:space="preserve">they have used </w:t>
      </w:r>
      <w:r w:rsidR="00C378A0" w:rsidRPr="00634752">
        <w:rPr>
          <w:sz w:val="22"/>
          <w:szCs w:val="22"/>
        </w:rPr>
        <w:t xml:space="preserve">on the last slide of </w:t>
      </w:r>
      <w:r w:rsidR="008F6CB3">
        <w:rPr>
          <w:sz w:val="22"/>
          <w:szCs w:val="22"/>
        </w:rPr>
        <w:t>their</w:t>
      </w:r>
      <w:r w:rsidR="00C378A0" w:rsidRPr="00634752">
        <w:rPr>
          <w:sz w:val="22"/>
          <w:szCs w:val="22"/>
        </w:rPr>
        <w:t xml:space="preserve"> video</w:t>
      </w:r>
      <w:r w:rsidR="008F6CB3">
        <w:rPr>
          <w:sz w:val="22"/>
          <w:szCs w:val="22"/>
        </w:rPr>
        <w:t>s,</w:t>
      </w:r>
      <w:r w:rsidR="00C378A0" w:rsidRPr="00634752">
        <w:rPr>
          <w:sz w:val="22"/>
          <w:szCs w:val="22"/>
        </w:rPr>
        <w:t xml:space="preserve"> using the template provided</w:t>
      </w:r>
      <w:r w:rsidR="00634752" w:rsidRPr="00634752">
        <w:rPr>
          <w:sz w:val="22"/>
          <w:szCs w:val="22"/>
        </w:rPr>
        <w:t xml:space="preserve"> in the</w:t>
      </w:r>
      <w:r w:rsidR="00634752">
        <w:rPr>
          <w:sz w:val="22"/>
          <w:szCs w:val="22"/>
        </w:rPr>
        <w:t xml:space="preserve"> They </w:t>
      </w:r>
      <w:r w:rsidR="00DA78FB">
        <w:rPr>
          <w:sz w:val="22"/>
          <w:szCs w:val="22"/>
        </w:rPr>
        <w:t>d</w:t>
      </w:r>
      <w:r w:rsidR="00634752">
        <w:rPr>
          <w:sz w:val="22"/>
          <w:szCs w:val="22"/>
        </w:rPr>
        <w:t xml:space="preserve">id </w:t>
      </w:r>
      <w:r w:rsidR="00DA78FB">
        <w:rPr>
          <w:sz w:val="22"/>
          <w:szCs w:val="22"/>
        </w:rPr>
        <w:t>w</w:t>
      </w:r>
      <w:r w:rsidR="00634752">
        <w:rPr>
          <w:sz w:val="22"/>
          <w:szCs w:val="22"/>
        </w:rPr>
        <w:t>hat? Power</w:t>
      </w:r>
      <w:r w:rsidR="002E5701">
        <w:rPr>
          <w:sz w:val="22"/>
          <w:szCs w:val="22"/>
        </w:rPr>
        <w:t>P</w:t>
      </w:r>
      <w:r w:rsidR="00634752">
        <w:rPr>
          <w:sz w:val="22"/>
          <w:szCs w:val="22"/>
        </w:rPr>
        <w:t>oint presentation</w:t>
      </w:r>
      <w:r w:rsidR="00187E82">
        <w:rPr>
          <w:sz w:val="22"/>
          <w:szCs w:val="22"/>
        </w:rPr>
        <w:t xml:space="preserve"> tem</w:t>
      </w:r>
      <w:r w:rsidR="00011E48">
        <w:rPr>
          <w:sz w:val="22"/>
          <w:szCs w:val="22"/>
        </w:rPr>
        <w:t>pla</w:t>
      </w:r>
      <w:r w:rsidR="00187E82">
        <w:rPr>
          <w:sz w:val="22"/>
          <w:szCs w:val="22"/>
        </w:rPr>
        <w:t>te</w:t>
      </w:r>
      <w:r w:rsidR="001C1AA2">
        <w:rPr>
          <w:sz w:val="22"/>
          <w:szCs w:val="22"/>
        </w:rPr>
        <w:t>.</w:t>
      </w:r>
      <w:r w:rsidR="001C1AA2" w:rsidRPr="00DF348F">
        <w:rPr>
          <w:sz w:val="22"/>
          <w:szCs w:val="22"/>
        </w:rPr>
        <w:t xml:space="preserve"> </w:t>
      </w:r>
    </w:p>
    <w:p w14:paraId="1A7C844B" w14:textId="0CBFA380" w:rsidR="00197685" w:rsidRPr="00DF348F" w:rsidRDefault="00197685" w:rsidP="007B08DD">
      <w:pPr>
        <w:rPr>
          <w:rFonts w:cs="Helvetica"/>
          <w:sz w:val="22"/>
          <w:szCs w:val="22"/>
        </w:rPr>
      </w:pPr>
      <w:r w:rsidRPr="00DF348F">
        <w:rPr>
          <w:rFonts w:cs="Helvetica"/>
          <w:sz w:val="22"/>
          <w:szCs w:val="22"/>
        </w:rPr>
        <w:t>This is important for two reasons</w:t>
      </w:r>
      <w:r w:rsidR="00187E82">
        <w:rPr>
          <w:rFonts w:cs="Helvetica"/>
          <w:sz w:val="22"/>
          <w:szCs w:val="22"/>
        </w:rPr>
        <w:t>.</w:t>
      </w:r>
    </w:p>
    <w:p w14:paraId="4E9F0254" w14:textId="1893B654" w:rsidR="00197685" w:rsidRPr="000B24F1" w:rsidRDefault="00A922D6" w:rsidP="008F767F">
      <w:pPr>
        <w:pStyle w:val="ListParagraph"/>
        <w:numPr>
          <w:ilvl w:val="0"/>
          <w:numId w:val="2"/>
        </w:numPr>
      </w:pPr>
      <w:r w:rsidRPr="000B24F1">
        <w:t>I</w:t>
      </w:r>
      <w:r w:rsidR="00244C71" w:rsidRPr="000B24F1">
        <w:t>t shows</w:t>
      </w:r>
      <w:r w:rsidR="007F11D0" w:rsidRPr="000B24F1">
        <w:t xml:space="preserve"> </w:t>
      </w:r>
      <w:r w:rsidR="00197685" w:rsidRPr="000B24F1">
        <w:t xml:space="preserve">us where </w:t>
      </w:r>
      <w:r w:rsidR="00CC71B7">
        <w:t>they</w:t>
      </w:r>
      <w:r w:rsidR="00197685" w:rsidRPr="000B24F1">
        <w:t xml:space="preserve"> </w:t>
      </w:r>
      <w:r w:rsidR="007F11D0" w:rsidRPr="000B24F1">
        <w:t xml:space="preserve">found the </w:t>
      </w:r>
      <w:r w:rsidR="00197685" w:rsidRPr="000B24F1">
        <w:t xml:space="preserve">content included in </w:t>
      </w:r>
      <w:r w:rsidR="00CC71B7">
        <w:t>their</w:t>
      </w:r>
      <w:r w:rsidR="00197685" w:rsidRPr="000B24F1">
        <w:t xml:space="preserve"> video</w:t>
      </w:r>
      <w:r w:rsidR="00827397" w:rsidRPr="000B24F1">
        <w:t xml:space="preserve"> so we can be confident that </w:t>
      </w:r>
      <w:r w:rsidR="00CC71B7">
        <w:t>they</w:t>
      </w:r>
      <w:r w:rsidR="00827397" w:rsidRPr="000B24F1">
        <w:t xml:space="preserve"> have either sought </w:t>
      </w:r>
      <w:r w:rsidR="008A262A" w:rsidRPr="000B24F1">
        <w:t>permission</w:t>
      </w:r>
      <w:r w:rsidR="008A262A">
        <w:t xml:space="preserve"> or</w:t>
      </w:r>
      <w:r w:rsidR="00827397" w:rsidRPr="000B24F1">
        <w:t xml:space="preserve"> </w:t>
      </w:r>
      <w:r w:rsidR="005146A9" w:rsidRPr="000B24F1">
        <w:t xml:space="preserve">are adhering to the content license terms. </w:t>
      </w:r>
    </w:p>
    <w:p w14:paraId="177C4C68" w14:textId="7EA35CD1" w:rsidR="00A922D6" w:rsidRPr="000B24F1" w:rsidRDefault="002365D7" w:rsidP="008F767F">
      <w:pPr>
        <w:pStyle w:val="ListParagraph"/>
        <w:numPr>
          <w:ilvl w:val="0"/>
          <w:numId w:val="2"/>
        </w:numPr>
      </w:pPr>
      <w:r>
        <w:t xml:space="preserve">Credit is </w:t>
      </w:r>
      <w:r w:rsidR="005B0F4F" w:rsidRPr="000B24F1">
        <w:t>give</w:t>
      </w:r>
      <w:r>
        <w:t>n</w:t>
      </w:r>
      <w:r w:rsidR="005B0F4F" w:rsidRPr="000B24F1">
        <w:t xml:space="preserve"> to the original content creator</w:t>
      </w:r>
      <w:r w:rsidR="00011E48">
        <w:t>,</w:t>
      </w:r>
      <w:r w:rsidR="00A922D6" w:rsidRPr="000B24F1">
        <w:t xml:space="preserve"> which is the right (and legal) thing to do!</w:t>
      </w:r>
    </w:p>
    <w:p w14:paraId="2FC0F55A" w14:textId="30D6FF7C" w:rsidR="005B0F4F" w:rsidRPr="0022570B" w:rsidRDefault="005B0F4F" w:rsidP="007B08DD">
      <w:pPr>
        <w:rPr>
          <w:sz w:val="22"/>
          <w:szCs w:val="22"/>
        </w:rPr>
      </w:pPr>
      <w:r w:rsidRPr="0022570B">
        <w:rPr>
          <w:sz w:val="22"/>
          <w:szCs w:val="22"/>
        </w:rPr>
        <w:t xml:space="preserve">Some </w:t>
      </w:r>
      <w:r w:rsidR="00F755CC">
        <w:rPr>
          <w:sz w:val="22"/>
          <w:szCs w:val="22"/>
        </w:rPr>
        <w:t>copyright</w:t>
      </w:r>
      <w:r w:rsidRPr="0022570B">
        <w:rPr>
          <w:sz w:val="22"/>
          <w:szCs w:val="22"/>
        </w:rPr>
        <w:t xml:space="preserve"> holders or content sites might have instructions about how you credit them. </w:t>
      </w:r>
      <w:r w:rsidR="00A922D6" w:rsidRPr="0022570B">
        <w:rPr>
          <w:sz w:val="22"/>
          <w:szCs w:val="22"/>
        </w:rPr>
        <w:t>Other times</w:t>
      </w:r>
      <w:r w:rsidRPr="0022570B">
        <w:rPr>
          <w:sz w:val="22"/>
          <w:szCs w:val="22"/>
        </w:rPr>
        <w:t>, you might just make it up.</w:t>
      </w:r>
      <w:r w:rsidR="000C1E04" w:rsidRPr="0022570B">
        <w:rPr>
          <w:sz w:val="22"/>
          <w:szCs w:val="22"/>
        </w:rPr>
        <w:t xml:space="preserve"> The important thing</w:t>
      </w:r>
      <w:r w:rsidR="007A19F8" w:rsidRPr="0022570B">
        <w:rPr>
          <w:sz w:val="22"/>
          <w:szCs w:val="22"/>
        </w:rPr>
        <w:t xml:space="preserve"> is</w:t>
      </w:r>
      <w:r w:rsidR="000C1E04" w:rsidRPr="0022570B">
        <w:rPr>
          <w:sz w:val="22"/>
          <w:szCs w:val="22"/>
        </w:rPr>
        <w:t xml:space="preserve"> to include a description or </w:t>
      </w:r>
      <w:r w:rsidR="007A19F8" w:rsidRPr="0022570B">
        <w:rPr>
          <w:sz w:val="22"/>
          <w:szCs w:val="22"/>
        </w:rPr>
        <w:t>n</w:t>
      </w:r>
      <w:r w:rsidR="000C1E04" w:rsidRPr="0022570B">
        <w:rPr>
          <w:sz w:val="22"/>
          <w:szCs w:val="22"/>
        </w:rPr>
        <w:t xml:space="preserve">ame for the content (so it can be identified) and the name of the </w:t>
      </w:r>
      <w:r w:rsidR="00F755CC">
        <w:rPr>
          <w:sz w:val="22"/>
          <w:szCs w:val="22"/>
        </w:rPr>
        <w:t>copyright</w:t>
      </w:r>
      <w:r w:rsidR="000C1E04" w:rsidRPr="0022570B">
        <w:rPr>
          <w:sz w:val="22"/>
          <w:szCs w:val="22"/>
        </w:rPr>
        <w:t xml:space="preserve"> holder.</w:t>
      </w:r>
    </w:p>
    <w:p w14:paraId="55B2B49D" w14:textId="003A9AF2" w:rsidR="005B0F4F" w:rsidRPr="001368B4" w:rsidRDefault="008D0774" w:rsidP="007B08DD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</w:t>
      </w:r>
      <w:r w:rsidR="005B0F4F" w:rsidRPr="001368B4">
        <w:rPr>
          <w:b/>
          <w:bCs/>
          <w:i/>
          <w:iCs/>
          <w:sz w:val="22"/>
          <w:szCs w:val="22"/>
        </w:rPr>
        <w:t xml:space="preserve">ome </w:t>
      </w:r>
      <w:proofErr w:type="gramStart"/>
      <w:r w:rsidR="005B0F4F" w:rsidRPr="001368B4">
        <w:rPr>
          <w:b/>
          <w:bCs/>
          <w:i/>
          <w:iCs/>
          <w:sz w:val="22"/>
          <w:szCs w:val="22"/>
        </w:rPr>
        <w:t>example</w:t>
      </w:r>
      <w:proofErr w:type="gramEnd"/>
      <w:r>
        <w:rPr>
          <w:b/>
          <w:bCs/>
          <w:i/>
          <w:iCs/>
          <w:sz w:val="22"/>
          <w:szCs w:val="22"/>
        </w:rPr>
        <w:t xml:space="preserve"> </w:t>
      </w:r>
      <w:r w:rsidR="005B0F4F" w:rsidRPr="001368B4">
        <w:rPr>
          <w:b/>
          <w:bCs/>
          <w:i/>
          <w:iCs/>
          <w:sz w:val="22"/>
          <w:szCs w:val="22"/>
        </w:rPr>
        <w:t>acknowledgement</w:t>
      </w:r>
      <w:r>
        <w:rPr>
          <w:b/>
          <w:bCs/>
          <w:i/>
          <w:iCs/>
          <w:sz w:val="22"/>
          <w:szCs w:val="22"/>
        </w:rPr>
        <w:t xml:space="preserve"> credits</w:t>
      </w:r>
    </w:p>
    <w:p w14:paraId="0808666F" w14:textId="52AC84BF" w:rsidR="005B0F4F" w:rsidRPr="0022570B" w:rsidRDefault="003C321D" w:rsidP="007B08DD">
      <w:pPr>
        <w:rPr>
          <w:sz w:val="22"/>
          <w:szCs w:val="22"/>
        </w:rPr>
      </w:pPr>
      <w:r w:rsidRPr="0022570B">
        <w:rPr>
          <w:sz w:val="22"/>
          <w:szCs w:val="22"/>
        </w:rPr>
        <w:t>Flowering gum © Francis Moon</w:t>
      </w:r>
      <w:r w:rsidR="000B24F1">
        <w:rPr>
          <w:sz w:val="22"/>
          <w:szCs w:val="22"/>
        </w:rPr>
        <w:t>, reproduced with permission.</w:t>
      </w:r>
    </w:p>
    <w:p w14:paraId="7AFB64F5" w14:textId="7E2EDFF1" w:rsidR="007A19F8" w:rsidRPr="0022570B" w:rsidRDefault="009538EF" w:rsidP="007B08DD">
      <w:pPr>
        <w:rPr>
          <w:sz w:val="22"/>
          <w:szCs w:val="22"/>
        </w:rPr>
      </w:pPr>
      <w:r w:rsidRPr="0022570B">
        <w:rPr>
          <w:sz w:val="22"/>
          <w:szCs w:val="22"/>
        </w:rPr>
        <w:t xml:space="preserve">Sydney </w:t>
      </w:r>
      <w:proofErr w:type="spellStart"/>
      <w:r w:rsidRPr="0022570B">
        <w:rPr>
          <w:sz w:val="22"/>
          <w:szCs w:val="22"/>
        </w:rPr>
        <w:t>Harbour</w:t>
      </w:r>
      <w:proofErr w:type="spellEnd"/>
      <w:r w:rsidRPr="0022570B">
        <w:rPr>
          <w:sz w:val="22"/>
          <w:szCs w:val="22"/>
        </w:rPr>
        <w:t xml:space="preserve"> Bridge, Greg O'Beirne</w:t>
      </w:r>
      <w:r w:rsidR="0047076D">
        <w:rPr>
          <w:sz w:val="22"/>
          <w:szCs w:val="22"/>
        </w:rPr>
        <w:t>,</w:t>
      </w:r>
      <w:r w:rsidRPr="0022570B" w:rsidDel="0047076D">
        <w:rPr>
          <w:sz w:val="22"/>
          <w:szCs w:val="22"/>
        </w:rPr>
        <w:t xml:space="preserve"> </w:t>
      </w:r>
      <w:r w:rsidR="0047076D">
        <w:rPr>
          <w:sz w:val="22"/>
          <w:szCs w:val="22"/>
        </w:rPr>
        <w:t>o</w:t>
      </w:r>
      <w:r w:rsidRPr="0022570B">
        <w:rPr>
          <w:sz w:val="22"/>
          <w:szCs w:val="22"/>
        </w:rPr>
        <w:t>wn work, C</w:t>
      </w:r>
      <w:r w:rsidR="009F5D92">
        <w:rPr>
          <w:sz w:val="22"/>
          <w:szCs w:val="22"/>
        </w:rPr>
        <w:t xml:space="preserve">reative </w:t>
      </w:r>
      <w:r w:rsidRPr="0022570B">
        <w:rPr>
          <w:sz w:val="22"/>
          <w:szCs w:val="22"/>
        </w:rPr>
        <w:t>C</w:t>
      </w:r>
      <w:r w:rsidR="009F5D92">
        <w:rPr>
          <w:sz w:val="22"/>
          <w:szCs w:val="22"/>
        </w:rPr>
        <w:t>ommons</w:t>
      </w:r>
      <w:r w:rsidRPr="0022570B">
        <w:rPr>
          <w:sz w:val="22"/>
          <w:szCs w:val="22"/>
        </w:rPr>
        <w:t xml:space="preserve"> BY 2.5, https://commons.wikimedia.org/w/index.php?curid=550802</w:t>
      </w:r>
      <w:r w:rsidR="00D94B65">
        <w:rPr>
          <w:sz w:val="22"/>
          <w:szCs w:val="22"/>
        </w:rPr>
        <w:t>.</w:t>
      </w:r>
    </w:p>
    <w:p w14:paraId="7A060895" w14:textId="1D4081D8" w:rsidR="00654B8B" w:rsidRPr="00654B8B" w:rsidRDefault="004434A7" w:rsidP="00654B8B">
      <w:pPr>
        <w:rPr>
          <w:rStyle w:val="Hyperlink"/>
          <w:sz w:val="22"/>
          <w:szCs w:val="22"/>
          <w:lang w:val="en-AU"/>
        </w:rPr>
      </w:pPr>
      <w:r w:rsidRPr="0022570B">
        <w:rPr>
          <w:sz w:val="22"/>
          <w:szCs w:val="22"/>
        </w:rPr>
        <w:t>Telesc</w:t>
      </w:r>
      <w:r w:rsidR="00654B8B" w:rsidRPr="0022570B">
        <w:rPr>
          <w:sz w:val="22"/>
          <w:szCs w:val="22"/>
        </w:rPr>
        <w:t xml:space="preserve">ope, </w:t>
      </w:r>
      <w:r w:rsidR="00654B8B" w:rsidRPr="0022570B">
        <w:rPr>
          <w:sz w:val="22"/>
          <w:szCs w:val="22"/>
          <w:lang w:val="en-AU"/>
        </w:rPr>
        <w:fldChar w:fldCharType="begin"/>
      </w:r>
      <w:r w:rsidR="00654B8B" w:rsidRPr="0022570B">
        <w:rPr>
          <w:sz w:val="22"/>
          <w:szCs w:val="22"/>
          <w:lang w:val="en-AU"/>
        </w:rPr>
        <w:instrText>HYPERLINK "https://www.pexels.com/@chokniti-khongchum-1197604/"</w:instrText>
      </w:r>
      <w:r w:rsidR="00654B8B" w:rsidRPr="0022570B">
        <w:rPr>
          <w:sz w:val="22"/>
          <w:szCs w:val="22"/>
          <w:lang w:val="en-AU"/>
        </w:rPr>
      </w:r>
      <w:r w:rsidR="00654B8B" w:rsidRPr="0022570B">
        <w:rPr>
          <w:sz w:val="22"/>
          <w:szCs w:val="22"/>
          <w:lang w:val="en-AU"/>
        </w:rPr>
        <w:fldChar w:fldCharType="separate"/>
      </w:r>
      <w:proofErr w:type="spellStart"/>
      <w:r w:rsidR="00654B8B" w:rsidRPr="0022570B">
        <w:rPr>
          <w:rStyle w:val="Hyperlink"/>
          <w:sz w:val="22"/>
          <w:szCs w:val="22"/>
          <w:lang w:val="en-AU"/>
        </w:rPr>
        <w:t>Pexels</w:t>
      </w:r>
      <w:proofErr w:type="spellEnd"/>
      <w:r w:rsidR="00654B8B" w:rsidRPr="0022570B">
        <w:rPr>
          <w:rStyle w:val="Hyperlink"/>
          <w:sz w:val="22"/>
          <w:szCs w:val="22"/>
          <w:lang w:val="en-AU"/>
        </w:rPr>
        <w:t>/</w:t>
      </w:r>
      <w:proofErr w:type="spellStart"/>
      <w:r w:rsidR="00654B8B" w:rsidRPr="00654B8B">
        <w:rPr>
          <w:rStyle w:val="Hyperlink"/>
          <w:sz w:val="22"/>
          <w:szCs w:val="22"/>
          <w:lang w:val="en-AU"/>
        </w:rPr>
        <w:t>Chokniti</w:t>
      </w:r>
      <w:proofErr w:type="spellEnd"/>
      <w:r w:rsidR="00654B8B" w:rsidRPr="00654B8B">
        <w:rPr>
          <w:rStyle w:val="Hyperlink"/>
          <w:sz w:val="22"/>
          <w:szCs w:val="22"/>
          <w:lang w:val="en-AU"/>
        </w:rPr>
        <w:t xml:space="preserve"> </w:t>
      </w:r>
      <w:proofErr w:type="spellStart"/>
      <w:r w:rsidR="00654B8B" w:rsidRPr="00654B8B">
        <w:rPr>
          <w:rStyle w:val="Hyperlink"/>
          <w:sz w:val="22"/>
          <w:szCs w:val="22"/>
          <w:lang w:val="en-AU"/>
        </w:rPr>
        <w:t>Khongchum</w:t>
      </w:r>
      <w:proofErr w:type="spellEnd"/>
      <w:r w:rsidR="00D94B65">
        <w:rPr>
          <w:sz w:val="22"/>
          <w:szCs w:val="22"/>
        </w:rPr>
        <w:t>.</w:t>
      </w:r>
    </w:p>
    <w:p w14:paraId="172DE5C2" w14:textId="07173846" w:rsidR="00AE146C" w:rsidRDefault="00654B8B" w:rsidP="007B08DD">
      <w:pPr>
        <w:rPr>
          <w:sz w:val="22"/>
          <w:szCs w:val="22"/>
        </w:rPr>
      </w:pPr>
      <w:r w:rsidRPr="0022570B">
        <w:rPr>
          <w:sz w:val="22"/>
          <w:szCs w:val="22"/>
        </w:rPr>
        <w:fldChar w:fldCharType="end"/>
      </w:r>
      <w:r w:rsidRPr="0022570B">
        <w:rPr>
          <w:sz w:val="22"/>
          <w:szCs w:val="22"/>
        </w:rPr>
        <w:t>Picture of Jill Simpson reproduced with permission from Jill Simpson</w:t>
      </w:r>
      <w:r w:rsidR="00D94B65">
        <w:rPr>
          <w:sz w:val="22"/>
          <w:szCs w:val="22"/>
        </w:rPr>
        <w:t>.</w:t>
      </w:r>
    </w:p>
    <w:p w14:paraId="391FAC0E" w14:textId="0EF20498" w:rsidR="00C378A0" w:rsidRDefault="00F547EE" w:rsidP="007B08DD">
      <w:pPr>
        <w:rPr>
          <w:sz w:val="22"/>
          <w:szCs w:val="22"/>
        </w:rPr>
      </w:pPr>
      <w:hyperlink r:id="rId25" w:history="1">
        <w:r w:rsidRPr="00E10B18">
          <w:rPr>
            <w:rStyle w:val="Hyperlink"/>
            <w:sz w:val="22"/>
            <w:szCs w:val="22"/>
          </w:rPr>
          <w:t>Single steps</w:t>
        </w:r>
      </w:hyperlink>
      <w:r>
        <w:rPr>
          <w:sz w:val="22"/>
          <w:szCs w:val="22"/>
        </w:rPr>
        <w:t xml:space="preserve">, </w:t>
      </w:r>
      <w:r w:rsidR="00C76559">
        <w:rPr>
          <w:sz w:val="22"/>
          <w:szCs w:val="22"/>
        </w:rPr>
        <w:t xml:space="preserve">Ketsa, Free </w:t>
      </w:r>
      <w:r w:rsidR="00F247CA">
        <w:rPr>
          <w:sz w:val="22"/>
          <w:szCs w:val="22"/>
        </w:rPr>
        <w:t>M</w:t>
      </w:r>
      <w:r w:rsidR="00C76559">
        <w:rPr>
          <w:sz w:val="22"/>
          <w:szCs w:val="22"/>
        </w:rPr>
        <w:t xml:space="preserve">usic </w:t>
      </w:r>
      <w:r w:rsidR="00F203B6">
        <w:rPr>
          <w:sz w:val="22"/>
          <w:szCs w:val="22"/>
        </w:rPr>
        <w:t>A</w:t>
      </w:r>
      <w:r w:rsidR="00C76559">
        <w:rPr>
          <w:sz w:val="22"/>
          <w:szCs w:val="22"/>
        </w:rPr>
        <w:t>rchive</w:t>
      </w:r>
      <w:r w:rsidR="00E10B18">
        <w:rPr>
          <w:sz w:val="22"/>
          <w:szCs w:val="22"/>
        </w:rPr>
        <w:t>.</w:t>
      </w:r>
    </w:p>
    <w:p w14:paraId="4EAC8E0E" w14:textId="77777777" w:rsidR="00216F0D" w:rsidRDefault="00216F0D" w:rsidP="007B08DD">
      <w:pPr>
        <w:rPr>
          <w:sz w:val="22"/>
          <w:szCs w:val="22"/>
        </w:rPr>
      </w:pPr>
    </w:p>
    <w:p w14:paraId="099137B1" w14:textId="5F2E422F" w:rsidR="00216F0D" w:rsidRDefault="00216F0D" w:rsidP="00216F0D">
      <w:pPr>
        <w:rPr>
          <w:rFonts w:cs="Helvetica"/>
          <w:b/>
          <w:bCs/>
          <w:i/>
          <w:iCs/>
          <w:sz w:val="22"/>
          <w:szCs w:val="22"/>
        </w:rPr>
      </w:pPr>
      <w:r w:rsidRPr="00216F0D">
        <w:rPr>
          <w:rFonts w:cs="Helvetica"/>
          <w:b/>
          <w:bCs/>
          <w:i/>
          <w:iCs/>
          <w:sz w:val="22"/>
          <w:szCs w:val="22"/>
        </w:rPr>
        <w:t>Additional copyright education resources</w:t>
      </w:r>
    </w:p>
    <w:p w14:paraId="1A13058D" w14:textId="19003DDD" w:rsidR="00023EA6" w:rsidRPr="00023EA6" w:rsidRDefault="00023EA6" w:rsidP="00216F0D">
      <w:pPr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Want to learn more about copyright? Here are some other great resources</w:t>
      </w:r>
      <w:r w:rsidR="00775A36">
        <w:rPr>
          <w:rFonts w:cs="Helvetica"/>
          <w:sz w:val="22"/>
          <w:szCs w:val="22"/>
        </w:rPr>
        <w:t>.</w:t>
      </w:r>
    </w:p>
    <w:p w14:paraId="23122E2F" w14:textId="3777A337" w:rsidR="00216F0D" w:rsidRDefault="00216F0D" w:rsidP="008F767F">
      <w:pPr>
        <w:pStyle w:val="ListParagraph"/>
        <w:numPr>
          <w:ilvl w:val="0"/>
          <w:numId w:val="3"/>
        </w:numPr>
        <w:rPr>
          <w:b/>
          <w:bCs/>
        </w:rPr>
      </w:pPr>
      <w:hyperlink r:id="rId26" w:history="1">
        <w:r w:rsidRPr="005165F4">
          <w:rPr>
            <w:rStyle w:val="Hyperlink"/>
          </w:rPr>
          <w:t>Nothing beats the real thing</w:t>
        </w:r>
      </w:hyperlink>
      <w:r w:rsidR="000F1BD7">
        <w:t>:</w:t>
      </w:r>
      <w:r w:rsidDel="00B96936">
        <w:t xml:space="preserve"> </w:t>
      </w:r>
      <w:r>
        <w:t>This Australian site provides e</w:t>
      </w:r>
      <w:r w:rsidRPr="00D7195F">
        <w:t>ducational resources to teach students about good digital citizenship,</w:t>
      </w:r>
      <w:r>
        <w:t xml:space="preserve"> </w:t>
      </w:r>
      <w:r w:rsidRPr="00D7195F">
        <w:t>intellectual property and copyright through the lens of film and TV.</w:t>
      </w:r>
      <w:r>
        <w:t xml:space="preserve"> </w:t>
      </w:r>
      <w:r>
        <w:lastRenderedPageBreak/>
        <w:t xml:space="preserve">Check out </w:t>
      </w:r>
      <w:hyperlink r:id="rId27" w:history="1">
        <w:r w:rsidRPr="00FA5EC4">
          <w:rPr>
            <w:rStyle w:val="Hyperlink"/>
          </w:rPr>
          <w:t>Is It All Your Own Work? Navigating copyright</w:t>
        </w:r>
      </w:hyperlink>
      <w:r w:rsidRPr="00FA5EC4">
        <w:t>, a</w:t>
      </w:r>
      <w:r>
        <w:t xml:space="preserve"> unit of work that</w:t>
      </w:r>
      <w:r w:rsidRPr="00491D02">
        <w:t> </w:t>
      </w:r>
      <w:r w:rsidR="007C5D37">
        <w:t>helps</w:t>
      </w:r>
      <w:r w:rsidRPr="00491D02">
        <w:t xml:space="preserve"> primary and secondary students</w:t>
      </w:r>
      <w:r w:rsidRPr="00491D02" w:rsidDel="007C5D37">
        <w:t xml:space="preserve"> </w:t>
      </w:r>
      <w:r w:rsidRPr="00491D02">
        <w:t>navigate copyright issues.</w:t>
      </w:r>
      <w:r>
        <w:rPr>
          <w:b/>
          <w:bCs/>
        </w:rPr>
        <w:t xml:space="preserve"> </w:t>
      </w:r>
    </w:p>
    <w:p w14:paraId="0B829359" w14:textId="5C5F86A1" w:rsidR="00216F0D" w:rsidRDefault="004570D2" w:rsidP="008F767F">
      <w:pPr>
        <w:pStyle w:val="ListParagraph"/>
        <w:numPr>
          <w:ilvl w:val="0"/>
          <w:numId w:val="3"/>
        </w:numPr>
      </w:pPr>
      <w:hyperlink r:id="rId28" w:history="1">
        <w:r w:rsidRPr="00C42627">
          <w:rPr>
            <w:rStyle w:val="Hyperlink"/>
          </w:rPr>
          <w:t>Australian Copyright Council</w:t>
        </w:r>
      </w:hyperlink>
      <w:r>
        <w:t xml:space="preserve">: </w:t>
      </w:r>
      <w:r w:rsidR="003A765F">
        <w:t>Find</w:t>
      </w:r>
      <w:r w:rsidR="00216F0D">
        <w:t xml:space="preserve"> </w:t>
      </w:r>
      <w:r w:rsidR="00B96936">
        <w:t>f</w:t>
      </w:r>
      <w:r w:rsidR="00216F0D">
        <w:t xml:space="preserve">act </w:t>
      </w:r>
      <w:r w:rsidR="00B96936">
        <w:t>s</w:t>
      </w:r>
      <w:r w:rsidR="00216F0D">
        <w:t xml:space="preserve">heets </w:t>
      </w:r>
      <w:r w:rsidR="009316D3">
        <w:t xml:space="preserve">outlining </w:t>
      </w:r>
      <w:r w:rsidR="003A765F">
        <w:t xml:space="preserve">various </w:t>
      </w:r>
      <w:r w:rsidR="009316D3">
        <w:t>areas of copyright</w:t>
      </w:r>
      <w:r w:rsidR="00EA14ED">
        <w:t xml:space="preserve">, including one tailored for </w:t>
      </w:r>
      <w:hyperlink r:id="rId29" w:history="1">
        <w:r w:rsidR="00EA14ED" w:rsidRPr="00772CBE">
          <w:rPr>
            <w:rStyle w:val="Hyperlink"/>
          </w:rPr>
          <w:t>e</w:t>
        </w:r>
        <w:r w:rsidR="009316D3" w:rsidRPr="00772CBE">
          <w:rPr>
            <w:rStyle w:val="Hyperlink"/>
          </w:rPr>
          <w:t>ducators and students</w:t>
        </w:r>
      </w:hyperlink>
      <w:r w:rsidR="003F3214">
        <w:t>.</w:t>
      </w:r>
    </w:p>
    <w:p w14:paraId="35EEE927" w14:textId="41508331" w:rsidR="00216804" w:rsidRDefault="00B42E25" w:rsidP="008F767F">
      <w:pPr>
        <w:pStyle w:val="ListParagraph"/>
        <w:numPr>
          <w:ilvl w:val="0"/>
          <w:numId w:val="3"/>
        </w:numPr>
      </w:pPr>
      <w:hyperlink r:id="rId30" w:history="1">
        <w:proofErr w:type="spellStart"/>
        <w:r w:rsidRPr="00B42E25">
          <w:rPr>
            <w:rStyle w:val="Hyperlink"/>
          </w:rPr>
          <w:t>Smartcopying</w:t>
        </w:r>
        <w:proofErr w:type="spellEnd"/>
      </w:hyperlink>
      <w:r w:rsidR="00B36891">
        <w:t xml:space="preserve">: </w:t>
      </w:r>
      <w:r w:rsidR="00125CEB">
        <w:t xml:space="preserve">Find a range of information sheets outlining copyright issues for </w:t>
      </w:r>
      <w:r w:rsidR="006C3668">
        <w:t>Australian school students.</w:t>
      </w:r>
    </w:p>
    <w:p w14:paraId="55CB751B" w14:textId="77777777" w:rsidR="00216F0D" w:rsidRDefault="00216F0D" w:rsidP="00216F0D">
      <w:pPr>
        <w:pStyle w:val="ListParagraph"/>
      </w:pPr>
    </w:p>
    <w:p w14:paraId="2A0D7DDF" w14:textId="2142A82D" w:rsidR="008C52ED" w:rsidRDefault="008C52ED" w:rsidP="008C52ED">
      <w:pPr>
        <w:rPr>
          <w:b/>
          <w:bCs/>
        </w:rPr>
      </w:pPr>
    </w:p>
    <w:p w14:paraId="4EA0C9F5" w14:textId="77777777" w:rsidR="008C52ED" w:rsidRDefault="008C52ED" w:rsidP="008C52ED">
      <w:pPr>
        <w:rPr>
          <w:b/>
          <w:bCs/>
        </w:rPr>
      </w:pPr>
    </w:p>
    <w:p w14:paraId="4A44B2CD" w14:textId="77777777" w:rsidR="00C51B58" w:rsidRDefault="00C51B58"/>
    <w:sectPr w:rsidR="00C51B58" w:rsidSect="007B08DD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0" w:h="16820"/>
      <w:pgMar w:top="1361" w:right="1134" w:bottom="1134" w:left="1134" w:header="284" w:footer="431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5250F" w14:textId="77777777" w:rsidR="00657445" w:rsidRDefault="00657445" w:rsidP="0059292A">
      <w:pPr>
        <w:spacing w:before="0" w:after="0" w:line="240" w:lineRule="auto"/>
      </w:pPr>
      <w:r>
        <w:separator/>
      </w:r>
    </w:p>
  </w:endnote>
  <w:endnote w:type="continuationSeparator" w:id="0">
    <w:p w14:paraId="57A2C218" w14:textId="77777777" w:rsidR="00657445" w:rsidRDefault="00657445" w:rsidP="005929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AAFE4" w14:textId="77777777" w:rsidR="005F3AE1" w:rsidRDefault="005F3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1580" w14:textId="77777777" w:rsidR="00FF7BE5" w:rsidRPr="00B63068" w:rsidRDefault="00FF7BE5" w:rsidP="00FF7BE5">
    <w:pPr>
      <w:pStyle w:val="Footer"/>
      <w:ind w:left="0" w:right="360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B7049FC" wp14:editId="6DD2F487">
              <wp:simplePos x="0" y="0"/>
              <wp:positionH relativeFrom="column">
                <wp:posOffset>4876800</wp:posOffset>
              </wp:positionH>
              <wp:positionV relativeFrom="paragraph">
                <wp:posOffset>161477</wp:posOffset>
              </wp:positionV>
              <wp:extent cx="1320032" cy="252844"/>
              <wp:effectExtent l="0" t="0" r="1270" b="1270"/>
              <wp:wrapNone/>
              <wp:docPr id="1286792323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0032" cy="252844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88145CD" id="Rounded Rectangle 4" o:spid="_x0000_s1026" style="position:absolute;margin-left:384pt;margin-top:12.7pt;width:103.95pt;height:1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" fillcolor="#363791 [3204]" stroked="f" strokeweight="1pt">
              <v:stroke joinstyle="miter"/>
              <v:textbox inset="5mm,2mm,5mm,2mm"/>
            </v:roundrect>
          </w:pict>
        </mc:Fallback>
      </mc:AlternateContent>
    </w:r>
  </w:p>
  <w:sdt>
    <w:sdtPr>
      <w:rPr>
        <w:rStyle w:val="PageNumber"/>
      </w:rPr>
      <w:id w:val="-11244526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12AA29" w14:textId="77777777" w:rsidR="00FF7BE5" w:rsidRDefault="00FF7BE5" w:rsidP="00FF7BE5">
        <w:pPr>
          <w:pStyle w:val="Footer"/>
          <w:framePr w:w="421" w:wrap="none" w:vAnchor="text" w:hAnchor="page" w:x="10989" w:y="82"/>
          <w:ind w:left="0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0221C0E6" w14:textId="0B7E2C53" w:rsidR="005F3AE1" w:rsidRDefault="00FF7BE5" w:rsidP="00FF7BE5">
    <w:pPr>
      <w:pStyle w:val="Footer"/>
    </w:pPr>
    <w:r>
      <w:rPr>
        <w:noProof/>
      </w:rPr>
      <w:drawing>
        <wp:anchor distT="0" distB="0" distL="114300" distR="114300" simplePos="0" relativeHeight="251658247" behindDoc="0" locked="0" layoutInCell="1" allowOverlap="1" wp14:anchorId="50FBD0C9" wp14:editId="67857EAB">
          <wp:simplePos x="0" y="0"/>
          <wp:positionH relativeFrom="column">
            <wp:posOffset>4991735</wp:posOffset>
          </wp:positionH>
          <wp:positionV relativeFrom="paragraph">
            <wp:posOffset>10347</wp:posOffset>
          </wp:positionV>
          <wp:extent cx="1072349" cy="243964"/>
          <wp:effectExtent l="0" t="0" r="0" b="0"/>
          <wp:wrapNone/>
          <wp:docPr id="1720865277" name="Graphic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30208" name="Graphic 6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349" cy="243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E70">
      <w:t>© 20</w:t>
    </w:r>
    <w:r>
      <w:t>25</w:t>
    </w:r>
    <w:r w:rsidRPr="00750E70">
      <w:t xml:space="preserve"> Education Services Australia Ltd, unless otherwise indicated. This material may </w:t>
    </w:r>
    <w:r>
      <w:br/>
    </w:r>
    <w:r w:rsidRPr="00750E70">
      <w:t>be used, reproduced, published and modified for non-commercial educational purposes.</w:t>
    </w:r>
    <w:r w:rsidRPr="00750E70">
      <w:rPr>
        <w:rFonts w:cs="Arial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C34A3" w14:textId="77777777" w:rsidR="005F3AE1" w:rsidRPr="00B63068" w:rsidRDefault="005F3AE1" w:rsidP="005F3AE1">
    <w:pPr>
      <w:pStyle w:val="Footer"/>
      <w:ind w:left="0" w:right="360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23B82" wp14:editId="1E31A785">
              <wp:simplePos x="0" y="0"/>
              <wp:positionH relativeFrom="column">
                <wp:posOffset>4876800</wp:posOffset>
              </wp:positionH>
              <wp:positionV relativeFrom="paragraph">
                <wp:posOffset>161477</wp:posOffset>
              </wp:positionV>
              <wp:extent cx="1320032" cy="252844"/>
              <wp:effectExtent l="0" t="0" r="1270" b="1270"/>
              <wp:wrapNone/>
              <wp:docPr id="42033241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0032" cy="252844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BE09BDE" id="Rounded Rectangle 4" o:spid="_x0000_s1026" style="position:absolute;margin-left:384pt;margin-top:12.7pt;width:103.9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" fillcolor="#363791 [3204]" stroked="f" strokeweight="1pt">
              <v:stroke joinstyle="miter"/>
              <v:textbox inset="5mm,2mm,5mm,2mm"/>
            </v:roundrect>
          </w:pict>
        </mc:Fallback>
      </mc:AlternateContent>
    </w:r>
  </w:p>
  <w:sdt>
    <w:sdtPr>
      <w:rPr>
        <w:rStyle w:val="PageNumber"/>
      </w:rPr>
      <w:id w:val="11700592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7C0F41" w14:textId="77777777" w:rsidR="005F3AE1" w:rsidRDefault="005F3AE1" w:rsidP="005F3AE1">
        <w:pPr>
          <w:pStyle w:val="Footer"/>
          <w:framePr w:w="421" w:wrap="none" w:vAnchor="text" w:hAnchor="page" w:x="10989" w:y="82"/>
          <w:ind w:left="0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16A87601" w14:textId="4B20D68A" w:rsidR="005F3AE1" w:rsidRDefault="005F3AE1" w:rsidP="005F3AE1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1F4631E" wp14:editId="478B72E1">
          <wp:simplePos x="0" y="0"/>
          <wp:positionH relativeFrom="column">
            <wp:posOffset>4991735</wp:posOffset>
          </wp:positionH>
          <wp:positionV relativeFrom="paragraph">
            <wp:posOffset>10347</wp:posOffset>
          </wp:positionV>
          <wp:extent cx="1072349" cy="243964"/>
          <wp:effectExtent l="0" t="0" r="0" b="0"/>
          <wp:wrapNone/>
          <wp:docPr id="192730208" name="Graphic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30208" name="Graphic 6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349" cy="243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E70">
      <w:t>© 20</w:t>
    </w:r>
    <w:r>
      <w:t>25</w:t>
    </w:r>
    <w:r w:rsidRPr="00750E70">
      <w:t xml:space="preserve"> Education Services Australia Ltd, unless otherwise indicated. This material may </w:t>
    </w:r>
    <w:r>
      <w:br/>
    </w:r>
    <w:r w:rsidRPr="00750E70">
      <w:t>be used, reproduced, published and modified for non-commercial educational purposes.</w:t>
    </w:r>
    <w:r w:rsidRPr="00750E70">
      <w:rPr>
        <w:rFonts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EC242" w14:textId="77777777" w:rsidR="00657445" w:rsidRDefault="00657445" w:rsidP="0059292A">
      <w:pPr>
        <w:spacing w:before="0" w:after="0" w:line="240" w:lineRule="auto"/>
      </w:pPr>
      <w:r>
        <w:separator/>
      </w:r>
    </w:p>
  </w:footnote>
  <w:footnote w:type="continuationSeparator" w:id="0">
    <w:p w14:paraId="5AD6D3D2" w14:textId="77777777" w:rsidR="00657445" w:rsidRDefault="00657445" w:rsidP="005929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4D958" w14:textId="77777777" w:rsidR="005F3AE1" w:rsidRDefault="005F3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3B9F9" w14:textId="4D9D25DB" w:rsidR="005F3AE1" w:rsidRDefault="00FF7BE5">
    <w:pPr>
      <w:pStyle w:val="Head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20C225FE" wp14:editId="3CC0BFE0">
          <wp:simplePos x="0" y="0"/>
          <wp:positionH relativeFrom="column">
            <wp:posOffset>5553075</wp:posOffset>
          </wp:positionH>
          <wp:positionV relativeFrom="paragraph">
            <wp:posOffset>-86360</wp:posOffset>
          </wp:positionV>
          <wp:extent cx="1065600" cy="522000"/>
          <wp:effectExtent l="0" t="0" r="1270" b="0"/>
          <wp:wrapNone/>
          <wp:docPr id="85707128" name="Picture 3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07128" name="Picture 3" descr="A blue sign with white text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90C7" w14:textId="77777777" w:rsidR="00606E96" w:rsidRDefault="00606E96" w:rsidP="00606E9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32C30BB8" wp14:editId="7FA55B1F">
              <wp:simplePos x="0" y="0"/>
              <wp:positionH relativeFrom="column">
                <wp:posOffset>4004948</wp:posOffset>
              </wp:positionH>
              <wp:positionV relativeFrom="paragraph">
                <wp:posOffset>-34954</wp:posOffset>
              </wp:positionV>
              <wp:extent cx="2592715" cy="523240"/>
              <wp:effectExtent l="0" t="0" r="0" b="0"/>
              <wp:wrapNone/>
              <wp:docPr id="1669830669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92715" cy="523240"/>
                        <a:chOff x="0" y="0"/>
                        <a:chExt cx="2592715" cy="523240"/>
                      </a:xfrm>
                    </wpg:grpSpPr>
                    <pic:pic xmlns:pic="http://schemas.openxmlformats.org/drawingml/2006/picture">
                      <pic:nvPicPr>
                        <pic:cNvPr id="1467870720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4433"/>
                          <a:ext cx="1358265" cy="4413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31579585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26550" y="0"/>
                          <a:ext cx="1066165" cy="5232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09B6FC" id="Group 5" o:spid="_x0000_s1026" style="position:absolute;margin-left:315.35pt;margin-top:-2.75pt;width:204.15pt;height:41.2pt;z-index:251664384" coordsize="25927,5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top:344;width:13582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">
                <v:imagedata r:id="rId3" o:title=""/>
              </v:shape>
              <v:shape id="Picture 3" o:spid="_x0000_s1028" type="#_x0000_t75" style="position:absolute;left:15265;width:10662;height:5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">
                <v:imagedata r:id="rId4" o:title=""/>
              </v:shape>
            </v:group>
          </w:pict>
        </mc:Fallback>
      </mc:AlternateContent>
    </w:r>
    <w:r w:rsidRPr="003C0C33">
      <w:rPr>
        <w:noProof/>
      </w:rPr>
      <w:drawing>
        <wp:anchor distT="0" distB="0" distL="114300" distR="114300" simplePos="0" relativeHeight="251658243" behindDoc="0" locked="0" layoutInCell="1" allowOverlap="1" wp14:anchorId="05A5A6D5" wp14:editId="3EFDE284">
          <wp:simplePos x="0" y="0"/>
          <wp:positionH relativeFrom="column">
            <wp:posOffset>-406445</wp:posOffset>
          </wp:positionH>
          <wp:positionV relativeFrom="paragraph">
            <wp:posOffset>-301492</wp:posOffset>
          </wp:positionV>
          <wp:extent cx="483853" cy="728962"/>
          <wp:effectExtent l="0" t="0" r="0" b="0"/>
          <wp:wrapNone/>
          <wp:docPr id="2047447678" name="Picture 2047447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53" cy="72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CE7B114" wp14:editId="4F811EE9">
              <wp:simplePos x="0" y="0"/>
              <wp:positionH relativeFrom="column">
                <wp:posOffset>-630443</wp:posOffset>
              </wp:positionH>
              <wp:positionV relativeFrom="paragraph">
                <wp:posOffset>-96670</wp:posOffset>
              </wp:positionV>
              <wp:extent cx="7380605" cy="633505"/>
              <wp:effectExtent l="0" t="0" r="0" b="1905"/>
              <wp:wrapNone/>
              <wp:docPr id="9" name="Round Single Corner 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605" cy="633505"/>
                      </a:xfrm>
                      <a:prstGeom prst="round1Rect">
                        <a:avLst/>
                      </a:prstGeom>
                      <a:solidFill>
                        <a:srgbClr val="E2E0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3A62D7" w14:textId="77777777" w:rsidR="00606E96" w:rsidRPr="00710A1F" w:rsidRDefault="00606E96" w:rsidP="00606E96">
                          <w:pPr>
                            <w:pStyle w:val="FeatureBody"/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E7B114" id="Round Single Corner Rectangle 9" o:spid="_x0000_s1029" style="position:absolute;margin-left:-49.65pt;margin-top:-7.6pt;width:581.15pt;height:49.9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80605,633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" adj="-11796480,,5400" path="m,l7275019,v58314,,105586,47272,105586,105586l7380605,633505,,633505,,xe" fillcolor="#e2e0ef" stroked="f" strokeweight="1pt">
              <v:stroke joinstyle="miter"/>
              <v:formulas/>
              <v:path arrowok="t" o:connecttype="custom" o:connectlocs="0,0;7275019,0;7380605,105586;7380605,633505;0,633505;0,0" o:connectangles="0,0,0,0,0,0" textboxrect="0,0,7380605,633505"/>
              <v:textbox inset="5mm,2mm,5mm,2mm">
                <w:txbxContent>
                  <w:p w14:paraId="3B3A62D7" w14:textId="77777777" w:rsidR="00606E96" w:rsidRPr="00710A1F" w:rsidRDefault="00606E96" w:rsidP="00606E96">
                    <w:pPr>
                      <w:pStyle w:val="FeatureBody"/>
                      <w:rPr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36D9C99" w14:textId="77777777" w:rsidR="005F3AE1" w:rsidRDefault="005F3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5F3F12"/>
    <w:multiLevelType w:val="hybridMultilevel"/>
    <w:tmpl w:val="CB201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E935965"/>
    <w:multiLevelType w:val="hybridMultilevel"/>
    <w:tmpl w:val="69EC19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EC664D"/>
    <w:multiLevelType w:val="multilevel"/>
    <w:tmpl w:val="0409001F"/>
    <w:numStyleLink w:val="111111"/>
  </w:abstractNum>
  <w:abstractNum w:abstractNumId="15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3E86F1A"/>
    <w:multiLevelType w:val="multilevel"/>
    <w:tmpl w:val="1F045D02"/>
    <w:numStyleLink w:val="NumberedHeadings"/>
  </w:abstractNum>
  <w:abstractNum w:abstractNumId="19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763AC2"/>
    <w:multiLevelType w:val="multilevel"/>
    <w:tmpl w:val="E0C210B0"/>
    <w:styleLink w:val="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F15E23"/>
        <w:sz w:val="28"/>
      </w:rPr>
    </w:lvl>
    <w:lvl w:ilvl="1">
      <w:start w:val="1"/>
      <w:numFmt w:val="bullet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21" w15:restartNumberingAfterBreak="0">
    <w:nsid w:val="2E8A1733"/>
    <w:multiLevelType w:val="multilevel"/>
    <w:tmpl w:val="89447798"/>
    <w:lvl w:ilvl="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255AA"/>
    <w:multiLevelType w:val="multilevel"/>
    <w:tmpl w:val="1F045D02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B060A54"/>
    <w:multiLevelType w:val="multilevel"/>
    <w:tmpl w:val="89447798"/>
    <w:lvl w:ilvl="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011D5"/>
    <w:multiLevelType w:val="hybridMultilevel"/>
    <w:tmpl w:val="A78A0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C489E"/>
    <w:multiLevelType w:val="multilevel"/>
    <w:tmpl w:val="EAE4E5EE"/>
    <w:lvl w:ilvl="0">
      <w:start w:val="1"/>
      <w:numFmt w:val="bullet"/>
      <w:lvlText w:val="o"/>
      <w:lvlJc w:val="left"/>
      <w:pPr>
        <w:ind w:left="567" w:hanging="34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47E65"/>
    <w:multiLevelType w:val="hybridMultilevel"/>
    <w:tmpl w:val="41D03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B159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7CB4DD2"/>
    <w:multiLevelType w:val="hybridMultilevel"/>
    <w:tmpl w:val="81BEE1D6"/>
    <w:lvl w:ilvl="0" w:tplc="32461FFC">
      <w:start w:val="1"/>
      <w:numFmt w:val="bullet"/>
      <w:pStyle w:val="ListBullet2"/>
      <w:lvlText w:val="o"/>
      <w:lvlJc w:val="left"/>
      <w:pPr>
        <w:ind w:left="510" w:hanging="283"/>
      </w:pPr>
      <w:rPr>
        <w:rFonts w:ascii="Courier New" w:hAnsi="Courier New" w:hint="default"/>
        <w:color w:val="F15E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755FC"/>
    <w:multiLevelType w:val="hybridMultilevel"/>
    <w:tmpl w:val="FDC87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31FB8"/>
    <w:multiLevelType w:val="hybridMultilevel"/>
    <w:tmpl w:val="F7FAF2B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8DB7234"/>
    <w:multiLevelType w:val="multilevel"/>
    <w:tmpl w:val="0409001F"/>
    <w:numStyleLink w:val="111111"/>
  </w:abstractNum>
  <w:abstractNum w:abstractNumId="39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9631C"/>
    <w:multiLevelType w:val="hybridMultilevel"/>
    <w:tmpl w:val="055AB3CE"/>
    <w:styleLink w:val="ListBullets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A4157E4"/>
    <w:multiLevelType w:val="hybridMultilevel"/>
    <w:tmpl w:val="FE349DA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91F23"/>
    <w:multiLevelType w:val="hybridMultilevel"/>
    <w:tmpl w:val="CEC050C2"/>
    <w:lvl w:ilvl="0" w:tplc="A3882FEC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401E1"/>
    <w:multiLevelType w:val="multilevel"/>
    <w:tmpl w:val="D73A780A"/>
    <w:lvl w:ilvl="0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046907">
    <w:abstractNumId w:val="35"/>
  </w:num>
  <w:num w:numId="2" w16cid:durableId="403264183">
    <w:abstractNumId w:val="45"/>
  </w:num>
  <w:num w:numId="3" w16cid:durableId="989482807">
    <w:abstractNumId w:val="28"/>
  </w:num>
  <w:num w:numId="4" w16cid:durableId="734352889">
    <w:abstractNumId w:val="20"/>
  </w:num>
  <w:num w:numId="5" w16cid:durableId="1887183251">
    <w:abstractNumId w:val="12"/>
  </w:num>
  <w:num w:numId="6" w16cid:durableId="1344668125">
    <w:abstractNumId w:val="18"/>
  </w:num>
  <w:num w:numId="7" w16cid:durableId="736050507">
    <w:abstractNumId w:val="34"/>
  </w:num>
  <w:num w:numId="8" w16cid:durableId="256014948">
    <w:abstractNumId w:val="29"/>
  </w:num>
  <w:num w:numId="9" w16cid:durableId="1022165211">
    <w:abstractNumId w:val="42"/>
  </w:num>
  <w:num w:numId="10" w16cid:durableId="561405193">
    <w:abstractNumId w:val="30"/>
  </w:num>
  <w:num w:numId="11" w16cid:durableId="501893434">
    <w:abstractNumId w:val="4"/>
  </w:num>
  <w:num w:numId="12" w16cid:durableId="1148130007">
    <w:abstractNumId w:val="16"/>
  </w:num>
  <w:num w:numId="13" w16cid:durableId="187717188">
    <w:abstractNumId w:val="27"/>
  </w:num>
  <w:num w:numId="14" w16cid:durableId="1200969234">
    <w:abstractNumId w:val="32"/>
  </w:num>
  <w:num w:numId="15" w16cid:durableId="1471092595">
    <w:abstractNumId w:val="40"/>
  </w:num>
  <w:num w:numId="16" w16cid:durableId="822507606">
    <w:abstractNumId w:val="26"/>
  </w:num>
  <w:num w:numId="17" w16cid:durableId="90786409">
    <w:abstractNumId w:val="8"/>
  </w:num>
  <w:num w:numId="18" w16cid:durableId="1888757318">
    <w:abstractNumId w:val="39"/>
  </w:num>
  <w:num w:numId="19" w16cid:durableId="1747413772">
    <w:abstractNumId w:val="47"/>
  </w:num>
  <w:num w:numId="20" w16cid:durableId="1742753363">
    <w:abstractNumId w:val="31"/>
  </w:num>
  <w:num w:numId="21" w16cid:durableId="146436585">
    <w:abstractNumId w:val="17"/>
  </w:num>
  <w:num w:numId="22" w16cid:durableId="4719051">
    <w:abstractNumId w:val="33"/>
  </w:num>
  <w:num w:numId="23" w16cid:durableId="687020966">
    <w:abstractNumId w:val="36"/>
  </w:num>
  <w:num w:numId="24" w16cid:durableId="14885923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8449745">
    <w:abstractNumId w:val="15"/>
  </w:num>
  <w:num w:numId="26" w16cid:durableId="1724713756">
    <w:abstractNumId w:val="41"/>
  </w:num>
  <w:num w:numId="27" w16cid:durableId="1909000753">
    <w:abstractNumId w:val="10"/>
  </w:num>
  <w:num w:numId="28" w16cid:durableId="1683390242">
    <w:abstractNumId w:val="11"/>
  </w:num>
  <w:num w:numId="29" w16cid:durableId="1962878067">
    <w:abstractNumId w:val="19"/>
  </w:num>
  <w:num w:numId="30" w16cid:durableId="1296061917">
    <w:abstractNumId w:val="6"/>
  </w:num>
  <w:num w:numId="31" w16cid:durableId="1839078657">
    <w:abstractNumId w:val="7"/>
  </w:num>
  <w:num w:numId="32" w16cid:durableId="1487164532">
    <w:abstractNumId w:val="38"/>
  </w:num>
  <w:num w:numId="33" w16cid:durableId="1197737483">
    <w:abstractNumId w:val="43"/>
  </w:num>
  <w:num w:numId="34" w16cid:durableId="1519924114">
    <w:abstractNumId w:val="14"/>
  </w:num>
  <w:num w:numId="35" w16cid:durableId="1350259174">
    <w:abstractNumId w:val="0"/>
  </w:num>
  <w:num w:numId="36" w16cid:durableId="388576467">
    <w:abstractNumId w:val="1"/>
  </w:num>
  <w:num w:numId="37" w16cid:durableId="2104494837">
    <w:abstractNumId w:val="2"/>
  </w:num>
  <w:num w:numId="38" w16cid:durableId="1319264208">
    <w:abstractNumId w:val="3"/>
  </w:num>
  <w:num w:numId="39" w16cid:durableId="1078941190">
    <w:abstractNumId w:val="5"/>
  </w:num>
  <w:num w:numId="40" w16cid:durableId="86049019">
    <w:abstractNumId w:val="44"/>
  </w:num>
  <w:num w:numId="41" w16cid:durableId="85462847">
    <w:abstractNumId w:val="23"/>
  </w:num>
  <w:num w:numId="42" w16cid:durableId="2027126709">
    <w:abstractNumId w:val="21"/>
  </w:num>
  <w:num w:numId="43" w16cid:durableId="963343563">
    <w:abstractNumId w:val="48"/>
  </w:num>
  <w:num w:numId="44" w16cid:durableId="666792085">
    <w:abstractNumId w:val="25"/>
  </w:num>
  <w:num w:numId="45" w16cid:durableId="292948247">
    <w:abstractNumId w:val="22"/>
  </w:num>
  <w:num w:numId="46" w16cid:durableId="535582260">
    <w:abstractNumId w:val="46"/>
  </w:num>
  <w:num w:numId="47" w16cid:durableId="1440101434">
    <w:abstractNumId w:val="9"/>
  </w:num>
  <w:num w:numId="48" w16cid:durableId="1945336678">
    <w:abstractNumId w:val="24"/>
  </w:num>
  <w:num w:numId="49" w16cid:durableId="1851989519">
    <w:abstractNumId w:val="37"/>
  </w:num>
  <w:num w:numId="50" w16cid:durableId="93228012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DD"/>
    <w:rsid w:val="0000061D"/>
    <w:rsid w:val="000028E7"/>
    <w:rsid w:val="00011E48"/>
    <w:rsid w:val="0002019B"/>
    <w:rsid w:val="00020D8D"/>
    <w:rsid w:val="00023EA6"/>
    <w:rsid w:val="0002577C"/>
    <w:rsid w:val="00032D0D"/>
    <w:rsid w:val="00047AA9"/>
    <w:rsid w:val="0005040E"/>
    <w:rsid w:val="00054043"/>
    <w:rsid w:val="0006467D"/>
    <w:rsid w:val="00066A16"/>
    <w:rsid w:val="00066C10"/>
    <w:rsid w:val="00074BB0"/>
    <w:rsid w:val="0008320C"/>
    <w:rsid w:val="0008435C"/>
    <w:rsid w:val="000869F3"/>
    <w:rsid w:val="00095C94"/>
    <w:rsid w:val="000A2441"/>
    <w:rsid w:val="000A6C64"/>
    <w:rsid w:val="000B087C"/>
    <w:rsid w:val="000B0CD2"/>
    <w:rsid w:val="000B24F1"/>
    <w:rsid w:val="000B5A60"/>
    <w:rsid w:val="000C1E04"/>
    <w:rsid w:val="000D6A96"/>
    <w:rsid w:val="000E676D"/>
    <w:rsid w:val="000F1BD7"/>
    <w:rsid w:val="000F71E2"/>
    <w:rsid w:val="0010182A"/>
    <w:rsid w:val="0010374B"/>
    <w:rsid w:val="00114705"/>
    <w:rsid w:val="00120404"/>
    <w:rsid w:val="00125CEB"/>
    <w:rsid w:val="001358C3"/>
    <w:rsid w:val="001368B4"/>
    <w:rsid w:val="00151BE9"/>
    <w:rsid w:val="00155CF4"/>
    <w:rsid w:val="0016586B"/>
    <w:rsid w:val="00187879"/>
    <w:rsid w:val="00187BBE"/>
    <w:rsid w:val="00187E82"/>
    <w:rsid w:val="0019148B"/>
    <w:rsid w:val="00195E2E"/>
    <w:rsid w:val="0019697D"/>
    <w:rsid w:val="00197685"/>
    <w:rsid w:val="001B58BE"/>
    <w:rsid w:val="001B6E7F"/>
    <w:rsid w:val="001C1AA2"/>
    <w:rsid w:val="001C308E"/>
    <w:rsid w:val="001D12CA"/>
    <w:rsid w:val="001D593C"/>
    <w:rsid w:val="001E2B29"/>
    <w:rsid w:val="001F43C6"/>
    <w:rsid w:val="001F5BB2"/>
    <w:rsid w:val="00200062"/>
    <w:rsid w:val="002047BD"/>
    <w:rsid w:val="00205435"/>
    <w:rsid w:val="00216804"/>
    <w:rsid w:val="00216F0D"/>
    <w:rsid w:val="0021704A"/>
    <w:rsid w:val="0022570B"/>
    <w:rsid w:val="00226E10"/>
    <w:rsid w:val="00230AD5"/>
    <w:rsid w:val="002313AD"/>
    <w:rsid w:val="00232F3B"/>
    <w:rsid w:val="00234575"/>
    <w:rsid w:val="002365D7"/>
    <w:rsid w:val="00240043"/>
    <w:rsid w:val="00244C71"/>
    <w:rsid w:val="002461EC"/>
    <w:rsid w:val="002511C3"/>
    <w:rsid w:val="0027438B"/>
    <w:rsid w:val="0027540A"/>
    <w:rsid w:val="00285363"/>
    <w:rsid w:val="00294238"/>
    <w:rsid w:val="002B1A40"/>
    <w:rsid w:val="002C0FF8"/>
    <w:rsid w:val="002C1890"/>
    <w:rsid w:val="002D273D"/>
    <w:rsid w:val="002D4315"/>
    <w:rsid w:val="002D4C18"/>
    <w:rsid w:val="002E5701"/>
    <w:rsid w:val="002F4AB9"/>
    <w:rsid w:val="002F5087"/>
    <w:rsid w:val="00303693"/>
    <w:rsid w:val="00310BB2"/>
    <w:rsid w:val="00311975"/>
    <w:rsid w:val="00313159"/>
    <w:rsid w:val="003233C7"/>
    <w:rsid w:val="00336C23"/>
    <w:rsid w:val="003565B3"/>
    <w:rsid w:val="00356C8A"/>
    <w:rsid w:val="0036388F"/>
    <w:rsid w:val="00365B72"/>
    <w:rsid w:val="0038700E"/>
    <w:rsid w:val="003A765F"/>
    <w:rsid w:val="003B4697"/>
    <w:rsid w:val="003C321D"/>
    <w:rsid w:val="003C6CE4"/>
    <w:rsid w:val="003D0278"/>
    <w:rsid w:val="003D1FCD"/>
    <w:rsid w:val="003E4030"/>
    <w:rsid w:val="003E4DE5"/>
    <w:rsid w:val="003F2FD3"/>
    <w:rsid w:val="003F3214"/>
    <w:rsid w:val="00402878"/>
    <w:rsid w:val="004369EB"/>
    <w:rsid w:val="0044011B"/>
    <w:rsid w:val="004434A7"/>
    <w:rsid w:val="00446E5E"/>
    <w:rsid w:val="0045302D"/>
    <w:rsid w:val="0045592D"/>
    <w:rsid w:val="00456C39"/>
    <w:rsid w:val="004570D2"/>
    <w:rsid w:val="004679D0"/>
    <w:rsid w:val="00467B37"/>
    <w:rsid w:val="0047076D"/>
    <w:rsid w:val="0047137E"/>
    <w:rsid w:val="0048072F"/>
    <w:rsid w:val="00484BD8"/>
    <w:rsid w:val="00485871"/>
    <w:rsid w:val="00497011"/>
    <w:rsid w:val="004979FC"/>
    <w:rsid w:val="004A0C05"/>
    <w:rsid w:val="004A7713"/>
    <w:rsid w:val="004B4B3A"/>
    <w:rsid w:val="004B637C"/>
    <w:rsid w:val="004B71AA"/>
    <w:rsid w:val="004B7DDE"/>
    <w:rsid w:val="004C3988"/>
    <w:rsid w:val="004C78E7"/>
    <w:rsid w:val="004F243F"/>
    <w:rsid w:val="00506E89"/>
    <w:rsid w:val="005104BC"/>
    <w:rsid w:val="00511F35"/>
    <w:rsid w:val="00513700"/>
    <w:rsid w:val="00514386"/>
    <w:rsid w:val="005146A9"/>
    <w:rsid w:val="00520086"/>
    <w:rsid w:val="00520399"/>
    <w:rsid w:val="00525C4C"/>
    <w:rsid w:val="00530882"/>
    <w:rsid w:val="005337F2"/>
    <w:rsid w:val="005434F3"/>
    <w:rsid w:val="005578FC"/>
    <w:rsid w:val="00567A05"/>
    <w:rsid w:val="00576663"/>
    <w:rsid w:val="00583965"/>
    <w:rsid w:val="00585495"/>
    <w:rsid w:val="005922DB"/>
    <w:rsid w:val="0059292A"/>
    <w:rsid w:val="00596E77"/>
    <w:rsid w:val="005B0F4F"/>
    <w:rsid w:val="005B29DC"/>
    <w:rsid w:val="005B4A8E"/>
    <w:rsid w:val="005B558C"/>
    <w:rsid w:val="005C40A8"/>
    <w:rsid w:val="005D16BA"/>
    <w:rsid w:val="005F293B"/>
    <w:rsid w:val="005F3AE1"/>
    <w:rsid w:val="005F6AAE"/>
    <w:rsid w:val="00606E96"/>
    <w:rsid w:val="00617ECF"/>
    <w:rsid w:val="00625838"/>
    <w:rsid w:val="00625F7B"/>
    <w:rsid w:val="00634752"/>
    <w:rsid w:val="00634A42"/>
    <w:rsid w:val="0064210B"/>
    <w:rsid w:val="006426FB"/>
    <w:rsid w:val="006442BE"/>
    <w:rsid w:val="00647BEB"/>
    <w:rsid w:val="00654B8B"/>
    <w:rsid w:val="00657445"/>
    <w:rsid w:val="00665EC9"/>
    <w:rsid w:val="00674E67"/>
    <w:rsid w:val="006821EC"/>
    <w:rsid w:val="0069265E"/>
    <w:rsid w:val="00694C4B"/>
    <w:rsid w:val="006966DA"/>
    <w:rsid w:val="006A66A4"/>
    <w:rsid w:val="006A7F20"/>
    <w:rsid w:val="006A7FDB"/>
    <w:rsid w:val="006B3E84"/>
    <w:rsid w:val="006C3668"/>
    <w:rsid w:val="006E3C8C"/>
    <w:rsid w:val="006F47D0"/>
    <w:rsid w:val="00702585"/>
    <w:rsid w:val="00703361"/>
    <w:rsid w:val="007116BE"/>
    <w:rsid w:val="00712570"/>
    <w:rsid w:val="0071746E"/>
    <w:rsid w:val="007205E3"/>
    <w:rsid w:val="007520A3"/>
    <w:rsid w:val="00753885"/>
    <w:rsid w:val="0075716C"/>
    <w:rsid w:val="00767849"/>
    <w:rsid w:val="00772CBE"/>
    <w:rsid w:val="00775A36"/>
    <w:rsid w:val="0078288D"/>
    <w:rsid w:val="00783B06"/>
    <w:rsid w:val="007A19F8"/>
    <w:rsid w:val="007A2254"/>
    <w:rsid w:val="007A24D2"/>
    <w:rsid w:val="007B08DD"/>
    <w:rsid w:val="007C0208"/>
    <w:rsid w:val="007C5D37"/>
    <w:rsid w:val="007C5D65"/>
    <w:rsid w:val="007C6FDC"/>
    <w:rsid w:val="007C7CA9"/>
    <w:rsid w:val="007E1258"/>
    <w:rsid w:val="007E76AB"/>
    <w:rsid w:val="007F11D0"/>
    <w:rsid w:val="007F2592"/>
    <w:rsid w:val="00811682"/>
    <w:rsid w:val="008156F3"/>
    <w:rsid w:val="00827397"/>
    <w:rsid w:val="008273B7"/>
    <w:rsid w:val="0083213E"/>
    <w:rsid w:val="0084224F"/>
    <w:rsid w:val="00844735"/>
    <w:rsid w:val="00856984"/>
    <w:rsid w:val="008645E3"/>
    <w:rsid w:val="008669F9"/>
    <w:rsid w:val="008705D0"/>
    <w:rsid w:val="008718DE"/>
    <w:rsid w:val="008734B6"/>
    <w:rsid w:val="00880E98"/>
    <w:rsid w:val="00885064"/>
    <w:rsid w:val="008869A2"/>
    <w:rsid w:val="0089595B"/>
    <w:rsid w:val="00897AA0"/>
    <w:rsid w:val="008A262A"/>
    <w:rsid w:val="008B5F8F"/>
    <w:rsid w:val="008B7657"/>
    <w:rsid w:val="008C263B"/>
    <w:rsid w:val="008C3DA6"/>
    <w:rsid w:val="008C52ED"/>
    <w:rsid w:val="008D0774"/>
    <w:rsid w:val="008E710B"/>
    <w:rsid w:val="008F599F"/>
    <w:rsid w:val="008F6CB3"/>
    <w:rsid w:val="008F767F"/>
    <w:rsid w:val="00921772"/>
    <w:rsid w:val="009316D3"/>
    <w:rsid w:val="00933A0C"/>
    <w:rsid w:val="0093503F"/>
    <w:rsid w:val="00935757"/>
    <w:rsid w:val="009373EC"/>
    <w:rsid w:val="009446D9"/>
    <w:rsid w:val="009538EF"/>
    <w:rsid w:val="00957C31"/>
    <w:rsid w:val="00957FEC"/>
    <w:rsid w:val="009608B4"/>
    <w:rsid w:val="00962CA9"/>
    <w:rsid w:val="00965836"/>
    <w:rsid w:val="00987F8E"/>
    <w:rsid w:val="009A03BA"/>
    <w:rsid w:val="009C2C3E"/>
    <w:rsid w:val="009C38AD"/>
    <w:rsid w:val="009C46E3"/>
    <w:rsid w:val="009C5B17"/>
    <w:rsid w:val="009D6FE6"/>
    <w:rsid w:val="009E1B96"/>
    <w:rsid w:val="009E72CF"/>
    <w:rsid w:val="009F2783"/>
    <w:rsid w:val="009F2CD5"/>
    <w:rsid w:val="009F5D92"/>
    <w:rsid w:val="00A047FC"/>
    <w:rsid w:val="00A06BA0"/>
    <w:rsid w:val="00A233DD"/>
    <w:rsid w:val="00A310A7"/>
    <w:rsid w:val="00A4420B"/>
    <w:rsid w:val="00A4563D"/>
    <w:rsid w:val="00A5039B"/>
    <w:rsid w:val="00A62DEA"/>
    <w:rsid w:val="00A65C09"/>
    <w:rsid w:val="00A73CF1"/>
    <w:rsid w:val="00A7400A"/>
    <w:rsid w:val="00A86908"/>
    <w:rsid w:val="00A903CE"/>
    <w:rsid w:val="00A920D4"/>
    <w:rsid w:val="00A922D6"/>
    <w:rsid w:val="00AA77D2"/>
    <w:rsid w:val="00AB0C80"/>
    <w:rsid w:val="00AE146C"/>
    <w:rsid w:val="00AE75CC"/>
    <w:rsid w:val="00AF00F9"/>
    <w:rsid w:val="00AF3BC8"/>
    <w:rsid w:val="00B021D7"/>
    <w:rsid w:val="00B0467E"/>
    <w:rsid w:val="00B12AF1"/>
    <w:rsid w:val="00B14B50"/>
    <w:rsid w:val="00B26A5A"/>
    <w:rsid w:val="00B30724"/>
    <w:rsid w:val="00B30829"/>
    <w:rsid w:val="00B345FB"/>
    <w:rsid w:val="00B36891"/>
    <w:rsid w:val="00B36CEA"/>
    <w:rsid w:val="00B42E25"/>
    <w:rsid w:val="00B52862"/>
    <w:rsid w:val="00B56E8B"/>
    <w:rsid w:val="00B6713F"/>
    <w:rsid w:val="00B67AD5"/>
    <w:rsid w:val="00B83EE1"/>
    <w:rsid w:val="00B96936"/>
    <w:rsid w:val="00BB36C2"/>
    <w:rsid w:val="00BC424E"/>
    <w:rsid w:val="00BD4DB2"/>
    <w:rsid w:val="00BD514E"/>
    <w:rsid w:val="00C03C80"/>
    <w:rsid w:val="00C116A9"/>
    <w:rsid w:val="00C11A2B"/>
    <w:rsid w:val="00C27EDB"/>
    <w:rsid w:val="00C304CC"/>
    <w:rsid w:val="00C378A0"/>
    <w:rsid w:val="00C42627"/>
    <w:rsid w:val="00C51B58"/>
    <w:rsid w:val="00C61847"/>
    <w:rsid w:val="00C62C6F"/>
    <w:rsid w:val="00C662C8"/>
    <w:rsid w:val="00C66EA3"/>
    <w:rsid w:val="00C738E9"/>
    <w:rsid w:val="00C76559"/>
    <w:rsid w:val="00C80EF6"/>
    <w:rsid w:val="00C8171A"/>
    <w:rsid w:val="00C86B2B"/>
    <w:rsid w:val="00CB43F4"/>
    <w:rsid w:val="00CC1796"/>
    <w:rsid w:val="00CC71B7"/>
    <w:rsid w:val="00CC7FDE"/>
    <w:rsid w:val="00CD50DB"/>
    <w:rsid w:val="00CD5D9D"/>
    <w:rsid w:val="00D15424"/>
    <w:rsid w:val="00D265FE"/>
    <w:rsid w:val="00D342C6"/>
    <w:rsid w:val="00D358EF"/>
    <w:rsid w:val="00D413E9"/>
    <w:rsid w:val="00D44FC9"/>
    <w:rsid w:val="00D52F17"/>
    <w:rsid w:val="00D65708"/>
    <w:rsid w:val="00D70237"/>
    <w:rsid w:val="00D71C2B"/>
    <w:rsid w:val="00D81004"/>
    <w:rsid w:val="00D81B1A"/>
    <w:rsid w:val="00D8520F"/>
    <w:rsid w:val="00D8523A"/>
    <w:rsid w:val="00D94B65"/>
    <w:rsid w:val="00DA2917"/>
    <w:rsid w:val="00DA78FB"/>
    <w:rsid w:val="00DB74F0"/>
    <w:rsid w:val="00DC1A5A"/>
    <w:rsid w:val="00DC3FC0"/>
    <w:rsid w:val="00DD48D8"/>
    <w:rsid w:val="00DF01B7"/>
    <w:rsid w:val="00DF348F"/>
    <w:rsid w:val="00E10B18"/>
    <w:rsid w:val="00E254A1"/>
    <w:rsid w:val="00E32AEC"/>
    <w:rsid w:val="00E32BAE"/>
    <w:rsid w:val="00E649BB"/>
    <w:rsid w:val="00E72E38"/>
    <w:rsid w:val="00E76E50"/>
    <w:rsid w:val="00E82854"/>
    <w:rsid w:val="00EA14ED"/>
    <w:rsid w:val="00EA21A7"/>
    <w:rsid w:val="00EA699E"/>
    <w:rsid w:val="00EC4330"/>
    <w:rsid w:val="00ED538A"/>
    <w:rsid w:val="00EE0B32"/>
    <w:rsid w:val="00EE2EA3"/>
    <w:rsid w:val="00EE67A2"/>
    <w:rsid w:val="00EF288F"/>
    <w:rsid w:val="00F0302F"/>
    <w:rsid w:val="00F07C65"/>
    <w:rsid w:val="00F1233E"/>
    <w:rsid w:val="00F1764B"/>
    <w:rsid w:val="00F203B6"/>
    <w:rsid w:val="00F247CA"/>
    <w:rsid w:val="00F32F80"/>
    <w:rsid w:val="00F41197"/>
    <w:rsid w:val="00F46535"/>
    <w:rsid w:val="00F547EE"/>
    <w:rsid w:val="00F70454"/>
    <w:rsid w:val="00F755CC"/>
    <w:rsid w:val="00F84436"/>
    <w:rsid w:val="00F91B1D"/>
    <w:rsid w:val="00FA5EC4"/>
    <w:rsid w:val="00FA5F64"/>
    <w:rsid w:val="00FB18E6"/>
    <w:rsid w:val="00FD2D53"/>
    <w:rsid w:val="00FD4CA5"/>
    <w:rsid w:val="00FD6EE4"/>
    <w:rsid w:val="00FE09FB"/>
    <w:rsid w:val="00FF7BE5"/>
    <w:rsid w:val="072649DA"/>
    <w:rsid w:val="647FC7E9"/>
    <w:rsid w:val="7A34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D1A0"/>
  <w15:chartTrackingRefBased/>
  <w15:docId w15:val="{E15360E5-B26A-4C09-9897-29A8B05E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67F"/>
    <w:pPr>
      <w:spacing w:before="120" w:after="120" w:line="288" w:lineRule="auto"/>
    </w:pPr>
    <w:rPr>
      <w:rFonts w:ascii="Helvetica" w:eastAsiaTheme="minorEastAsia" w:hAnsi="Helvetica"/>
      <w:color w:val="37424A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20B"/>
    <w:pPr>
      <w:keepNext/>
      <w:keepLines/>
      <w:numPr>
        <w:numId w:val="6"/>
      </w:numPr>
      <w:spacing w:before="200" w:after="0" w:line="240" w:lineRule="auto"/>
      <w:outlineLvl w:val="0"/>
    </w:pPr>
    <w:rPr>
      <w:rFonts w:eastAsiaTheme="majorEastAsia" w:cstheme="majorBidi"/>
      <w:b/>
      <w:color w:val="36399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20B"/>
    <w:pPr>
      <w:keepNext/>
      <w:keepLines/>
      <w:numPr>
        <w:ilvl w:val="1"/>
        <w:numId w:val="6"/>
      </w:numPr>
      <w:spacing w:before="150" w:after="50" w:line="240" w:lineRule="auto"/>
      <w:outlineLvl w:val="1"/>
    </w:pPr>
    <w:rPr>
      <w:rFonts w:eastAsiaTheme="majorEastAsia" w:cstheme="majorBidi"/>
      <w:b/>
      <w:color w:val="F15E23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20B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20B"/>
    <w:pPr>
      <w:keepNext/>
      <w:keepLines/>
      <w:numPr>
        <w:ilvl w:val="3"/>
        <w:numId w:val="6"/>
      </w:numPr>
      <w:spacing w:before="100" w:after="0"/>
      <w:outlineLvl w:val="3"/>
    </w:pPr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420B"/>
    <w:pPr>
      <w:keepNext/>
      <w:keepLines/>
      <w:numPr>
        <w:ilvl w:val="4"/>
        <w:numId w:val="6"/>
      </w:numPr>
      <w:spacing w:after="0"/>
      <w:outlineLvl w:val="4"/>
    </w:pPr>
    <w:rPr>
      <w:rFonts w:asciiTheme="majorHAnsi" w:eastAsiaTheme="majorEastAsia" w:hAnsiTheme="majorHAnsi" w:cstheme="majorBidi"/>
      <w:b/>
      <w:color w:val="6B72AE" w:themeColor="background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4420B"/>
    <w:pPr>
      <w:keepNext/>
      <w:keepLines/>
      <w:numPr>
        <w:ilvl w:val="5"/>
        <w:numId w:val="6"/>
      </w:numPr>
      <w:spacing w:after="0"/>
      <w:outlineLvl w:val="5"/>
    </w:pPr>
    <w:rPr>
      <w:rFonts w:asciiTheme="majorHAnsi" w:eastAsiaTheme="majorEastAsia" w:hAnsiTheme="majorHAnsi" w:cstheme="majorBidi"/>
      <w:color w:val="6B72AE" w:themeColor="background2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4420B"/>
    <w:pPr>
      <w:keepNext/>
      <w:keepLines/>
      <w:numPr>
        <w:ilvl w:val="6"/>
        <w:numId w:val="6"/>
      </w:numPr>
      <w:spacing w:after="0"/>
      <w:outlineLvl w:val="6"/>
    </w:pPr>
    <w:rPr>
      <w:rFonts w:asciiTheme="majorHAnsi" w:eastAsiaTheme="majorEastAsia" w:hAnsiTheme="majorHAnsi" w:cstheme="majorBidi"/>
      <w:color w:val="6B72AE" w:themeColor="background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A4420B"/>
    <w:pPr>
      <w:keepNext/>
      <w:keepLines/>
      <w:numPr>
        <w:ilvl w:val="7"/>
        <w:numId w:val="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6B72AE" w:themeColor="background2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4420B"/>
    <w:pPr>
      <w:keepNext/>
      <w:keepLines/>
      <w:numPr>
        <w:ilvl w:val="8"/>
        <w:numId w:val="6"/>
      </w:numPr>
      <w:spacing w:after="0"/>
      <w:outlineLvl w:val="8"/>
    </w:pPr>
    <w:rPr>
      <w:rFonts w:asciiTheme="majorHAnsi" w:eastAsiaTheme="majorEastAsia" w:hAnsiTheme="majorHAnsi" w:cstheme="majorBidi"/>
      <w:color w:val="6B72AE" w:themeColor="background2"/>
    </w:rPr>
  </w:style>
  <w:style w:type="character" w:default="1" w:styleId="DefaultParagraphFont">
    <w:name w:val="Default Paragraph Font"/>
    <w:uiPriority w:val="1"/>
    <w:semiHidden/>
    <w:unhideWhenUsed/>
    <w:rsid w:val="008F767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F767F"/>
  </w:style>
  <w:style w:type="character" w:customStyle="1" w:styleId="Heading1Char">
    <w:name w:val="Heading 1 Char"/>
    <w:basedOn w:val="DefaultParagraphFont"/>
    <w:link w:val="Heading1"/>
    <w:uiPriority w:val="9"/>
    <w:rsid w:val="008F767F"/>
    <w:rPr>
      <w:rFonts w:ascii="Helvetica" w:eastAsiaTheme="majorEastAsia" w:hAnsi="Helvetica" w:cstheme="majorBidi"/>
      <w:b/>
      <w:color w:val="363991"/>
      <w:sz w:val="36"/>
      <w:szCs w:val="36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8F767F"/>
    <w:rPr>
      <w:rFonts w:ascii="Helvetica" w:eastAsiaTheme="majorEastAsia" w:hAnsi="Helvetica" w:cstheme="majorBidi"/>
      <w:b/>
      <w:color w:val="F15E23"/>
      <w:sz w:val="29"/>
      <w:szCs w:val="29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F767F"/>
    <w:rPr>
      <w:rFonts w:asciiTheme="majorHAnsi" w:eastAsiaTheme="majorEastAsia" w:hAnsiTheme="majorHAnsi" w:cstheme="majorBidi"/>
      <w:b/>
      <w:bCs/>
      <w:color w:val="363991"/>
      <w:sz w:val="24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8F767F"/>
    <w:rPr>
      <w:rFonts w:asciiTheme="majorHAnsi" w:eastAsiaTheme="majorEastAsia" w:hAnsiTheme="majorHAnsi" w:cstheme="majorBidi"/>
      <w:b/>
      <w:color w:val="363991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8F767F"/>
    <w:rPr>
      <w:rFonts w:asciiTheme="majorHAnsi" w:eastAsiaTheme="majorEastAsia" w:hAnsiTheme="majorHAnsi" w:cstheme="majorBidi"/>
      <w:b/>
      <w:color w:val="6B72AE" w:themeColor="background2"/>
      <w:sz w:val="20"/>
      <w:szCs w:val="20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8F767F"/>
    <w:rPr>
      <w:rFonts w:asciiTheme="majorHAnsi" w:eastAsiaTheme="majorEastAsia" w:hAnsiTheme="majorHAnsi" w:cstheme="majorBidi"/>
      <w:color w:val="6B72AE" w:themeColor="background2"/>
      <w:sz w:val="20"/>
      <w:szCs w:val="20"/>
      <w:u w:val="single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8F767F"/>
    <w:rPr>
      <w:rFonts w:asciiTheme="majorHAnsi" w:eastAsiaTheme="majorEastAsia" w:hAnsiTheme="majorHAnsi" w:cstheme="majorBidi"/>
      <w:color w:val="6B72AE" w:themeColor="background2"/>
      <w:sz w:val="20"/>
      <w:szCs w:val="20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8F767F"/>
    <w:rPr>
      <w:rFonts w:asciiTheme="majorHAnsi" w:eastAsiaTheme="majorEastAsia" w:hAnsiTheme="majorHAnsi" w:cstheme="majorBidi"/>
      <w:i/>
      <w:iCs/>
      <w:color w:val="6B72AE" w:themeColor="background2"/>
      <w:sz w:val="20"/>
      <w:szCs w:val="20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8F767F"/>
    <w:rPr>
      <w:rFonts w:asciiTheme="majorHAnsi" w:eastAsiaTheme="majorEastAsia" w:hAnsiTheme="majorHAnsi" w:cstheme="majorBidi"/>
      <w:color w:val="6B72AE" w:themeColor="background2"/>
      <w:sz w:val="20"/>
      <w:szCs w:val="20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8F767F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67F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67F"/>
    <w:pPr>
      <w:numPr>
        <w:ilvl w:val="1"/>
      </w:numPr>
      <w:spacing w:after="160"/>
    </w:pPr>
    <w:rPr>
      <w:color w:val="035C4E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F767F"/>
    <w:rPr>
      <w:rFonts w:ascii="Helvetica" w:eastAsiaTheme="minorEastAsia" w:hAnsi="Helvetica"/>
      <w:color w:val="035C4E" w:themeColor="accent5"/>
      <w:spacing w:val="15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7B08DD"/>
    <w:pPr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FE8451" w:themeColor="text1" w:themeTint="BF"/>
      <w:sz w:val="22"/>
      <w:szCs w:val="22"/>
      <w:lang w:val="en-AU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B08DD"/>
    <w:rPr>
      <w:i/>
      <w:iCs/>
      <w:color w:val="FE8451" w:themeColor="text1" w:themeTint="BF"/>
    </w:rPr>
  </w:style>
  <w:style w:type="paragraph" w:styleId="ListParagraph">
    <w:name w:val="List Paragraph"/>
    <w:basedOn w:val="Normal"/>
    <w:uiPriority w:val="34"/>
    <w:qFormat/>
    <w:rsid w:val="008F7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8DD"/>
    <w:rPr>
      <w:i/>
      <w:iCs/>
      <w:color w:val="2829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8DD"/>
    <w:pPr>
      <w:pBdr>
        <w:top w:val="single" w:sz="4" w:space="10" w:color="28296C" w:themeColor="accent1" w:themeShade="BF"/>
        <w:bottom w:val="single" w:sz="4" w:space="10" w:color="28296C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28296C" w:themeColor="accent1" w:themeShade="BF"/>
      <w:sz w:val="22"/>
      <w:szCs w:val="22"/>
      <w:lang w:val="en-AU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8DD"/>
    <w:rPr>
      <w:i/>
      <w:iCs/>
      <w:color w:val="28296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8DD"/>
    <w:rPr>
      <w:b/>
      <w:bCs/>
      <w:smallCaps/>
      <w:color w:val="28296C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767F"/>
    <w:rPr>
      <w:color w:val="36379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767F"/>
    <w:rPr>
      <w:color w:val="2E3254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0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6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E7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B6E7F"/>
    <w:rPr>
      <w:rFonts w:ascii="Helvetica" w:eastAsiaTheme="minorEastAsia" w:hAnsi="Helvetica"/>
      <w:color w:val="37424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E7F"/>
    <w:rPr>
      <w:rFonts w:ascii="Helvetica" w:eastAsiaTheme="minorEastAsia" w:hAnsi="Helvetica"/>
      <w:b/>
      <w:bCs/>
      <w:color w:val="37424A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8F76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67F"/>
    <w:rPr>
      <w:rFonts w:ascii="Helvetica" w:eastAsiaTheme="minorEastAsia" w:hAnsi="Helvetica"/>
      <w:color w:val="37424A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8F767F"/>
    <w:pPr>
      <w:spacing w:before="50" w:after="50" w:line="240" w:lineRule="auto"/>
      <w:ind w:left="1701"/>
    </w:pPr>
    <w:rPr>
      <w:color w:val="797979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8F767F"/>
    <w:rPr>
      <w:rFonts w:ascii="Helvetica" w:eastAsiaTheme="minorEastAsia" w:hAnsi="Helvetica"/>
      <w:color w:val="797979"/>
      <w:sz w:val="13"/>
      <w:szCs w:val="13"/>
      <w:lang w:val="en-US" w:eastAsia="zh-CN"/>
    </w:rPr>
  </w:style>
  <w:style w:type="paragraph" w:styleId="Revision">
    <w:name w:val="Revision"/>
    <w:hidden/>
    <w:uiPriority w:val="99"/>
    <w:semiHidden/>
    <w:rsid w:val="0059292A"/>
    <w:pPr>
      <w:spacing w:after="0" w:line="240" w:lineRule="auto"/>
    </w:pPr>
    <w:rPr>
      <w:rFonts w:ascii="Helvetica" w:eastAsiaTheme="minorEastAsia" w:hAnsi="Helvetica"/>
      <w:color w:val="37424A"/>
      <w:sz w:val="20"/>
      <w:szCs w:val="20"/>
      <w:lang w:val="en-US" w:eastAsia="zh-CN"/>
    </w:rPr>
  </w:style>
  <w:style w:type="table" w:styleId="TableGrid">
    <w:name w:val="Table Grid"/>
    <w:basedOn w:val="TableNormal"/>
    <w:uiPriority w:val="39"/>
    <w:rsid w:val="008F767F"/>
    <w:pPr>
      <w:spacing w:after="0" w:line="240" w:lineRule="auto"/>
    </w:pPr>
    <w:rPr>
      <w:rFonts w:eastAsiaTheme="minorEastAsia"/>
      <w:color w:val="37424A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8F767F"/>
    <w:pPr>
      <w:spacing w:after="0" w:line="240" w:lineRule="auto"/>
    </w:pPr>
    <w:rPr>
      <w:rFonts w:eastAsiaTheme="minorEastAsia"/>
      <w:color w:val="37424A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FE5395" w:themeColor="accent6" w:themeTint="99"/>
        <w:left w:val="single" w:sz="4" w:space="0" w:color="FE5395" w:themeColor="accent6" w:themeTint="99"/>
        <w:bottom w:val="single" w:sz="4" w:space="0" w:color="FE5395" w:themeColor="accent6" w:themeTint="99"/>
        <w:right w:val="single" w:sz="4" w:space="0" w:color="FE5395" w:themeColor="accent6" w:themeTint="99"/>
        <w:insideH w:val="single" w:sz="4" w:space="0" w:color="FE5395" w:themeColor="accent6" w:themeTint="99"/>
        <w:insideV w:val="single" w:sz="4" w:space="0" w:color="FE5395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F767F"/>
    <w:pPr>
      <w:spacing w:after="0" w:line="240" w:lineRule="auto"/>
    </w:pPr>
    <w:rPr>
      <w:rFonts w:eastAsiaTheme="minorEastAsia"/>
      <w:color w:val="28296C" w:themeColor="accent1" w:themeShade="BF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8F767F"/>
    <w:pPr>
      <w:spacing w:after="0" w:line="240" w:lineRule="auto"/>
    </w:pPr>
    <w:rPr>
      <w:rFonts w:eastAsiaTheme="minorEastAsia"/>
      <w:color w:val="37424A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DE0156" w:themeColor="accent6"/>
        <w:left w:val="single" w:sz="4" w:space="0" w:color="DE0156" w:themeColor="accent6"/>
        <w:bottom w:val="single" w:sz="4" w:space="0" w:color="DE0156" w:themeColor="accent6"/>
        <w:right w:val="single" w:sz="4" w:space="0" w:color="DE0156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DE0156" w:themeColor="accent6"/>
          <w:right w:val="single" w:sz="4" w:space="0" w:color="DE0156" w:themeColor="accent6"/>
        </w:tcBorders>
      </w:tcPr>
    </w:tblStylePr>
    <w:tblStylePr w:type="band1Horz">
      <w:tblPr/>
      <w:tcPr>
        <w:tcBorders>
          <w:top w:val="single" w:sz="4" w:space="0" w:color="DE0156" w:themeColor="accent6"/>
          <w:bottom w:val="single" w:sz="4" w:space="0" w:color="DE01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0156" w:themeColor="accent6"/>
          <w:left w:val="nil"/>
        </w:tcBorders>
      </w:tcPr>
    </w:tblStylePr>
    <w:tblStylePr w:type="swCell">
      <w:tblPr/>
      <w:tcPr>
        <w:tcBorders>
          <w:top w:val="double" w:sz="4" w:space="0" w:color="DE0156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8F767F"/>
    <w:pPr>
      <w:spacing w:after="0" w:line="240" w:lineRule="auto"/>
    </w:pPr>
    <w:rPr>
      <w:rFonts w:eastAsiaTheme="minorEastAsia"/>
      <w:color w:val="37424A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AEFCEF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band1Vert">
      <w:tblPr/>
      <w:tcPr>
        <w:shd w:val="clear" w:color="auto" w:fill="5EF9E0" w:themeFill="accent5" w:themeFillTint="66"/>
      </w:tcPr>
    </w:tblStylePr>
    <w:tblStylePr w:type="band1Horz">
      <w:tblPr/>
      <w:tcPr>
        <w:shd w:val="clear" w:color="auto" w:fill="5EF9E0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8F767F"/>
    <w:pPr>
      <w:spacing w:after="0" w:line="240" w:lineRule="auto"/>
    </w:pPr>
    <w:rPr>
      <w:rFonts w:eastAsiaTheme="minorEastAsia"/>
      <w:color w:val="37424A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8F767F"/>
    <w:pPr>
      <w:spacing w:after="0" w:line="240" w:lineRule="auto"/>
    </w:pPr>
    <w:rPr>
      <w:rFonts w:eastAsiaTheme="minorEastAsia"/>
      <w:color w:val="37424A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8F767F"/>
    <w:pPr>
      <w:spacing w:after="0" w:line="240" w:lineRule="auto"/>
    </w:pPr>
    <w:rPr>
      <w:rFonts w:eastAsiaTheme="minorEastAsia"/>
      <w:color w:val="37424A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8F767F"/>
    <w:pPr>
      <w:spacing w:after="0" w:line="240" w:lineRule="auto"/>
    </w:pPr>
    <w:rPr>
      <w:rFonts w:eastAsiaTheme="minorEastAsia"/>
      <w:color w:val="37424A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8F767F"/>
    <w:pPr>
      <w:spacing w:after="0" w:line="240" w:lineRule="auto"/>
    </w:pPr>
    <w:rPr>
      <w:rFonts w:eastAsiaTheme="minorEastAsia"/>
      <w:color w:val="37424A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5EF9E0" w:themeColor="accent5" w:themeTint="66"/>
        <w:left w:val="single" w:sz="4" w:space="0" w:color="5EF9E0" w:themeColor="accent5" w:themeTint="66"/>
        <w:bottom w:val="single" w:sz="4" w:space="0" w:color="5EF9E0" w:themeColor="accent5" w:themeTint="66"/>
        <w:right w:val="single" w:sz="4" w:space="0" w:color="5EF9E0" w:themeColor="accent5" w:themeTint="66"/>
        <w:insideH w:val="single" w:sz="4" w:space="0" w:color="5EF9E0" w:themeColor="accent5" w:themeTint="66"/>
        <w:insideV w:val="single" w:sz="4" w:space="0" w:color="5EF9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DF7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DF7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8F767F"/>
    <w:pPr>
      <w:spacing w:after="0" w:line="240" w:lineRule="auto"/>
    </w:pPr>
    <w:rPr>
      <w:rFonts w:eastAsiaTheme="minorEastAsia"/>
      <w:color w:val="37424A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8F767F"/>
    <w:pPr>
      <w:spacing w:after="0" w:line="240" w:lineRule="auto"/>
    </w:pPr>
    <w:rPr>
      <w:rFonts w:eastAsiaTheme="minorEastAsia"/>
      <w:color w:val="37424A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C5DB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band1Vert">
      <w:tblPr/>
      <w:tcPr>
        <w:shd w:val="clear" w:color="auto" w:fill="FE8CB8" w:themeFill="accent6" w:themeFillTint="66"/>
      </w:tcPr>
    </w:tblStylePr>
    <w:tblStylePr w:type="band1Horz">
      <w:tblPr/>
      <w:tcPr>
        <w:shd w:val="clear" w:color="auto" w:fill="FE8CB8" w:themeFill="accent6" w:themeFillTint="66"/>
      </w:tcPr>
    </w:tblStylePr>
  </w:style>
  <w:style w:type="table" w:styleId="PlainTable5">
    <w:name w:val="Plain Table 5"/>
    <w:basedOn w:val="TableNormal"/>
    <w:uiPriority w:val="45"/>
    <w:rsid w:val="008F767F"/>
    <w:pPr>
      <w:spacing w:after="0" w:line="240" w:lineRule="auto"/>
    </w:pPr>
    <w:rPr>
      <w:rFonts w:eastAsiaTheme="minorEastAsia"/>
      <w:color w:val="37424A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F767F"/>
    <w:pPr>
      <w:spacing w:after="0" w:line="240" w:lineRule="auto"/>
    </w:pPr>
    <w:rPr>
      <w:rFonts w:eastAsiaTheme="minorEastAsia"/>
      <w:color w:val="37424A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F767F"/>
    <w:pPr>
      <w:spacing w:after="0" w:line="240" w:lineRule="auto"/>
    </w:pPr>
    <w:rPr>
      <w:rFonts w:eastAsiaTheme="minorEastAsia"/>
      <w:color w:val="37424A"/>
      <w:sz w:val="20"/>
      <w:szCs w:val="20"/>
      <w:lang w:val="en-US" w:eastAsia="zh-CN"/>
    </w:rPr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8F767F"/>
    <w:pPr>
      <w:spacing w:after="0" w:line="240" w:lineRule="auto"/>
    </w:pPr>
    <w:rPr>
      <w:rFonts w:eastAsiaTheme="minorEastAsia"/>
      <w:color w:val="37424A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FE8CB8" w:themeColor="accent6" w:themeTint="66"/>
        <w:left w:val="single" w:sz="4" w:space="0" w:color="FE8CB8" w:themeColor="accent6" w:themeTint="66"/>
        <w:bottom w:val="single" w:sz="4" w:space="0" w:color="FE8CB8" w:themeColor="accent6" w:themeTint="66"/>
        <w:right w:val="single" w:sz="4" w:space="0" w:color="FE8CB8" w:themeColor="accent6" w:themeTint="66"/>
        <w:insideH w:val="single" w:sz="4" w:space="0" w:color="FE8CB8" w:themeColor="accent6" w:themeTint="66"/>
        <w:insideV w:val="single" w:sz="4" w:space="0" w:color="FE8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53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3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F767F"/>
    <w:pPr>
      <w:spacing w:after="0" w:line="240" w:lineRule="auto"/>
    </w:pPr>
    <w:rPr>
      <w:rFonts w:eastAsiaTheme="minorEastAsia"/>
      <w:color w:val="37424A"/>
      <w:sz w:val="20"/>
      <w:szCs w:val="20"/>
      <w:lang w:val="en-US" w:eastAsia="zh-CN"/>
    </w:rPr>
    <w:tblPr>
      <w:tblStyleRowBandSize w:val="1"/>
      <w:tblStyleColBandSize w:val="1"/>
      <w:tblBorders>
        <w:bottom w:val="single" w:sz="8" w:space="0" w:color="DE0156" w:themeColor="accent6"/>
        <w:insideH w:val="single" w:sz="4" w:space="0" w:color="DE0156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AEFCEF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E5395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numbering" w:styleId="111111">
    <w:name w:val="Outline List 2"/>
    <w:basedOn w:val="NoList"/>
    <w:uiPriority w:val="99"/>
    <w:semiHidden/>
    <w:unhideWhenUsed/>
    <w:rsid w:val="00D71C2B"/>
    <w:pPr>
      <w:numPr>
        <w:numId w:val="8"/>
      </w:numPr>
    </w:pPr>
  </w:style>
  <w:style w:type="paragraph" w:customStyle="1" w:styleId="Listintroduction">
    <w:name w:val="List introduction"/>
    <w:basedOn w:val="Normal"/>
    <w:qFormat/>
    <w:rsid w:val="008F767F"/>
    <w:pPr>
      <w:spacing w:after="0"/>
    </w:pPr>
  </w:style>
  <w:style w:type="paragraph" w:styleId="ListBullet">
    <w:name w:val="List Bullet"/>
    <w:basedOn w:val="Normal"/>
    <w:uiPriority w:val="99"/>
    <w:unhideWhenUsed/>
    <w:qFormat/>
    <w:rsid w:val="00A4420B"/>
    <w:pPr>
      <w:numPr>
        <w:numId w:val="9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5104BC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qFormat/>
    <w:rsid w:val="008F767F"/>
    <w:pPr>
      <w:numPr>
        <w:numId w:val="7"/>
      </w:numPr>
      <w:spacing w:before="20" w:after="0"/>
      <w:ind w:left="511" w:hanging="284"/>
      <w:contextualSpacing/>
    </w:pPr>
  </w:style>
  <w:style w:type="paragraph" w:styleId="ListBullet3">
    <w:name w:val="List Bullet 3"/>
    <w:basedOn w:val="Normal"/>
    <w:uiPriority w:val="99"/>
    <w:unhideWhenUsed/>
    <w:qFormat/>
    <w:rsid w:val="008F767F"/>
    <w:pPr>
      <w:numPr>
        <w:ilvl w:val="2"/>
        <w:numId w:val="9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8F767F"/>
    <w:pPr>
      <w:numPr>
        <w:ilvl w:val="3"/>
        <w:numId w:val="9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8F767F"/>
    <w:pPr>
      <w:numPr>
        <w:ilvl w:val="4"/>
        <w:numId w:val="9"/>
      </w:numPr>
      <w:spacing w:before="0" w:after="0"/>
      <w:contextualSpacing/>
    </w:pPr>
  </w:style>
  <w:style w:type="numbering" w:customStyle="1" w:styleId="NumberedHeadings">
    <w:name w:val="Numbered Headings"/>
    <w:uiPriority w:val="99"/>
    <w:rsid w:val="00A4420B"/>
    <w:pPr>
      <w:numPr>
        <w:numId w:val="24"/>
      </w:numPr>
    </w:pPr>
  </w:style>
  <w:style w:type="paragraph" w:customStyle="1" w:styleId="Blockquote">
    <w:name w:val="Blockquote"/>
    <w:basedOn w:val="Normal"/>
    <w:qFormat/>
    <w:rsid w:val="008F767F"/>
    <w:pPr>
      <w:pBdr>
        <w:top w:val="single" w:sz="6" w:space="6" w:color="0CF5D1"/>
        <w:bottom w:val="single" w:sz="6" w:space="6" w:color="0CF5D1"/>
      </w:pBdr>
      <w:spacing w:before="360" w:after="360"/>
      <w:ind w:left="425" w:right="425"/>
    </w:pPr>
    <w:rPr>
      <w:i/>
      <w:color w:val="363991"/>
    </w:rPr>
  </w:style>
  <w:style w:type="paragraph" w:customStyle="1" w:styleId="Pullquote">
    <w:name w:val="Pullquote"/>
    <w:basedOn w:val="Normal"/>
    <w:qFormat/>
    <w:rsid w:val="008F767F"/>
    <w:pPr>
      <w:spacing w:before="520" w:after="520"/>
      <w:ind w:left="1134" w:right="1134"/>
    </w:pPr>
    <w:rPr>
      <w:rFonts w:ascii="Helvetica Light" w:hAnsi="Helvetica Light"/>
      <w:color w:val="36399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8F767F"/>
    <w:pPr>
      <w:spacing w:before="0" w:after="200" w:line="240" w:lineRule="auto"/>
    </w:pPr>
    <w:rPr>
      <w:iCs/>
      <w:color w:val="363991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F767F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F767F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F767F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F767F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F767F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F767F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F767F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F767F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F767F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F767F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8F76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F767F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767F"/>
    <w:rPr>
      <w:rFonts w:ascii="Helvetica" w:eastAsiaTheme="minorEastAsia" w:hAnsi="Helvetica"/>
      <w:color w:val="37424A"/>
      <w:sz w:val="16"/>
      <w:szCs w:val="20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8F767F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F767F"/>
    <w:rPr>
      <w:rFonts w:ascii="Helvetica" w:eastAsiaTheme="minorEastAsia" w:hAnsi="Helvetica"/>
      <w:color w:val="37424A"/>
      <w:sz w:val="16"/>
      <w:szCs w:val="20"/>
      <w:lang w:val="en-US" w:eastAsia="zh-CN"/>
    </w:rPr>
  </w:style>
  <w:style w:type="character" w:styleId="EndnoteReference">
    <w:name w:val="endnote reference"/>
    <w:basedOn w:val="DefaultParagraphFont"/>
    <w:uiPriority w:val="99"/>
    <w:unhideWhenUsed/>
    <w:rsid w:val="008F767F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8F767F"/>
  </w:style>
  <w:style w:type="paragraph" w:styleId="BalloonText">
    <w:name w:val="Balloon Text"/>
    <w:basedOn w:val="Normal"/>
    <w:link w:val="BalloonTextChar"/>
    <w:uiPriority w:val="99"/>
    <w:semiHidden/>
    <w:unhideWhenUsed/>
    <w:rsid w:val="008F767F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7F"/>
    <w:rPr>
      <w:rFonts w:ascii="Times New Roman" w:eastAsiaTheme="minorEastAsia" w:hAnsi="Times New Roman" w:cs="Times New Roman"/>
      <w:color w:val="37424A"/>
      <w:sz w:val="18"/>
      <w:szCs w:val="18"/>
      <w:lang w:val="en-US" w:eastAsia="zh-CN"/>
    </w:rPr>
  </w:style>
  <w:style w:type="numbering" w:customStyle="1" w:styleId="ListNumbers">
    <w:name w:val="List Numbers"/>
    <w:uiPriority w:val="99"/>
    <w:rsid w:val="00C8171A"/>
    <w:pPr>
      <w:numPr>
        <w:numId w:val="5"/>
      </w:numPr>
    </w:pPr>
  </w:style>
  <w:style w:type="paragraph" w:styleId="ListNumber">
    <w:name w:val="List Number"/>
    <w:basedOn w:val="Normal"/>
    <w:uiPriority w:val="99"/>
    <w:unhideWhenUsed/>
    <w:qFormat/>
    <w:rsid w:val="008F767F"/>
    <w:pPr>
      <w:numPr>
        <w:numId w:val="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8F767F"/>
    <w:pPr>
      <w:numPr>
        <w:ilvl w:val="1"/>
        <w:numId w:val="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8F767F"/>
    <w:pPr>
      <w:numPr>
        <w:ilvl w:val="2"/>
        <w:numId w:val="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8F767F"/>
    <w:pPr>
      <w:numPr>
        <w:ilvl w:val="3"/>
        <w:numId w:val="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8F767F"/>
    <w:pPr>
      <w:numPr>
        <w:ilvl w:val="4"/>
        <w:numId w:val="5"/>
      </w:numPr>
      <w:spacing w:before="0" w:after="0"/>
      <w:ind w:left="1797" w:hanging="357"/>
      <w:contextualSpacing/>
    </w:pPr>
  </w:style>
  <w:style w:type="paragraph" w:customStyle="1" w:styleId="TableBody">
    <w:name w:val="Table Body"/>
    <w:basedOn w:val="Normal"/>
    <w:qFormat/>
    <w:rsid w:val="008F767F"/>
    <w:pPr>
      <w:spacing w:line="240" w:lineRule="auto"/>
    </w:pPr>
    <w:rPr>
      <w:sz w:val="18"/>
      <w:szCs w:val="18"/>
    </w:rPr>
  </w:style>
  <w:style w:type="paragraph" w:customStyle="1" w:styleId="TableAHead">
    <w:name w:val="Table A Head"/>
    <w:basedOn w:val="Normal"/>
    <w:qFormat/>
    <w:rsid w:val="008F767F"/>
    <w:rPr>
      <w:b/>
      <w:color w:val="FFFFFF"/>
      <w:sz w:val="22"/>
      <w:szCs w:val="22"/>
    </w:rPr>
  </w:style>
  <w:style w:type="paragraph" w:customStyle="1" w:styleId="FeatureAHead">
    <w:name w:val="Feature A Head"/>
    <w:basedOn w:val="Normal"/>
    <w:qFormat/>
    <w:rsid w:val="008F767F"/>
    <w:rPr>
      <w:b/>
      <w:color w:val="363991"/>
      <w:sz w:val="22"/>
      <w:szCs w:val="22"/>
    </w:rPr>
  </w:style>
  <w:style w:type="paragraph" w:customStyle="1" w:styleId="FeatureBody">
    <w:name w:val="Feature Body"/>
    <w:basedOn w:val="Normal"/>
    <w:qFormat/>
    <w:rsid w:val="008F767F"/>
    <w:rPr>
      <w:color w:val="363991"/>
    </w:rPr>
  </w:style>
  <w:style w:type="character" w:styleId="PageNumber">
    <w:name w:val="page number"/>
    <w:basedOn w:val="DefaultParagraphFont"/>
    <w:uiPriority w:val="99"/>
    <w:unhideWhenUsed/>
    <w:rsid w:val="008F767F"/>
    <w:rPr>
      <w:b/>
      <w:bCs/>
      <w:color w:val="363791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ncil2d.org/" TargetMode="External"/><Relationship Id="rId18" Type="http://schemas.openxmlformats.org/officeDocument/2006/relationships/hyperlink" Target="https://search.creativecommons.org/" TargetMode="External"/><Relationship Id="rId26" Type="http://schemas.openxmlformats.org/officeDocument/2006/relationships/hyperlink" Target="https://nothingbeatstherealthing.org.au/" TargetMode="External"/><Relationship Id="rId21" Type="http://schemas.openxmlformats.org/officeDocument/2006/relationships/hyperlink" Target="https://pixabay.com/" TargetMode="External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help.copyright.com.au/hc/en-gb/articles/360000006316-What-is-the-Statutory-Education-Licence" TargetMode="External"/><Relationship Id="rId17" Type="http://schemas.openxmlformats.org/officeDocument/2006/relationships/hyperlink" Target="https://www.canva.com/" TargetMode="External"/><Relationship Id="rId25" Type="http://schemas.openxmlformats.org/officeDocument/2006/relationships/hyperlink" Target="https://freemusicarchive.org/music/Ketsa/1000/single-steps/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share-your-work/cclicenses/" TargetMode="External"/><Relationship Id="rId20" Type="http://schemas.openxmlformats.org/officeDocument/2006/relationships/hyperlink" Target="https://www.thegist.edu.au/image-bank/" TargetMode="External"/><Relationship Id="rId29" Type="http://schemas.openxmlformats.org/officeDocument/2006/relationships/hyperlink" Target="https://www.copyright.org.au/browse/book/ACC-Education:-Copyright-Basics-INFO048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lp.copyright.com.au/hc/en-gb/articles/360000006316-What-is-the-Statutory-Education-Licence" TargetMode="External"/><Relationship Id="rId24" Type="http://schemas.openxmlformats.org/officeDocument/2006/relationships/hyperlink" Target="https://freemusicarchive.org/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krita.org/en/" TargetMode="External"/><Relationship Id="rId23" Type="http://schemas.openxmlformats.org/officeDocument/2006/relationships/hyperlink" Target="https://unsplash.com/" TargetMode="External"/><Relationship Id="rId28" Type="http://schemas.openxmlformats.org/officeDocument/2006/relationships/hyperlink" Target="https://www.copyright.org.au/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creativecommons.org/share-your-work/cclicenses/" TargetMode="External"/><Relationship Id="rId19" Type="http://schemas.openxmlformats.org/officeDocument/2006/relationships/hyperlink" Target="https://commons.wikimedia.org/wiki/Main_Page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lender.org/" TargetMode="External"/><Relationship Id="rId22" Type="http://schemas.openxmlformats.org/officeDocument/2006/relationships/hyperlink" Target="https://www.pexels.com/" TargetMode="External"/><Relationship Id="rId27" Type="http://schemas.openxmlformats.org/officeDocument/2006/relationships/hyperlink" Target="https://nothingbeatstherealthing.org.au/education-resources/is-it-all-your-own-work-navigating-copyright/" TargetMode="External"/><Relationship Id="rId30" Type="http://schemas.openxmlformats.org/officeDocument/2006/relationships/hyperlink" Target="https://smartcopying.edu.au/" TargetMode="External"/><Relationship Id="rId35" Type="http://schemas.openxmlformats.org/officeDocument/2006/relationships/header" Target="head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thegist.edu.au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thegist.edu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1.png"/><Relationship Id="rId1" Type="http://schemas.openxmlformats.org/officeDocument/2006/relationships/image" Target="media/image4.png"/><Relationship Id="rId5" Type="http://schemas.openxmlformats.org/officeDocument/2006/relationships/image" Target="media/image5.emf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ducationservicesaustralia-my.sharepoint.com/personal/tessa_porter_esa_edu_au/Documents/Documents/Work%20sheets/The%20GiST/Diversity-in-STEM+TDW%20Word%20Template_2025.docx" TargetMode="External"/></Relationships>
</file>

<file path=word/theme/theme1.xml><?xml version="1.0" encoding="utf-8"?>
<a:theme xmlns:a="http://schemas.openxmlformats.org/drawingml/2006/main" name="ESA Office">
  <a:themeElements>
    <a:clrScheme name="Custom 14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035C4E"/>
      </a:accent5>
      <a:accent6>
        <a:srgbClr val="DE0156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f236c08-9611-4854-a4bb-16d44b7327b6" xsi:nil="true"/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21" ma:contentTypeDescription="Create a new document." ma:contentTypeScope="" ma:versionID="cc1ce378af8e42a590006a9ba68b6859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7bfcb57274c147b48ded2197155f539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CD5E9-31FF-4841-9338-7350AEA68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C7617-9C56-41D4-9F0E-E7B07B88BE96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ff236c08-9611-4854-a4bb-16d44b7327b6"/>
    <ds:schemaRef ds:uri="http://www.w3.org/XML/1998/namespace"/>
    <ds:schemaRef ds:uri="http://schemas.microsoft.com/office/infopath/2007/PartnerControls"/>
    <ds:schemaRef ds:uri="64eff3df-e3d6-48ed-978f-45ff2564090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73A6EC-18C3-4176-883A-C24575238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Diversity-in-STEM+TDW%20Word%20Template_2025</Template>
  <TotalTime>197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Links>
    <vt:vector size="126" baseType="variant">
      <vt:variant>
        <vt:i4>5046351</vt:i4>
      </vt:variant>
      <vt:variant>
        <vt:i4>57</vt:i4>
      </vt:variant>
      <vt:variant>
        <vt:i4>0</vt:i4>
      </vt:variant>
      <vt:variant>
        <vt:i4>5</vt:i4>
      </vt:variant>
      <vt:variant>
        <vt:lpwstr>https://smartcopying.edu.au/</vt:lpwstr>
      </vt:variant>
      <vt:variant>
        <vt:lpwstr/>
      </vt:variant>
      <vt:variant>
        <vt:i4>1179718</vt:i4>
      </vt:variant>
      <vt:variant>
        <vt:i4>54</vt:i4>
      </vt:variant>
      <vt:variant>
        <vt:i4>0</vt:i4>
      </vt:variant>
      <vt:variant>
        <vt:i4>5</vt:i4>
      </vt:variant>
      <vt:variant>
        <vt:lpwstr>https://www.copyright.org.au/browse/book/ACC-Education:-Copyright-Basics-INFO048/</vt:lpwstr>
      </vt:variant>
      <vt:variant>
        <vt:lpwstr/>
      </vt:variant>
      <vt:variant>
        <vt:i4>5767259</vt:i4>
      </vt:variant>
      <vt:variant>
        <vt:i4>51</vt:i4>
      </vt:variant>
      <vt:variant>
        <vt:i4>0</vt:i4>
      </vt:variant>
      <vt:variant>
        <vt:i4>5</vt:i4>
      </vt:variant>
      <vt:variant>
        <vt:lpwstr>https://www.copyright.org.au/</vt:lpwstr>
      </vt:variant>
      <vt:variant>
        <vt:lpwstr/>
      </vt:variant>
      <vt:variant>
        <vt:i4>1769555</vt:i4>
      </vt:variant>
      <vt:variant>
        <vt:i4>48</vt:i4>
      </vt:variant>
      <vt:variant>
        <vt:i4>0</vt:i4>
      </vt:variant>
      <vt:variant>
        <vt:i4>5</vt:i4>
      </vt:variant>
      <vt:variant>
        <vt:lpwstr>https://nothingbeatstherealthing.org.au/education-resources/is-it-all-your-own-work-navigating-copyright/</vt:lpwstr>
      </vt:variant>
      <vt:variant>
        <vt:lpwstr/>
      </vt:variant>
      <vt:variant>
        <vt:i4>5177436</vt:i4>
      </vt:variant>
      <vt:variant>
        <vt:i4>45</vt:i4>
      </vt:variant>
      <vt:variant>
        <vt:i4>0</vt:i4>
      </vt:variant>
      <vt:variant>
        <vt:i4>5</vt:i4>
      </vt:variant>
      <vt:variant>
        <vt:lpwstr>https://nothingbeatstherealthing.org.au/</vt:lpwstr>
      </vt:variant>
      <vt:variant>
        <vt:lpwstr/>
      </vt:variant>
      <vt:variant>
        <vt:i4>4128883</vt:i4>
      </vt:variant>
      <vt:variant>
        <vt:i4>42</vt:i4>
      </vt:variant>
      <vt:variant>
        <vt:i4>0</vt:i4>
      </vt:variant>
      <vt:variant>
        <vt:i4>5</vt:i4>
      </vt:variant>
      <vt:variant>
        <vt:lpwstr>https://freemusicarchive.org/music/Ketsa/1000/single-steps/</vt:lpwstr>
      </vt:variant>
      <vt:variant>
        <vt:lpwstr/>
      </vt:variant>
      <vt:variant>
        <vt:i4>1704058</vt:i4>
      </vt:variant>
      <vt:variant>
        <vt:i4>39</vt:i4>
      </vt:variant>
      <vt:variant>
        <vt:i4>0</vt:i4>
      </vt:variant>
      <vt:variant>
        <vt:i4>5</vt:i4>
      </vt:variant>
      <vt:variant>
        <vt:lpwstr>https://www.pexels.com/@chokniti-khongchum-1197604/</vt:lpwstr>
      </vt:variant>
      <vt:variant>
        <vt:lpwstr/>
      </vt:variant>
      <vt:variant>
        <vt:i4>1835022</vt:i4>
      </vt:variant>
      <vt:variant>
        <vt:i4>36</vt:i4>
      </vt:variant>
      <vt:variant>
        <vt:i4>0</vt:i4>
      </vt:variant>
      <vt:variant>
        <vt:i4>5</vt:i4>
      </vt:variant>
      <vt:variant>
        <vt:lpwstr>https://freemusicarchive.org/</vt:lpwstr>
      </vt:variant>
      <vt:variant>
        <vt:lpwstr/>
      </vt:variant>
      <vt:variant>
        <vt:i4>524312</vt:i4>
      </vt:variant>
      <vt:variant>
        <vt:i4>33</vt:i4>
      </vt:variant>
      <vt:variant>
        <vt:i4>0</vt:i4>
      </vt:variant>
      <vt:variant>
        <vt:i4>5</vt:i4>
      </vt:variant>
      <vt:variant>
        <vt:lpwstr>https://unsplash.com/</vt:lpwstr>
      </vt:variant>
      <vt:variant>
        <vt:lpwstr/>
      </vt:variant>
      <vt:variant>
        <vt:i4>3473509</vt:i4>
      </vt:variant>
      <vt:variant>
        <vt:i4>30</vt:i4>
      </vt:variant>
      <vt:variant>
        <vt:i4>0</vt:i4>
      </vt:variant>
      <vt:variant>
        <vt:i4>5</vt:i4>
      </vt:variant>
      <vt:variant>
        <vt:lpwstr>https://www.pexels.com/</vt:lpwstr>
      </vt:variant>
      <vt:variant>
        <vt:lpwstr/>
      </vt:variant>
      <vt:variant>
        <vt:i4>1441885</vt:i4>
      </vt:variant>
      <vt:variant>
        <vt:i4>27</vt:i4>
      </vt:variant>
      <vt:variant>
        <vt:i4>0</vt:i4>
      </vt:variant>
      <vt:variant>
        <vt:i4>5</vt:i4>
      </vt:variant>
      <vt:variant>
        <vt:lpwstr>https://pixabay.com/</vt:lpwstr>
      </vt:variant>
      <vt:variant>
        <vt:lpwstr/>
      </vt:variant>
      <vt:variant>
        <vt:i4>7012415</vt:i4>
      </vt:variant>
      <vt:variant>
        <vt:i4>24</vt:i4>
      </vt:variant>
      <vt:variant>
        <vt:i4>0</vt:i4>
      </vt:variant>
      <vt:variant>
        <vt:i4>5</vt:i4>
      </vt:variant>
      <vt:variant>
        <vt:lpwstr>https://www.thegist.edu.au/image-bank/</vt:lpwstr>
      </vt:variant>
      <vt:variant>
        <vt:lpwstr/>
      </vt:variant>
      <vt:variant>
        <vt:i4>7536645</vt:i4>
      </vt:variant>
      <vt:variant>
        <vt:i4>21</vt:i4>
      </vt:variant>
      <vt:variant>
        <vt:i4>0</vt:i4>
      </vt:variant>
      <vt:variant>
        <vt:i4>5</vt:i4>
      </vt:variant>
      <vt:variant>
        <vt:lpwstr>https://commons.wikimedia.org/wiki/Main_Page</vt:lpwstr>
      </vt:variant>
      <vt:variant>
        <vt:lpwstr/>
      </vt:variant>
      <vt:variant>
        <vt:i4>7340080</vt:i4>
      </vt:variant>
      <vt:variant>
        <vt:i4>18</vt:i4>
      </vt:variant>
      <vt:variant>
        <vt:i4>0</vt:i4>
      </vt:variant>
      <vt:variant>
        <vt:i4>5</vt:i4>
      </vt:variant>
      <vt:variant>
        <vt:lpwstr>https://search.creativecommons.org/</vt:lpwstr>
      </vt:variant>
      <vt:variant>
        <vt:lpwstr/>
      </vt:variant>
      <vt:variant>
        <vt:i4>3211298</vt:i4>
      </vt:variant>
      <vt:variant>
        <vt:i4>15</vt:i4>
      </vt:variant>
      <vt:variant>
        <vt:i4>0</vt:i4>
      </vt:variant>
      <vt:variant>
        <vt:i4>5</vt:i4>
      </vt:variant>
      <vt:variant>
        <vt:lpwstr>https://www.canva.com/</vt:lpwstr>
      </vt:variant>
      <vt:variant>
        <vt:lpwstr/>
      </vt:variant>
      <vt:variant>
        <vt:i4>8257643</vt:i4>
      </vt:variant>
      <vt:variant>
        <vt:i4>12</vt:i4>
      </vt:variant>
      <vt:variant>
        <vt:i4>0</vt:i4>
      </vt:variant>
      <vt:variant>
        <vt:i4>5</vt:i4>
      </vt:variant>
      <vt:variant>
        <vt:lpwstr>https://creativecommons.org/share-your-work/cclicenses/</vt:lpwstr>
      </vt:variant>
      <vt:variant>
        <vt:lpwstr/>
      </vt:variant>
      <vt:variant>
        <vt:i4>655438</vt:i4>
      </vt:variant>
      <vt:variant>
        <vt:i4>9</vt:i4>
      </vt:variant>
      <vt:variant>
        <vt:i4>0</vt:i4>
      </vt:variant>
      <vt:variant>
        <vt:i4>5</vt:i4>
      </vt:variant>
      <vt:variant>
        <vt:lpwstr>https://krita.org/en/</vt:lpwstr>
      </vt:variant>
      <vt:variant>
        <vt:lpwstr/>
      </vt:variant>
      <vt:variant>
        <vt:i4>6029401</vt:i4>
      </vt:variant>
      <vt:variant>
        <vt:i4>6</vt:i4>
      </vt:variant>
      <vt:variant>
        <vt:i4>0</vt:i4>
      </vt:variant>
      <vt:variant>
        <vt:i4>5</vt:i4>
      </vt:variant>
      <vt:variant>
        <vt:lpwstr>https://www.blender.org/</vt:lpwstr>
      </vt:variant>
      <vt:variant>
        <vt:lpwstr/>
      </vt:variant>
      <vt:variant>
        <vt:i4>5111897</vt:i4>
      </vt:variant>
      <vt:variant>
        <vt:i4>3</vt:i4>
      </vt:variant>
      <vt:variant>
        <vt:i4>0</vt:i4>
      </vt:variant>
      <vt:variant>
        <vt:i4>5</vt:i4>
      </vt:variant>
      <vt:variant>
        <vt:lpwstr>https://www.pencil2d.org/</vt:lpwstr>
      </vt:variant>
      <vt:variant>
        <vt:lpwstr/>
      </vt:variant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https://creativecommons.org/share-your-work/cclicenses/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https://help.copyright.com.au/hc/en-gb/articles/360000006316-What-is-the-Statutory-Education-Licence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Smith</dc:creator>
  <cp:keywords/>
  <dc:description/>
  <cp:lastModifiedBy>Tessa Porter</cp:lastModifiedBy>
  <cp:revision>137</cp:revision>
  <dcterms:created xsi:type="dcterms:W3CDTF">2025-07-10T21:21:00Z</dcterms:created>
  <dcterms:modified xsi:type="dcterms:W3CDTF">2025-08-07T06:03:00Z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