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6842" w14:textId="42C909B3" w:rsidR="006D25D6" w:rsidRDefault="00F06F18" w:rsidP="0076051E">
      <w:pPr>
        <w:pStyle w:val="Heading1"/>
        <w:numPr>
          <w:ilvl w:val="0"/>
          <w:numId w:val="0"/>
        </w:numPr>
        <w:spacing w:before="120" w:after="240"/>
      </w:pPr>
      <w:r>
        <w:t>Lesson Plan</w:t>
      </w:r>
      <w:r w:rsidR="00847023">
        <w:t xml:space="preserve"> – Foundation to Year 4</w:t>
      </w:r>
    </w:p>
    <w:p w14:paraId="6DBB4689" w14:textId="4FA92EC3" w:rsidR="000E22DB" w:rsidRDefault="006D25D6">
      <w:r>
        <w:t xml:space="preserve">This series of activities is designed to accompany the ‘They </w:t>
      </w:r>
      <w:r w:rsidR="009B668D">
        <w:t>d</w:t>
      </w:r>
      <w:r>
        <w:t xml:space="preserve">id </w:t>
      </w:r>
      <w:r w:rsidR="009B668D">
        <w:t>w</w:t>
      </w:r>
      <w:r>
        <w:t xml:space="preserve">hat?’ competition materials, </w:t>
      </w:r>
      <w:r w:rsidR="002827F1">
        <w:t>however,</w:t>
      </w:r>
      <w:r>
        <w:t xml:space="preserve"> elements may </w:t>
      </w:r>
      <w:r w:rsidR="000E22DB">
        <w:t xml:space="preserve">also </w:t>
      </w:r>
      <w:r w:rsidR="00365286">
        <w:t xml:space="preserve">be </w:t>
      </w:r>
      <w:r>
        <w:t>suit</w:t>
      </w:r>
      <w:r w:rsidR="0013743D">
        <w:t>able for</w:t>
      </w:r>
      <w:r>
        <w:t xml:space="preserve"> a teaching program outside of this context. </w:t>
      </w:r>
    </w:p>
    <w:p w14:paraId="015C2EE9" w14:textId="78E6753B" w:rsidR="0072327A" w:rsidRDefault="006D25D6">
      <w:r>
        <w:t xml:space="preserve">The competition engages students in creating a film about a local STEM </w:t>
      </w:r>
      <w:r w:rsidR="00F700C6">
        <w:t>star</w:t>
      </w:r>
      <w:r>
        <w:t>, so these activities support storytelling through film, exploring the diversity of roles in STEM careers and activities, and learning about intellectual property in the context of creating and sharing their story online.</w:t>
      </w:r>
    </w:p>
    <w:p w14:paraId="34F9E430" w14:textId="495BFA59" w:rsidR="00DF106C" w:rsidRDefault="00DF106C">
      <w:r>
        <w:t xml:space="preserve">This sequence of activities </w:t>
      </w:r>
      <w:r w:rsidR="00997D99">
        <w:t>is best suited to take place across</w:t>
      </w:r>
      <w:r>
        <w:t xml:space="preserve"> </w:t>
      </w:r>
      <w:r w:rsidR="00CD64B6">
        <w:t>a number of</w:t>
      </w:r>
      <w:r>
        <w:t xml:space="preserve"> sessions.</w:t>
      </w:r>
    </w:p>
    <w:p w14:paraId="12300C33" w14:textId="2DCF87F2" w:rsidR="006D25D6" w:rsidRDefault="006D25D6" w:rsidP="00AC6327">
      <w:pPr>
        <w:pStyle w:val="Heading2"/>
        <w:numPr>
          <w:ilvl w:val="0"/>
          <w:numId w:val="0"/>
        </w:numPr>
        <w:spacing w:before="240"/>
      </w:pPr>
      <w:r w:rsidRPr="006D25D6">
        <w:t>Learning hook</w:t>
      </w:r>
    </w:p>
    <w:p w14:paraId="1BE8C52D" w14:textId="67DD1453" w:rsidR="008637A4" w:rsidRDefault="00236DAB" w:rsidP="00125069">
      <w:pPr>
        <w:pStyle w:val="ListParagraph"/>
        <w:numPr>
          <w:ilvl w:val="0"/>
          <w:numId w:val="1"/>
        </w:numPr>
      </w:pPr>
      <w:r>
        <w:t>Introduce</w:t>
      </w:r>
      <w:r w:rsidR="00102699">
        <w:t xml:space="preserve"> the class</w:t>
      </w:r>
      <w:r w:rsidR="006D25D6">
        <w:t xml:space="preserve"> </w:t>
      </w:r>
      <w:r>
        <w:t xml:space="preserve">to </w:t>
      </w:r>
      <w:r w:rsidR="006D25D6">
        <w:t xml:space="preserve">the ‘They </w:t>
      </w:r>
      <w:r w:rsidR="009B668D">
        <w:t>d</w:t>
      </w:r>
      <w:r w:rsidR="006D25D6">
        <w:t xml:space="preserve">id </w:t>
      </w:r>
      <w:r w:rsidR="009B668D">
        <w:t>w</w:t>
      </w:r>
      <w:r w:rsidR="006D25D6">
        <w:t>hat?’ competition, which is</w:t>
      </w:r>
      <w:r w:rsidR="00EA25EA">
        <w:t xml:space="preserve"> a competition that asks </w:t>
      </w:r>
      <w:r w:rsidR="006D25D6">
        <w:t xml:space="preserve">students to create a film about a local </w:t>
      </w:r>
      <w:r w:rsidR="007F3B27">
        <w:t xml:space="preserve">person </w:t>
      </w:r>
      <w:r w:rsidR="006D25D6">
        <w:t xml:space="preserve">that works in STEM. </w:t>
      </w:r>
    </w:p>
    <w:p w14:paraId="429E10DC" w14:textId="0DCD5088" w:rsidR="00643F23" w:rsidRDefault="00F07412" w:rsidP="00125069">
      <w:pPr>
        <w:pStyle w:val="ListParagraph"/>
        <w:numPr>
          <w:ilvl w:val="0"/>
          <w:numId w:val="1"/>
        </w:numPr>
      </w:pPr>
      <w:r>
        <w:t xml:space="preserve">Show the class some examples </w:t>
      </w:r>
      <w:r w:rsidR="00D22949">
        <w:t>of</w:t>
      </w:r>
      <w:r>
        <w:t xml:space="preserve"> the Years 5</w:t>
      </w:r>
      <w:r w:rsidR="009953DC">
        <w:t>–</w:t>
      </w:r>
      <w:r>
        <w:t xml:space="preserve">6 students from </w:t>
      </w:r>
      <w:r w:rsidR="0009565B">
        <w:t>our previous competitions</w:t>
      </w:r>
      <w:r w:rsidR="00D03DB5">
        <w:t xml:space="preserve"> on </w:t>
      </w:r>
      <w:hyperlink r:id="rId10" w:history="1">
        <w:r w:rsidR="00D03DB5" w:rsidRPr="00791236">
          <w:rPr>
            <w:rStyle w:val="Hyperlink"/>
          </w:rPr>
          <w:t>the GiST website</w:t>
        </w:r>
      </w:hyperlink>
      <w:r w:rsidR="00D03DB5">
        <w:t>.</w:t>
      </w:r>
    </w:p>
    <w:p w14:paraId="2AAEE0B1" w14:textId="34A075BC" w:rsidR="006D25D6" w:rsidRDefault="006D25D6" w:rsidP="00125069">
      <w:pPr>
        <w:pStyle w:val="ListParagraph"/>
        <w:numPr>
          <w:ilvl w:val="0"/>
          <w:numId w:val="1"/>
        </w:numPr>
      </w:pPr>
      <w:r>
        <w:t>Film-making and storytelling sounds like fun, but what is STEM</w:t>
      </w:r>
      <w:r w:rsidR="00047E07">
        <w:t xml:space="preserve">? Explain that the acronym stands for </w:t>
      </w:r>
      <w:r w:rsidR="009953DC">
        <w:t>s</w:t>
      </w:r>
      <w:r w:rsidR="00047E07">
        <w:t xml:space="preserve">cience, </w:t>
      </w:r>
      <w:r w:rsidR="009953DC">
        <w:t>t</w:t>
      </w:r>
      <w:r w:rsidR="00047E07">
        <w:t xml:space="preserve">echnology, </w:t>
      </w:r>
      <w:r w:rsidR="009953DC">
        <w:t>e</w:t>
      </w:r>
      <w:r w:rsidR="00047E07">
        <w:t xml:space="preserve">ngineering and </w:t>
      </w:r>
      <w:r w:rsidR="009953DC">
        <w:t>m</w:t>
      </w:r>
      <w:r w:rsidR="00047E07">
        <w:t xml:space="preserve">aths. Depending on the age of your students, these words may be new. Use a </w:t>
      </w:r>
      <w:hyperlink r:id="rId11" w:history="1">
        <w:r w:rsidR="00047E07" w:rsidRPr="00E23454">
          <w:rPr>
            <w:rStyle w:val="Hyperlink"/>
          </w:rPr>
          <w:t>word wall activity</w:t>
        </w:r>
      </w:hyperlink>
      <w:r w:rsidR="00047E07">
        <w:t xml:space="preserve"> to build a vocabulary around STEM and STEM-based activities that students are familiar with.</w:t>
      </w:r>
    </w:p>
    <w:p w14:paraId="2C0CD9C1" w14:textId="598AE7DD" w:rsidR="00047E07" w:rsidRDefault="00047E07" w:rsidP="00AC6327">
      <w:pPr>
        <w:pStyle w:val="Heading2"/>
        <w:numPr>
          <w:ilvl w:val="0"/>
          <w:numId w:val="0"/>
        </w:numPr>
        <w:spacing w:before="240"/>
      </w:pPr>
      <w:r>
        <w:t>Learning input</w:t>
      </w:r>
    </w:p>
    <w:p w14:paraId="307D077A" w14:textId="1B101CD5" w:rsidR="00047E07" w:rsidRDefault="00047E07" w:rsidP="00125069">
      <w:pPr>
        <w:pStyle w:val="ListParagraph"/>
        <w:numPr>
          <w:ilvl w:val="0"/>
          <w:numId w:val="2"/>
        </w:numPr>
      </w:pPr>
      <w:r>
        <w:t>Choose some STEM areas that students may be familiar with and have them think about jobs, hobbies and other activities that are associated with each area (depending on the age of the students, this might work well as a group activity). Do they know anyone that does t</w:t>
      </w:r>
      <w:r w:rsidR="00E50376">
        <w:t>h</w:t>
      </w:r>
      <w:r>
        <w:t xml:space="preserve">at job or activity? Could they be a local </w:t>
      </w:r>
      <w:r w:rsidR="007F3B27">
        <w:t>STEM star</w:t>
      </w:r>
      <w:r w:rsidR="00E50376">
        <w:t xml:space="preserve"> suitable for filming?</w:t>
      </w:r>
    </w:p>
    <w:p w14:paraId="74AA83A2" w14:textId="185F3BE3" w:rsidR="00047E07" w:rsidRDefault="00047E07" w:rsidP="00125069">
      <w:pPr>
        <w:pStyle w:val="ListParagraph"/>
        <w:numPr>
          <w:ilvl w:val="0"/>
          <w:numId w:val="2"/>
        </w:numPr>
      </w:pPr>
      <w:r>
        <w:t>Invite one or more local people that work in STEM to speak to students about their work, this could be conducted online or in</w:t>
      </w:r>
      <w:r w:rsidR="00FB2FC8">
        <w:t xml:space="preserve"> </w:t>
      </w:r>
      <w:r>
        <w:t xml:space="preserve">person. </w:t>
      </w:r>
    </w:p>
    <w:p w14:paraId="356ADF63" w14:textId="22E86680" w:rsidR="00047E07" w:rsidRDefault="00047E07" w:rsidP="00B426F4">
      <w:pPr>
        <w:pStyle w:val="Heading4"/>
        <w:pBdr>
          <w:top w:val="single" w:sz="4" w:space="1" w:color="auto"/>
          <w:left w:val="single" w:sz="4" w:space="4" w:color="auto"/>
          <w:bottom w:val="single" w:sz="4" w:space="1" w:color="auto"/>
          <w:right w:val="single" w:sz="4" w:space="4" w:color="auto"/>
        </w:pBdr>
      </w:pPr>
      <w:r>
        <w:t>Diversity in focus</w:t>
      </w:r>
    </w:p>
    <w:p w14:paraId="59EFC975" w14:textId="7CB06BDC" w:rsidR="00E50376" w:rsidRDefault="00E50376" w:rsidP="00B426F4">
      <w:pPr>
        <w:pBdr>
          <w:top w:val="single" w:sz="4" w:space="1" w:color="auto"/>
          <w:left w:val="single" w:sz="4" w:space="4" w:color="auto"/>
          <w:bottom w:val="single" w:sz="4" w:space="1" w:color="auto"/>
          <w:right w:val="single" w:sz="4" w:space="4" w:color="auto"/>
        </w:pBdr>
      </w:pPr>
      <w:r w:rsidRPr="00E50376">
        <w:t xml:space="preserve">Diverse role models enable everyone to see themselves in STEM. Showing students a range of role models of all ages, nationalities and cultural backgrounds supports them to make connections to STEM </w:t>
      </w:r>
      <w:r>
        <w:t>jobs and activities in everyday life</w:t>
      </w:r>
      <w:r w:rsidRPr="00E50376">
        <w:t>.</w:t>
      </w:r>
    </w:p>
    <w:p w14:paraId="4942AAEC" w14:textId="6099CA10" w:rsidR="00E50376" w:rsidRDefault="00E50376" w:rsidP="00AC6327">
      <w:pPr>
        <w:pStyle w:val="Heading2"/>
        <w:numPr>
          <w:ilvl w:val="0"/>
          <w:numId w:val="0"/>
        </w:numPr>
        <w:spacing w:before="240"/>
      </w:pPr>
      <w:r>
        <w:t>Learning construction</w:t>
      </w:r>
    </w:p>
    <w:p w14:paraId="28FF5ECA" w14:textId="4BF14DCF" w:rsidR="003733FB" w:rsidRDefault="00882DE7" w:rsidP="003733FB">
      <w:r>
        <w:t>The competition invites F</w:t>
      </w:r>
      <w:r w:rsidR="006A535E">
        <w:t xml:space="preserve">oundation to Year </w:t>
      </w:r>
      <w:r>
        <w:t xml:space="preserve">4 classes to </w:t>
      </w:r>
      <w:r w:rsidR="005915BB">
        <w:t>make</w:t>
      </w:r>
      <w:r w:rsidR="000B6C15">
        <w:t xml:space="preserve"> a film. How you structure this will depend upon the age of your students and their experience with media, technology and working together on projects. You may wish to set up teams that take on roles on the film-making process, working with a</w:t>
      </w:r>
      <w:r w:rsidR="003733FB">
        <w:t>n adult or older students</w:t>
      </w:r>
      <w:r w:rsidR="003413FD">
        <w:t xml:space="preserve">. Do what works for your context. </w:t>
      </w:r>
    </w:p>
    <w:p w14:paraId="583EEC44" w14:textId="4291DE1D" w:rsidR="00E50376" w:rsidRDefault="00635EF9" w:rsidP="003733FB">
      <w:r>
        <w:t xml:space="preserve">For some great tips about </w:t>
      </w:r>
      <w:r w:rsidR="004D48C9">
        <w:t>working in teams on an inquiry project</w:t>
      </w:r>
      <w:r w:rsidR="00892B00">
        <w:t xml:space="preserve">, see </w:t>
      </w:r>
      <w:hyperlink r:id="rId12" w:history="1">
        <w:r w:rsidR="004A38DD" w:rsidRPr="007D2346">
          <w:rPr>
            <w:rStyle w:val="Hyperlink"/>
          </w:rPr>
          <w:t>P</w:t>
        </w:r>
        <w:r w:rsidR="00550FD7" w:rsidRPr="007D2346">
          <w:rPr>
            <w:rStyle w:val="Hyperlink"/>
          </w:rPr>
          <w:t>rimary Connections</w:t>
        </w:r>
        <w:r w:rsidR="00F576B8" w:rsidRPr="007D2346">
          <w:rPr>
            <w:rStyle w:val="Hyperlink"/>
          </w:rPr>
          <w:t>:</w:t>
        </w:r>
        <w:r w:rsidR="00A22CD6" w:rsidRPr="007D2346">
          <w:rPr>
            <w:rStyle w:val="Hyperlink"/>
          </w:rPr>
          <w:t xml:space="preserve"> Facilitating collaborative learning</w:t>
        </w:r>
      </w:hyperlink>
    </w:p>
    <w:p w14:paraId="0473CC3C" w14:textId="7DBC2AD8" w:rsidR="00E50376" w:rsidRDefault="003733FB" w:rsidP="00125069">
      <w:pPr>
        <w:pStyle w:val="ListParagraph"/>
        <w:numPr>
          <w:ilvl w:val="0"/>
          <w:numId w:val="3"/>
        </w:numPr>
      </w:pPr>
      <w:r>
        <w:t xml:space="preserve">Initially, </w:t>
      </w:r>
      <w:r w:rsidR="006C5552">
        <w:t xml:space="preserve">have </w:t>
      </w:r>
      <w:r>
        <w:t>the class</w:t>
      </w:r>
      <w:r w:rsidR="00E50376">
        <w:t xml:space="preserve"> work in small groups to decide on </w:t>
      </w:r>
      <w:r w:rsidR="006C5552">
        <w:t>a</w:t>
      </w:r>
      <w:r w:rsidR="00E50376">
        <w:t xml:space="preserve"> STEM </w:t>
      </w:r>
      <w:r w:rsidR="007F3B27">
        <w:t>star</w:t>
      </w:r>
      <w:r w:rsidR="00E50376">
        <w:t xml:space="preserve">. </w:t>
      </w:r>
      <w:r w:rsidR="00884C70">
        <w:t xml:space="preserve">Who do we know in STEM? </w:t>
      </w:r>
      <w:r w:rsidR="00E50376">
        <w:t xml:space="preserve">This could be someone local based on their earlier brainstorm and </w:t>
      </w:r>
      <w:r w:rsidR="001A37C9">
        <w:t xml:space="preserve">any invited </w:t>
      </w:r>
      <w:r w:rsidR="00E50376">
        <w:t>visitors</w:t>
      </w:r>
      <w:r w:rsidR="001A37C9">
        <w:t xml:space="preserve"> you may have had</w:t>
      </w:r>
      <w:r w:rsidR="00E50376">
        <w:t xml:space="preserve">, or it could be </w:t>
      </w:r>
      <w:r w:rsidR="00FD3F60">
        <w:t>a different</w:t>
      </w:r>
      <w:r w:rsidR="00E50376">
        <w:t xml:space="preserve"> Australian</w:t>
      </w:r>
      <w:r w:rsidR="00FD3F60">
        <w:t xml:space="preserve"> person </w:t>
      </w:r>
      <w:r w:rsidR="00F026A1">
        <w:t>i</w:t>
      </w:r>
      <w:r w:rsidR="00FD3F60">
        <w:t>n STEM</w:t>
      </w:r>
      <w:r w:rsidR="00E50376">
        <w:t xml:space="preserve"> that the students know about and are inspired by.</w:t>
      </w:r>
    </w:p>
    <w:p w14:paraId="2C2DAB8E" w14:textId="4B8B8EC8" w:rsidR="006660AE" w:rsidRDefault="007767AC" w:rsidP="00125069">
      <w:pPr>
        <w:pStyle w:val="ListParagraph"/>
        <w:numPr>
          <w:ilvl w:val="0"/>
          <w:numId w:val="3"/>
        </w:numPr>
      </w:pPr>
      <w:r>
        <w:t xml:space="preserve">To plan their story and </w:t>
      </w:r>
      <w:r w:rsidR="00243BD9">
        <w:t>structure</w:t>
      </w:r>
      <w:r>
        <w:t xml:space="preserve"> th</w:t>
      </w:r>
      <w:r w:rsidR="00243BD9">
        <w:t>eir film</w:t>
      </w:r>
      <w:r>
        <w:t xml:space="preserve">, visit the </w:t>
      </w:r>
      <w:hyperlink r:id="rId13" w:history="1">
        <w:r w:rsidR="00243BD9" w:rsidRPr="00606CCD">
          <w:rPr>
            <w:rStyle w:val="Hyperlink"/>
          </w:rPr>
          <w:t xml:space="preserve">competition </w:t>
        </w:r>
        <w:r w:rsidR="00776D8F" w:rsidRPr="00381C2B">
          <w:rPr>
            <w:rStyle w:val="Hyperlink"/>
          </w:rPr>
          <w:t>resources</w:t>
        </w:r>
      </w:hyperlink>
      <w:r w:rsidR="007755DA">
        <w:t xml:space="preserve"> for some supporting resources.</w:t>
      </w:r>
      <w:r w:rsidR="00243BD9">
        <w:t xml:space="preserve"> </w:t>
      </w:r>
    </w:p>
    <w:p w14:paraId="64A115EF" w14:textId="2B88526C" w:rsidR="00E66A2A" w:rsidRDefault="006C5552" w:rsidP="00125069">
      <w:pPr>
        <w:pStyle w:val="ListParagraph"/>
        <w:numPr>
          <w:ilvl w:val="0"/>
          <w:numId w:val="3"/>
        </w:numPr>
      </w:pPr>
      <w:r>
        <w:lastRenderedPageBreak/>
        <w:t xml:space="preserve">Refer back to the example film they watched. </w:t>
      </w:r>
      <w:r w:rsidR="009676A9">
        <w:t>Ask students what they like</w:t>
      </w:r>
      <w:r w:rsidR="0063175E">
        <w:t xml:space="preserve"> about the film? What could they do better?</w:t>
      </w:r>
      <w:r>
        <w:t xml:space="preserve"> What would they like to include? What st</w:t>
      </w:r>
      <w:r w:rsidR="003E30E5">
        <w:t>yle of film would they make?</w:t>
      </w:r>
    </w:p>
    <w:p w14:paraId="6DAF5E71" w14:textId="77777777" w:rsidR="00734179" w:rsidRDefault="00734179" w:rsidP="00734179">
      <w:pPr>
        <w:pStyle w:val="Heading2"/>
        <w:numPr>
          <w:ilvl w:val="0"/>
          <w:numId w:val="0"/>
        </w:numPr>
      </w:pPr>
    </w:p>
    <w:p w14:paraId="353FA67B" w14:textId="29E913F5" w:rsidR="00331EE8" w:rsidRDefault="00A37EAC" w:rsidP="00F44DE2">
      <w:pPr>
        <w:pStyle w:val="Heading1"/>
        <w:numPr>
          <w:ilvl w:val="0"/>
          <w:numId w:val="0"/>
        </w:numPr>
        <w:spacing w:after="240"/>
      </w:pPr>
      <w:r>
        <w:t>Teacher background information – privacy, copyright and permission</w:t>
      </w:r>
    </w:p>
    <w:p w14:paraId="564250C6" w14:textId="366CA091" w:rsidR="00243BD9" w:rsidRDefault="000E7EF8" w:rsidP="009E7DAC">
      <w:r>
        <w:t xml:space="preserve">When submitting a film for the ‘They </w:t>
      </w:r>
      <w:r w:rsidR="009B668D">
        <w:t>d</w:t>
      </w:r>
      <w:r>
        <w:t xml:space="preserve">id </w:t>
      </w:r>
      <w:r w:rsidR="009B668D">
        <w:t>w</w:t>
      </w:r>
      <w:r>
        <w:t>hat?’ competition, if the film breaks any copyright or permission rules it will be disqualified</w:t>
      </w:r>
      <w:r w:rsidR="00BE3822">
        <w:t>.</w:t>
      </w:r>
      <w:r>
        <w:t xml:space="preserve"> </w:t>
      </w:r>
      <w:r w:rsidR="00F40053">
        <w:t>More information about what is required for the competition is provided for both teachers and students in the resource kit</w:t>
      </w:r>
      <w:r w:rsidR="00083629">
        <w:t xml:space="preserve">s available on the </w:t>
      </w:r>
      <w:r w:rsidR="00083629" w:rsidRPr="007F01E9">
        <w:t>competition website</w:t>
      </w:r>
      <w:r w:rsidR="00F40053">
        <w:t>.</w:t>
      </w:r>
    </w:p>
    <w:p w14:paraId="7EA4CBA1" w14:textId="22B00717" w:rsidR="00556626" w:rsidRDefault="00556626" w:rsidP="009E7DAC">
      <w:r>
        <w:t xml:space="preserve">The two main aspects </w:t>
      </w:r>
      <w:r w:rsidR="00182444">
        <w:t>to consider</w:t>
      </w:r>
      <w:r>
        <w:t>:</w:t>
      </w:r>
    </w:p>
    <w:p w14:paraId="39AE29D3" w14:textId="770FF3C7" w:rsidR="003254BE" w:rsidRDefault="00556626" w:rsidP="00125069">
      <w:pPr>
        <w:pStyle w:val="ListParagraph"/>
        <w:numPr>
          <w:ilvl w:val="0"/>
          <w:numId w:val="4"/>
        </w:numPr>
      </w:pPr>
      <w:r>
        <w:t xml:space="preserve">Privacy and personal information: students </w:t>
      </w:r>
      <w:r w:rsidR="00B83EB2">
        <w:t>need to protect their privacy</w:t>
      </w:r>
      <w:r w:rsidR="00911A08">
        <w:t xml:space="preserve"> and have parental </w:t>
      </w:r>
      <w:r w:rsidR="00E242FA">
        <w:t>permission</w:t>
      </w:r>
      <w:r w:rsidR="00911A08">
        <w:t xml:space="preserve"> to </w:t>
      </w:r>
      <w:r w:rsidR="00E242FA">
        <w:t>upload videos if they are shown</w:t>
      </w:r>
      <w:r w:rsidR="00D31AC1">
        <w:t xml:space="preserve"> in the film</w:t>
      </w:r>
      <w:r w:rsidR="00567832">
        <w:t>.</w:t>
      </w:r>
    </w:p>
    <w:p w14:paraId="50F31A63" w14:textId="12F4C524" w:rsidR="008B49D3" w:rsidRDefault="002B7A0F" w:rsidP="00125069">
      <w:pPr>
        <w:pStyle w:val="ListParagraph"/>
        <w:numPr>
          <w:ilvl w:val="0"/>
          <w:numId w:val="4"/>
        </w:numPr>
      </w:pPr>
      <w:r>
        <w:t xml:space="preserve">Copyright and intellectual property: the films </w:t>
      </w:r>
      <w:r w:rsidR="00836DE9">
        <w:t xml:space="preserve">submitted </w:t>
      </w:r>
      <w:r>
        <w:t xml:space="preserve">cannot contain any </w:t>
      </w:r>
      <w:r w:rsidR="00F176D7">
        <w:t xml:space="preserve">third-party </w:t>
      </w:r>
      <w:r>
        <w:t>copyright materials</w:t>
      </w:r>
      <w:r w:rsidR="008B49D3">
        <w:t xml:space="preserve"> (</w:t>
      </w:r>
      <w:r w:rsidR="00567832">
        <w:t>such as</w:t>
      </w:r>
      <w:r w:rsidR="008B49D3">
        <w:t xml:space="preserve"> photos, film, music or illustrations that weren’t made by the students themselves</w:t>
      </w:r>
      <w:r w:rsidR="00F176D7">
        <w:t>)</w:t>
      </w:r>
      <w:r w:rsidR="00754FE7">
        <w:t xml:space="preserve"> that don’t have the required copyright permissions</w:t>
      </w:r>
      <w:r w:rsidR="008B49D3">
        <w:t>.</w:t>
      </w:r>
    </w:p>
    <w:p w14:paraId="0548904C" w14:textId="175A5B3B" w:rsidR="00D31AC1" w:rsidRDefault="00A37EAC" w:rsidP="003E75A9">
      <w:pPr>
        <w:pStyle w:val="Heading2"/>
        <w:numPr>
          <w:ilvl w:val="0"/>
          <w:numId w:val="0"/>
        </w:numPr>
        <w:spacing w:before="240"/>
      </w:pPr>
      <w:r>
        <w:t>Learning input</w:t>
      </w:r>
    </w:p>
    <w:p w14:paraId="28ED0A43" w14:textId="16FFF65F" w:rsidR="00560400" w:rsidRDefault="00A37EAC" w:rsidP="00560400">
      <w:r>
        <w:t xml:space="preserve">What can I share online? What do I need to ask permission about? And what is </w:t>
      </w:r>
      <w:r w:rsidR="0003402F">
        <w:t xml:space="preserve">always </w:t>
      </w:r>
      <w:r>
        <w:t>a ‘no-</w:t>
      </w:r>
      <w:r w:rsidR="0003402F">
        <w:t>n</w:t>
      </w:r>
      <w:r>
        <w:t>o’?</w:t>
      </w:r>
    </w:p>
    <w:p w14:paraId="689A09BD" w14:textId="1C9834F2" w:rsidR="00D1218F" w:rsidRDefault="00DF395C" w:rsidP="004F6637">
      <w:pPr>
        <w:pStyle w:val="Heading4"/>
      </w:pPr>
      <w:r>
        <w:t xml:space="preserve">Permission </w:t>
      </w:r>
      <w:r w:rsidR="004F6637">
        <w:t>– using my own work versus using others</w:t>
      </w:r>
    </w:p>
    <w:p w14:paraId="4BBCA500" w14:textId="05CC5EAD" w:rsidR="00884393" w:rsidRDefault="00D707B9" w:rsidP="00125069">
      <w:pPr>
        <w:pStyle w:val="ListParagraph"/>
        <w:numPr>
          <w:ilvl w:val="0"/>
          <w:numId w:val="4"/>
        </w:numPr>
      </w:pPr>
      <w:r>
        <w:t>Encourage students to think about a scenario where they drew an amazing drawing, but then someone else in the class took it without asking, and pretended they drew it. How would they feel</w:t>
      </w:r>
      <w:r w:rsidR="009430A7">
        <w:t xml:space="preserve"> as the artist</w:t>
      </w:r>
      <w:r>
        <w:t>?</w:t>
      </w:r>
      <w:r w:rsidR="009430A7">
        <w:t xml:space="preserve"> How would they feel as the person pretending?</w:t>
      </w:r>
      <w:r>
        <w:t xml:space="preserve"> (Use this </w:t>
      </w:r>
      <w:hyperlink r:id="rId14" w:history="1">
        <w:r w:rsidRPr="003B6448">
          <w:rPr>
            <w:rStyle w:val="Hyperlink"/>
          </w:rPr>
          <w:t xml:space="preserve">short </w:t>
        </w:r>
        <w:r w:rsidR="003B6448" w:rsidRPr="003B6448">
          <w:rPr>
            <w:rStyle w:val="Hyperlink"/>
          </w:rPr>
          <w:t xml:space="preserve">YouTube </w:t>
        </w:r>
        <w:r w:rsidRPr="003B6448">
          <w:rPr>
            <w:rStyle w:val="Hyperlink"/>
          </w:rPr>
          <w:t>video</w:t>
        </w:r>
      </w:hyperlink>
      <w:r>
        <w:t xml:space="preserve"> </w:t>
      </w:r>
      <w:r w:rsidR="003D544D">
        <w:t>to illustrate this for students</w:t>
      </w:r>
      <w:r w:rsidR="003B6448">
        <w:t>)</w:t>
      </w:r>
    </w:p>
    <w:p w14:paraId="50E6CF7F" w14:textId="0E6B76E3" w:rsidR="00D707B9" w:rsidRDefault="003D544D" w:rsidP="00125069">
      <w:pPr>
        <w:pStyle w:val="ListParagraph"/>
        <w:numPr>
          <w:ilvl w:val="0"/>
          <w:numId w:val="4"/>
        </w:numPr>
      </w:pPr>
      <w:r>
        <w:t>Now ask about what would happen if the</w:t>
      </w:r>
      <w:r w:rsidR="009430A7">
        <w:t xml:space="preserve"> same situation happened with a picture online?</w:t>
      </w:r>
    </w:p>
    <w:p w14:paraId="50C90F2E" w14:textId="08532B1C" w:rsidR="00452155" w:rsidRDefault="00DF395C" w:rsidP="00125069">
      <w:pPr>
        <w:pStyle w:val="ListParagraph"/>
        <w:numPr>
          <w:ilvl w:val="0"/>
          <w:numId w:val="4"/>
        </w:numPr>
      </w:pPr>
      <w:r>
        <w:t xml:space="preserve">Is the situation different if they ask for permission? How does that work with a person you know? What if you don’t know the person – what </w:t>
      </w:r>
      <w:r w:rsidR="00884393">
        <w:t>should you do</w:t>
      </w:r>
      <w:r>
        <w:t>?</w:t>
      </w:r>
    </w:p>
    <w:p w14:paraId="3329A811" w14:textId="7FBC6FE7" w:rsidR="009430A7" w:rsidRDefault="00DF395C" w:rsidP="004F6637">
      <w:pPr>
        <w:pStyle w:val="Heading4"/>
      </w:pPr>
      <w:r>
        <w:t>Privacy</w:t>
      </w:r>
      <w:r w:rsidR="004F6637">
        <w:t xml:space="preserve"> – what can I share about myself and others online</w:t>
      </w:r>
    </w:p>
    <w:p w14:paraId="082510E4" w14:textId="69D6F4C2" w:rsidR="00560400" w:rsidRDefault="00560400" w:rsidP="00125069">
      <w:pPr>
        <w:pStyle w:val="ListParagraph"/>
        <w:numPr>
          <w:ilvl w:val="0"/>
          <w:numId w:val="4"/>
        </w:numPr>
      </w:pPr>
      <w:r>
        <w:t xml:space="preserve">Watch a video from the eSafety </w:t>
      </w:r>
      <w:r w:rsidR="004068F2">
        <w:t>C</w:t>
      </w:r>
      <w:r>
        <w:t>ommissioner about guarding your privacy.</w:t>
      </w:r>
      <w:r w:rsidR="00A267A1">
        <w:t xml:space="preserve"> The </w:t>
      </w:r>
      <w:hyperlink r:id="rId15" w:history="1">
        <w:r w:rsidR="00A267A1" w:rsidRPr="007C0A71">
          <w:rPr>
            <w:rStyle w:val="Hyperlink"/>
          </w:rPr>
          <w:t>eSafety hero videos</w:t>
        </w:r>
      </w:hyperlink>
      <w:r w:rsidR="00A267A1">
        <w:t xml:space="preserve"> are made for lower primary students </w:t>
      </w:r>
      <w:r w:rsidR="00CE5C15">
        <w:t>and guide students through ways to operate safely online</w:t>
      </w:r>
      <w:r w:rsidR="00AA72CD">
        <w:t>. In particular, Wanda talks about keeping personal details safe</w:t>
      </w:r>
      <w:r w:rsidR="007C0A71">
        <w:t xml:space="preserve">. </w:t>
      </w:r>
      <w:r w:rsidR="00D35713">
        <w:t>There</w:t>
      </w:r>
      <w:r w:rsidR="00FB2760">
        <w:t xml:space="preserve"> is also an educator </w:t>
      </w:r>
      <w:r w:rsidR="00D35713">
        <w:t>guide</w:t>
      </w:r>
      <w:r w:rsidR="00FB2760">
        <w:t xml:space="preserve"> linked </w:t>
      </w:r>
      <w:r w:rsidR="00DC6FE4">
        <w:t xml:space="preserve">to </w:t>
      </w:r>
      <w:r w:rsidR="00FB2760">
        <w:t>on this page</w:t>
      </w:r>
      <w:r w:rsidR="00D35713">
        <w:t xml:space="preserve"> to help </w:t>
      </w:r>
      <w:r w:rsidR="00FB2760">
        <w:t xml:space="preserve">guide </w:t>
      </w:r>
      <w:r w:rsidR="00F91871">
        <w:t>discussi</w:t>
      </w:r>
      <w:r w:rsidR="003E74A2">
        <w:t>on of</w:t>
      </w:r>
      <w:r w:rsidR="00F91871">
        <w:t xml:space="preserve"> these issues with younger students</w:t>
      </w:r>
      <w:r w:rsidR="006D1C96">
        <w:t>.</w:t>
      </w:r>
    </w:p>
    <w:p w14:paraId="29EAB46B" w14:textId="0D5CAEEA" w:rsidR="00AC6327" w:rsidRDefault="006B3847" w:rsidP="00AC6327">
      <w:pPr>
        <w:pStyle w:val="ListParagraph"/>
        <w:numPr>
          <w:ilvl w:val="0"/>
          <w:numId w:val="4"/>
        </w:numPr>
      </w:pPr>
      <w:r>
        <w:t xml:space="preserve">These </w:t>
      </w:r>
      <w:hyperlink r:id="rId16" w:history="1">
        <w:r w:rsidRPr="00913B6A">
          <w:rPr>
            <w:rStyle w:val="Hyperlink"/>
          </w:rPr>
          <w:t>infographics</w:t>
        </w:r>
      </w:hyperlink>
      <w:r>
        <w:t xml:space="preserve"> from the Digital </w:t>
      </w:r>
      <w:r w:rsidR="003E74A2">
        <w:t>T</w:t>
      </w:r>
      <w:r>
        <w:t xml:space="preserve">echnologies </w:t>
      </w:r>
      <w:r w:rsidR="003E74A2">
        <w:t>H</w:t>
      </w:r>
      <w:r>
        <w:t xml:space="preserve">ub are packed with ideas for </w:t>
      </w:r>
      <w:r w:rsidR="005B0986">
        <w:t>activities around privacy and security for students, all mapped to the Australian Curriculum</w:t>
      </w:r>
      <w:r w:rsidR="00913B6A">
        <w:t>.</w:t>
      </w:r>
    </w:p>
    <w:p w14:paraId="2F591BA9" w14:textId="07071EAF" w:rsidR="00452155" w:rsidRDefault="00452155" w:rsidP="00782CA8">
      <w:pPr>
        <w:pStyle w:val="Heading2"/>
        <w:numPr>
          <w:ilvl w:val="0"/>
          <w:numId w:val="0"/>
        </w:numPr>
        <w:spacing w:before="240"/>
      </w:pPr>
      <w:r>
        <w:t>Learning construction</w:t>
      </w:r>
    </w:p>
    <w:p w14:paraId="45FA2941" w14:textId="1957770D" w:rsidR="00CE5C15" w:rsidRDefault="005B0986" w:rsidP="00452155">
      <w:r>
        <w:t xml:space="preserve"> </w:t>
      </w:r>
      <w:r w:rsidR="00452155">
        <w:t xml:space="preserve">As students work on their film </w:t>
      </w:r>
      <w:r w:rsidR="000B352F">
        <w:t>as a class or in guided teams</w:t>
      </w:r>
      <w:r w:rsidR="00452155">
        <w:t>,</w:t>
      </w:r>
      <w:r w:rsidR="00FF15EE">
        <w:t xml:space="preserve"> </w:t>
      </w:r>
      <w:r w:rsidR="00452155">
        <w:t xml:space="preserve">use the supporting </w:t>
      </w:r>
      <w:r w:rsidR="00A20CD3">
        <w:t>PowerPoint</w:t>
      </w:r>
      <w:r w:rsidR="00722FB0">
        <w:t xml:space="preserve"> available on the </w:t>
      </w:r>
      <w:hyperlink r:id="rId17" w:history="1">
        <w:r w:rsidR="00722FB0" w:rsidRPr="00722FB0">
          <w:rPr>
            <w:rStyle w:val="Hyperlink"/>
          </w:rPr>
          <w:t>competition website</w:t>
        </w:r>
      </w:hyperlink>
      <w:r w:rsidR="00452155">
        <w:t xml:space="preserve"> to </w:t>
      </w:r>
      <w:r w:rsidR="00965415">
        <w:t xml:space="preserve">guide and </w:t>
      </w:r>
      <w:r w:rsidR="00452155">
        <w:t>structure their</w:t>
      </w:r>
      <w:r w:rsidR="00FF15EE">
        <w:t xml:space="preserve"> planning</w:t>
      </w:r>
      <w:r w:rsidR="00A20CD3">
        <w:t>.</w:t>
      </w:r>
    </w:p>
    <w:p w14:paraId="76CF546F" w14:textId="31769C25" w:rsidR="00FF15EE" w:rsidRDefault="00FF15EE" w:rsidP="00125069">
      <w:pPr>
        <w:pStyle w:val="ListParagraph"/>
        <w:numPr>
          <w:ilvl w:val="0"/>
          <w:numId w:val="5"/>
        </w:numPr>
      </w:pPr>
      <w:r>
        <w:t>Deciding on a STEM star</w:t>
      </w:r>
    </w:p>
    <w:p w14:paraId="5665AE46" w14:textId="680F400C" w:rsidR="006732CC" w:rsidRDefault="006732CC" w:rsidP="00125069">
      <w:pPr>
        <w:pStyle w:val="ListParagraph"/>
        <w:numPr>
          <w:ilvl w:val="0"/>
          <w:numId w:val="5"/>
        </w:numPr>
      </w:pPr>
      <w:r>
        <w:t>Learning about their STEM star and recording what they know (in words and drawings)</w:t>
      </w:r>
    </w:p>
    <w:p w14:paraId="5403EDA3" w14:textId="48C9AD19" w:rsidR="00FF15EE" w:rsidRDefault="007264BA" w:rsidP="00125069">
      <w:pPr>
        <w:pStyle w:val="ListParagraph"/>
        <w:numPr>
          <w:ilvl w:val="0"/>
          <w:numId w:val="5"/>
        </w:numPr>
      </w:pPr>
      <w:r>
        <w:t>Making a simple storyboard from their story</w:t>
      </w:r>
    </w:p>
    <w:p w14:paraId="1C443035" w14:textId="224D3EC2" w:rsidR="00976530" w:rsidRDefault="00976530" w:rsidP="00125069">
      <w:pPr>
        <w:pStyle w:val="ListParagraph"/>
        <w:numPr>
          <w:ilvl w:val="0"/>
          <w:numId w:val="5"/>
        </w:numPr>
      </w:pPr>
      <w:r>
        <w:t>Creating their video</w:t>
      </w:r>
    </w:p>
    <w:p w14:paraId="4B154D28" w14:textId="2798119F" w:rsidR="000C6BF1" w:rsidRDefault="000C6BF1" w:rsidP="00125069">
      <w:pPr>
        <w:pStyle w:val="ListParagraph"/>
        <w:numPr>
          <w:ilvl w:val="0"/>
          <w:numId w:val="5"/>
        </w:numPr>
      </w:pPr>
      <w:r>
        <w:lastRenderedPageBreak/>
        <w:t>Check their film</w:t>
      </w:r>
    </w:p>
    <w:p w14:paraId="6BFD667C" w14:textId="78956859" w:rsidR="00976530" w:rsidRDefault="00C22FCA" w:rsidP="00976530">
      <w:r>
        <w:t xml:space="preserve">Support </w:t>
      </w:r>
      <w:r w:rsidR="00976530">
        <w:t>younger students</w:t>
      </w:r>
      <w:r>
        <w:t xml:space="preserve"> by ensuring they work </w:t>
      </w:r>
      <w:r w:rsidR="00976530">
        <w:t>with an adult to help them</w:t>
      </w:r>
      <w:r w:rsidR="00320F07">
        <w:t xml:space="preserve"> bring their ideas together</w:t>
      </w:r>
      <w:r w:rsidR="00E73EDB">
        <w:t>, make sure everyone in the team is engaged and involved,</w:t>
      </w:r>
      <w:r w:rsidR="00320F07">
        <w:t xml:space="preserve"> and </w:t>
      </w:r>
      <w:r w:rsidR="00E73EDB">
        <w:t xml:space="preserve">do the technical work of </w:t>
      </w:r>
      <w:r w:rsidR="00320F07">
        <w:t>film</w:t>
      </w:r>
      <w:r w:rsidR="00E73EDB">
        <w:t>ing</w:t>
      </w:r>
      <w:r w:rsidR="00320F07">
        <w:t xml:space="preserve"> with the</w:t>
      </w:r>
      <w:r w:rsidR="00E73EDB">
        <w:t xml:space="preserve"> students directing</w:t>
      </w:r>
      <w:r w:rsidR="00320F07">
        <w:t xml:space="preserve">. </w:t>
      </w:r>
    </w:p>
    <w:p w14:paraId="7D21B966" w14:textId="22E9C930" w:rsidR="005B59F4" w:rsidRDefault="005B59F4" w:rsidP="00B426F4">
      <w:pPr>
        <w:pStyle w:val="Heading4"/>
        <w:pBdr>
          <w:top w:val="single" w:sz="4" w:space="1" w:color="auto"/>
          <w:left w:val="single" w:sz="4" w:space="4" w:color="auto"/>
          <w:bottom w:val="single" w:sz="4" w:space="1" w:color="auto"/>
          <w:right w:val="single" w:sz="4" w:space="4" w:color="auto"/>
        </w:pBdr>
      </w:pPr>
      <w:r>
        <w:t>Diversity in focus</w:t>
      </w:r>
    </w:p>
    <w:p w14:paraId="216CD680" w14:textId="783E1405" w:rsidR="00002CE6" w:rsidRDefault="00002CE6" w:rsidP="00B426F4">
      <w:pPr>
        <w:pBdr>
          <w:top w:val="single" w:sz="4" w:space="1" w:color="auto"/>
          <w:left w:val="single" w:sz="4" w:space="4" w:color="auto"/>
          <w:bottom w:val="single" w:sz="4" w:space="1" w:color="auto"/>
          <w:right w:val="single" w:sz="4" w:space="4" w:color="auto"/>
        </w:pBdr>
      </w:pPr>
      <w:r>
        <w:t xml:space="preserve">It’s probable that not every idea that students have for a story will end up as a film. That’s okay! </w:t>
      </w:r>
      <w:r w:rsidR="00B426F4">
        <w:t xml:space="preserve">Embrace the different ways students want to express their knowledge. </w:t>
      </w:r>
      <w:r>
        <w:t xml:space="preserve">Your STEM star stories might become </w:t>
      </w:r>
      <w:r w:rsidR="00F26E09">
        <w:t xml:space="preserve">posters, songs or comic books to share in your classroom, </w:t>
      </w:r>
      <w:r w:rsidR="006063F7">
        <w:t xml:space="preserve">and </w:t>
      </w:r>
      <w:r w:rsidR="00F26E09">
        <w:t xml:space="preserve">you might decide to turn just one </w:t>
      </w:r>
      <w:r w:rsidR="00F5741D">
        <w:t xml:space="preserve">of the </w:t>
      </w:r>
      <w:r w:rsidR="00F26E09">
        <w:t>stor</w:t>
      </w:r>
      <w:r w:rsidR="00F5741D">
        <w:t>ies</w:t>
      </w:r>
      <w:r w:rsidR="00F26E09">
        <w:t xml:space="preserve"> into a film.</w:t>
      </w:r>
      <w:r w:rsidR="005B59F4">
        <w:t xml:space="preserve"> </w:t>
      </w:r>
    </w:p>
    <w:p w14:paraId="2ADBCED4" w14:textId="3B8E3F82" w:rsidR="00B426F4" w:rsidRDefault="00FD5F95">
      <w:r>
        <w:t xml:space="preserve">Once your class has </w:t>
      </w:r>
      <w:r w:rsidR="000B352F">
        <w:t>a</w:t>
      </w:r>
      <w:r>
        <w:t xml:space="preserve"> film ready to submit, including all of the permissions and acknowledgments that are needed</w:t>
      </w:r>
      <w:r w:rsidR="00F5741D">
        <w:t>,</w:t>
      </w:r>
      <w:r>
        <w:t xml:space="preserve"> </w:t>
      </w:r>
      <w:r w:rsidR="00EE6E72">
        <w:t>it’s time to share! You might share your films (and other STEM star stories) with your school or local community, or you can submit it as part of the competition</w:t>
      </w:r>
      <w:r w:rsidR="00E06FCC">
        <w:t>.</w:t>
      </w:r>
      <w:r w:rsidR="00EE6E72">
        <w:t xml:space="preserve"> </w:t>
      </w:r>
      <w:r w:rsidR="00606CCD">
        <w:t xml:space="preserve">For information about how to submit your entry, visit the </w:t>
      </w:r>
      <w:hyperlink r:id="rId18" w:history="1">
        <w:r w:rsidR="00606CCD" w:rsidRPr="00606CCD">
          <w:rPr>
            <w:rStyle w:val="Hyperlink"/>
          </w:rPr>
          <w:t>competition homepage</w:t>
        </w:r>
      </w:hyperlink>
      <w:r w:rsidR="00606CCD">
        <w:t>.</w:t>
      </w:r>
    </w:p>
    <w:p w14:paraId="5F7E4E2F" w14:textId="77777777" w:rsidR="0068276A" w:rsidRDefault="0068276A" w:rsidP="0076051E">
      <w:pPr>
        <w:pStyle w:val="Heading2"/>
        <w:numPr>
          <w:ilvl w:val="0"/>
          <w:numId w:val="0"/>
        </w:numPr>
        <w:spacing w:before="360"/>
      </w:pPr>
      <w:r>
        <w:t>Curriculum alignment</w:t>
      </w:r>
    </w:p>
    <w:p w14:paraId="0B8A584A" w14:textId="77777777" w:rsidR="0068276A" w:rsidRDefault="0068276A" w:rsidP="0068276A">
      <w:pPr>
        <w:pStyle w:val="Heading3"/>
        <w:numPr>
          <w:ilvl w:val="0"/>
          <w:numId w:val="47"/>
        </w:numPr>
      </w:pPr>
      <w:r>
        <w:t>Media arts</w:t>
      </w:r>
    </w:p>
    <w:p w14:paraId="5569C1FC" w14:textId="77777777" w:rsidR="0068276A" w:rsidRDefault="0068276A" w:rsidP="0068276A">
      <w:pPr>
        <w:pStyle w:val="Heading4"/>
      </w:pPr>
      <w:r>
        <w:t>Creating and making films collaboratively</w:t>
      </w:r>
    </w:p>
    <w:p w14:paraId="5543B5BD" w14:textId="77777777" w:rsidR="0068276A" w:rsidRDefault="0068276A" w:rsidP="0068276A">
      <w:r>
        <w:t>AC9AMAFC01 create arts works that communicate ideas</w:t>
      </w:r>
    </w:p>
    <w:p w14:paraId="21A001A8" w14:textId="77777777" w:rsidR="0068276A" w:rsidRDefault="0068276A" w:rsidP="0068276A">
      <w:r>
        <w:t>AC9AMA2C01 use media languages and media technologies to construct representations</w:t>
      </w:r>
    </w:p>
    <w:p w14:paraId="126C5663" w14:textId="77777777" w:rsidR="0068276A" w:rsidRDefault="0068276A" w:rsidP="0068276A">
      <w:r>
        <w:t>AC9AMA4C01 use media languages, media technologies and production processes to construct representations that communicate ideas, perspectives and/or meaning</w:t>
      </w:r>
    </w:p>
    <w:p w14:paraId="613ACAF6" w14:textId="77777777" w:rsidR="0068276A" w:rsidRDefault="0068276A" w:rsidP="0068276A">
      <w:pPr>
        <w:pStyle w:val="Heading4"/>
      </w:pPr>
      <w:r>
        <w:t>Sharing work responsibly online</w:t>
      </w:r>
    </w:p>
    <w:p w14:paraId="278925A5" w14:textId="77777777" w:rsidR="0068276A" w:rsidRDefault="0068276A" w:rsidP="0068276A">
      <w:r>
        <w:t>AC9AMA2D01 explore ways of using media technologies responsibly to capture and organise images, sounds, text and/or interactive elements</w:t>
      </w:r>
    </w:p>
    <w:p w14:paraId="53760275" w14:textId="77777777" w:rsidR="0068276A" w:rsidRDefault="0068276A" w:rsidP="0068276A">
      <w:r>
        <w:t>AC9AMA2P01 share media arts works with audiences in informal settings</w:t>
      </w:r>
    </w:p>
    <w:p w14:paraId="71492256" w14:textId="77777777" w:rsidR="0068276A" w:rsidRDefault="0068276A" w:rsidP="0068276A">
      <w:r>
        <w:t>AC9AMA4P01 share media arts works in informal settings considering responsible media practice</w:t>
      </w:r>
    </w:p>
    <w:p w14:paraId="1DB7234C" w14:textId="77777777" w:rsidR="0068276A" w:rsidRDefault="0068276A" w:rsidP="0068276A">
      <w:pPr>
        <w:pStyle w:val="Heading3"/>
        <w:numPr>
          <w:ilvl w:val="0"/>
          <w:numId w:val="47"/>
        </w:numPr>
      </w:pPr>
      <w:r>
        <w:t>Science</w:t>
      </w:r>
    </w:p>
    <w:p w14:paraId="15D1DD60" w14:textId="77777777" w:rsidR="0068276A" w:rsidRDefault="0068276A" w:rsidP="0068276A">
      <w:pPr>
        <w:pStyle w:val="Heading4"/>
      </w:pPr>
      <w:r>
        <w:t>Exploring how people use science in everyday careers and activities</w:t>
      </w:r>
    </w:p>
    <w:p w14:paraId="2F265948" w14:textId="77777777" w:rsidR="0068276A" w:rsidRDefault="0068276A" w:rsidP="0068276A">
      <w:r>
        <w:t>AC9SFH01 explore the ways people make and use observations and questions to learn about the natural world</w:t>
      </w:r>
    </w:p>
    <w:p w14:paraId="6D3BFBD7" w14:textId="77777777" w:rsidR="0068276A" w:rsidRDefault="0068276A" w:rsidP="0068276A">
      <w:r>
        <w:t>AC9S1H01 describe how people use science in their daily lives, including using patterns to make scientific predictions</w:t>
      </w:r>
    </w:p>
    <w:p w14:paraId="31395B65" w14:textId="77777777" w:rsidR="0068276A" w:rsidRDefault="0068276A" w:rsidP="0068276A">
      <w:r>
        <w:t>AC9S2H01 describe how people use science in their daily lives, including using patterns to make scientific predictions</w:t>
      </w:r>
    </w:p>
    <w:p w14:paraId="007407F0" w14:textId="77777777" w:rsidR="0068276A" w:rsidRDefault="0068276A" w:rsidP="0068276A">
      <w:pPr>
        <w:pStyle w:val="Heading3"/>
        <w:numPr>
          <w:ilvl w:val="0"/>
          <w:numId w:val="47"/>
        </w:numPr>
      </w:pPr>
      <w:r>
        <w:t>Digital technologies</w:t>
      </w:r>
    </w:p>
    <w:p w14:paraId="7E613848" w14:textId="77777777" w:rsidR="0068276A" w:rsidRDefault="0068276A" w:rsidP="0068276A">
      <w:pPr>
        <w:pStyle w:val="Heading4"/>
      </w:pPr>
      <w:r>
        <w:t>Working online safely and responsibly</w:t>
      </w:r>
    </w:p>
    <w:p w14:paraId="72B927E7" w14:textId="77777777" w:rsidR="0068276A" w:rsidRDefault="0068276A" w:rsidP="0068276A">
      <w:r>
        <w:t>AC9TDI2P04 use the basic features of common digital tools to create, locate and communicate content</w:t>
      </w:r>
    </w:p>
    <w:p w14:paraId="443CB723" w14:textId="77777777" w:rsidR="0068276A" w:rsidRDefault="0068276A" w:rsidP="0068276A">
      <w:r>
        <w:lastRenderedPageBreak/>
        <w:t>AC9TDI2P05 use the basic features of common digital tools to share content and collaborate demonstrating agreed behaviours, guided by trusted adults</w:t>
      </w:r>
    </w:p>
    <w:p w14:paraId="684A9B0B" w14:textId="77777777" w:rsidR="0068276A" w:rsidRDefault="0068276A" w:rsidP="0068276A">
      <w:r>
        <w:t>AC9TDI4P06 use the core features of common digital tools to create, locate and communicate content, following agreed conventions</w:t>
      </w:r>
    </w:p>
    <w:p w14:paraId="112AF354" w14:textId="77777777" w:rsidR="0068276A" w:rsidRDefault="0068276A" w:rsidP="0068276A">
      <w:r>
        <w:t>AC9TDI4P07 use the core features of common digital tools to share content, plan tasks, and collaborate, following agreed behaviours, supported by trusted adults</w:t>
      </w:r>
    </w:p>
    <w:p w14:paraId="37C59A6F" w14:textId="77777777" w:rsidR="0068276A" w:rsidRDefault="0068276A" w:rsidP="0068276A">
      <w:r>
        <w:t>AC9TDI6P07 select and use appropriate digital tools effectively to create, locate and communicate content, applying common conventions</w:t>
      </w:r>
    </w:p>
    <w:p w14:paraId="32C261A7" w14:textId="77777777" w:rsidR="0068276A" w:rsidRDefault="0068276A" w:rsidP="0068276A">
      <w:r>
        <w:t>AC9TDI6P08 select and use appropriate digital tools effectively to share content online, plan tasks and collaborate on projects, demonstrating agreed behaviours</w:t>
      </w:r>
    </w:p>
    <w:p w14:paraId="2989008B" w14:textId="77777777" w:rsidR="0068276A" w:rsidRDefault="0068276A">
      <w:pPr>
        <w:spacing w:before="0" w:after="160" w:line="278" w:lineRule="auto"/>
        <w:rPr>
          <w:rFonts w:asciiTheme="minorHAnsi" w:eastAsiaTheme="minorHAnsi" w:hAnsiTheme="minorHAnsi"/>
          <w:color w:val="auto"/>
          <w:kern w:val="2"/>
          <w:sz w:val="24"/>
          <w:szCs w:val="24"/>
          <w:lang w:val="en-AU" w:eastAsia="en-US"/>
          <w14:ligatures w14:val="standardContextual"/>
        </w:rPr>
      </w:pPr>
    </w:p>
    <w:sectPr w:rsidR="0068276A" w:rsidSect="0015524F">
      <w:headerReference w:type="default" r:id="rId19"/>
      <w:footerReference w:type="default" r:id="rId20"/>
      <w:headerReference w:type="first" r:id="rId21"/>
      <w:footerReference w:type="first" r:id="rId22"/>
      <w:pgSz w:w="11906" w:h="16838"/>
      <w:pgMar w:top="1440" w:right="1440" w:bottom="1440" w:left="1440"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2324" w14:textId="77777777" w:rsidR="0000138E" w:rsidRDefault="0000138E" w:rsidP="00C54091">
      <w:pPr>
        <w:spacing w:before="0" w:after="0" w:line="240" w:lineRule="auto"/>
      </w:pPr>
      <w:r>
        <w:separator/>
      </w:r>
    </w:p>
  </w:endnote>
  <w:endnote w:type="continuationSeparator" w:id="0">
    <w:p w14:paraId="1DAE94DA" w14:textId="77777777" w:rsidR="0000138E" w:rsidRDefault="0000138E" w:rsidP="00C540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144D" w14:textId="77777777" w:rsidR="000F277A" w:rsidRPr="00B63068" w:rsidRDefault="000F277A" w:rsidP="0015524F">
    <w:pPr>
      <w:pStyle w:val="Footer"/>
      <w:ind w:left="0" w:right="620"/>
      <w:rPr>
        <w:rStyle w:val="PageNumber"/>
      </w:rPr>
    </w:pPr>
    <w:r>
      <w:rPr>
        <w:noProof/>
      </w:rPr>
      <mc:AlternateContent>
        <mc:Choice Requires="wps">
          <w:drawing>
            <wp:anchor distT="0" distB="0" distL="114300" distR="114300" simplePos="0" relativeHeight="251658240" behindDoc="0" locked="0" layoutInCell="1" allowOverlap="1" wp14:anchorId="24539A9F" wp14:editId="365F8899">
              <wp:simplePos x="0" y="0"/>
              <wp:positionH relativeFrom="column">
                <wp:posOffset>4876800</wp:posOffset>
              </wp:positionH>
              <wp:positionV relativeFrom="paragraph">
                <wp:posOffset>161477</wp:posOffset>
              </wp:positionV>
              <wp:extent cx="1320032" cy="252844"/>
              <wp:effectExtent l="0" t="0" r="1270" b="1270"/>
              <wp:wrapNone/>
              <wp:docPr id="420332414" name="Rounded Rectangle 4"/>
              <wp:cNvGraphicFramePr/>
              <a:graphic xmlns:a="http://schemas.openxmlformats.org/drawingml/2006/main">
                <a:graphicData uri="http://schemas.microsoft.com/office/word/2010/wordprocessingShape">
                  <wps:wsp>
                    <wps:cNvSpPr/>
                    <wps:spPr>
                      <a:xfrm>
                        <a:off x="0" y="0"/>
                        <a:ext cx="1320032" cy="252844"/>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B5AD5" id="Rounded Rectangle 4" o:spid="_x0000_s1026" style="position:absolute;margin-left:384pt;margin-top:12.7pt;width:103.9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" fillcolor="#363791 [3204]" stroked="f" strokeweight="1pt">
              <v:stroke joinstyle="miter"/>
              <v:textbox inset="5mm,2mm,5mm,2mm"/>
            </v:roundrect>
          </w:pict>
        </mc:Fallback>
      </mc:AlternateContent>
    </w:r>
  </w:p>
  <w:sdt>
    <w:sdtPr>
      <w:rPr>
        <w:rStyle w:val="PageNumber"/>
      </w:rPr>
      <w:id w:val="1170059295"/>
      <w:docPartObj>
        <w:docPartGallery w:val="Page Numbers (Bottom of Page)"/>
        <w:docPartUnique/>
      </w:docPartObj>
    </w:sdtPr>
    <w:sdtContent>
      <w:p w14:paraId="7AD9A423" w14:textId="77777777" w:rsidR="000F277A" w:rsidRDefault="000F277A" w:rsidP="000F277A">
        <w:pPr>
          <w:pStyle w:val="Footer"/>
          <w:framePr w:w="421" w:wrap="none" w:vAnchor="text" w:hAnchor="page" w:x="10989" w:y="82"/>
          <w:ind w:left="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E4977E7" w14:textId="6377B95B" w:rsidR="00E155E2" w:rsidRDefault="000F277A" w:rsidP="000F277A">
    <w:pPr>
      <w:pStyle w:val="Footer"/>
    </w:pPr>
    <w:r>
      <w:rPr>
        <w:noProof/>
      </w:rPr>
      <w:drawing>
        <wp:anchor distT="0" distB="0" distL="114300" distR="114300" simplePos="0" relativeHeight="251658241" behindDoc="0" locked="0" layoutInCell="1" allowOverlap="1" wp14:anchorId="0A083053" wp14:editId="7732925A">
          <wp:simplePos x="0" y="0"/>
          <wp:positionH relativeFrom="column">
            <wp:posOffset>4991735</wp:posOffset>
          </wp:positionH>
          <wp:positionV relativeFrom="paragraph">
            <wp:posOffset>10347</wp:posOffset>
          </wp:positionV>
          <wp:extent cx="1072349" cy="243964"/>
          <wp:effectExtent l="0" t="0" r="0" b="0"/>
          <wp:wrapNone/>
          <wp:docPr id="192730208" name="Graphic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08" name="Graphic 6">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072349" cy="243964"/>
                  </a:xfrm>
                  <a:prstGeom prst="rect">
                    <a:avLst/>
                  </a:prstGeom>
                </pic:spPr>
              </pic:pic>
            </a:graphicData>
          </a:graphic>
          <wp14:sizeRelH relativeFrom="margin">
            <wp14:pctWidth>0</wp14:pctWidth>
          </wp14:sizeRelH>
          <wp14:sizeRelV relativeFrom="margin">
            <wp14:pctHeight>0</wp14:pctHeight>
          </wp14:sizeRelV>
        </wp:anchor>
      </w:drawing>
    </w:r>
    <w:r w:rsidRPr="00750E70">
      <w:t>© 20</w:t>
    </w:r>
    <w:r>
      <w:t>25</w:t>
    </w:r>
    <w:r w:rsidRPr="00750E70">
      <w:t xml:space="preserve"> Education Services Australia Ltd, unless otherwise indicated. This material may </w:t>
    </w:r>
    <w:r>
      <w:br/>
    </w:r>
    <w:r w:rsidRPr="00750E70">
      <w:t>be used, reproduced, published and modified for non-commercial educational purposes.</w:t>
    </w:r>
    <w:r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7ECE" w14:textId="77777777" w:rsidR="0015524F" w:rsidRPr="00B63068" w:rsidRDefault="0015524F" w:rsidP="0015524F">
    <w:pPr>
      <w:pStyle w:val="Footer"/>
      <w:ind w:left="0" w:right="620"/>
      <w:rPr>
        <w:rStyle w:val="PageNumber"/>
      </w:rPr>
    </w:pPr>
    <w:r>
      <w:rPr>
        <w:noProof/>
      </w:rPr>
      <mc:AlternateContent>
        <mc:Choice Requires="wps">
          <w:drawing>
            <wp:anchor distT="0" distB="0" distL="114300" distR="114300" simplePos="0" relativeHeight="251658245" behindDoc="0" locked="0" layoutInCell="1" allowOverlap="1" wp14:anchorId="5E25018F" wp14:editId="4CB9BA11">
              <wp:simplePos x="0" y="0"/>
              <wp:positionH relativeFrom="column">
                <wp:posOffset>4876800</wp:posOffset>
              </wp:positionH>
              <wp:positionV relativeFrom="paragraph">
                <wp:posOffset>161477</wp:posOffset>
              </wp:positionV>
              <wp:extent cx="1320032" cy="252844"/>
              <wp:effectExtent l="0" t="0" r="1270" b="1270"/>
              <wp:wrapNone/>
              <wp:docPr id="600787300" name="Rounded Rectangle 4"/>
              <wp:cNvGraphicFramePr/>
              <a:graphic xmlns:a="http://schemas.openxmlformats.org/drawingml/2006/main">
                <a:graphicData uri="http://schemas.microsoft.com/office/word/2010/wordprocessingShape">
                  <wps:wsp>
                    <wps:cNvSpPr/>
                    <wps:spPr>
                      <a:xfrm>
                        <a:off x="0" y="0"/>
                        <a:ext cx="1320032" cy="252844"/>
                      </a:xfrm>
                      <a:prstGeom prst="roundRect">
                        <a:avLst>
                          <a:gd name="adj" fmla="val 5000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1B6F5" id="Rounded Rectangle 4" o:spid="_x0000_s1026" style="position:absolute;margin-left:384pt;margin-top:12.7pt;width:103.9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" fillcolor="#363791 [3204]" stroked="f" strokeweight="1pt">
              <v:stroke joinstyle="miter"/>
              <v:textbox inset="5mm,2mm,5mm,2mm"/>
            </v:roundrect>
          </w:pict>
        </mc:Fallback>
      </mc:AlternateContent>
    </w:r>
  </w:p>
  <w:sdt>
    <w:sdtPr>
      <w:rPr>
        <w:rStyle w:val="PageNumber"/>
      </w:rPr>
      <w:id w:val="376362420"/>
      <w:docPartObj>
        <w:docPartGallery w:val="Page Numbers (Bottom of Page)"/>
        <w:docPartUnique/>
      </w:docPartObj>
    </w:sdtPr>
    <w:sdtContent>
      <w:p w14:paraId="705EA124" w14:textId="77777777" w:rsidR="0015524F" w:rsidRDefault="0015524F" w:rsidP="0015524F">
        <w:pPr>
          <w:pStyle w:val="Footer"/>
          <w:framePr w:w="421" w:wrap="none" w:vAnchor="text" w:hAnchor="page" w:x="10989" w:y="82"/>
          <w:ind w:left="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958C907" w14:textId="77777777" w:rsidR="0015524F" w:rsidRDefault="0015524F" w:rsidP="0015524F">
    <w:pPr>
      <w:pStyle w:val="Footer"/>
    </w:pPr>
    <w:r>
      <w:rPr>
        <w:noProof/>
      </w:rPr>
      <w:drawing>
        <wp:anchor distT="0" distB="0" distL="114300" distR="114300" simplePos="0" relativeHeight="251658246" behindDoc="0" locked="0" layoutInCell="1" allowOverlap="1" wp14:anchorId="0C240654" wp14:editId="5D138A6C">
          <wp:simplePos x="0" y="0"/>
          <wp:positionH relativeFrom="column">
            <wp:posOffset>4991735</wp:posOffset>
          </wp:positionH>
          <wp:positionV relativeFrom="paragraph">
            <wp:posOffset>10347</wp:posOffset>
          </wp:positionV>
          <wp:extent cx="1072349" cy="243964"/>
          <wp:effectExtent l="0" t="0" r="0" b="0"/>
          <wp:wrapNone/>
          <wp:docPr id="1061309924" name="Graphic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208" name="Graphic 6">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072349" cy="243964"/>
                  </a:xfrm>
                  <a:prstGeom prst="rect">
                    <a:avLst/>
                  </a:prstGeom>
                </pic:spPr>
              </pic:pic>
            </a:graphicData>
          </a:graphic>
          <wp14:sizeRelH relativeFrom="margin">
            <wp14:pctWidth>0</wp14:pctWidth>
          </wp14:sizeRelH>
          <wp14:sizeRelV relativeFrom="margin">
            <wp14:pctHeight>0</wp14:pctHeight>
          </wp14:sizeRelV>
        </wp:anchor>
      </w:drawing>
    </w:r>
    <w:r w:rsidRPr="00750E70">
      <w:t>© 20</w:t>
    </w:r>
    <w:r>
      <w:t>25</w:t>
    </w:r>
    <w:r w:rsidRPr="00750E70">
      <w:t xml:space="preserve"> Education Services Australia Ltd, unless otherwise indicated. This material may </w:t>
    </w:r>
    <w:r>
      <w:br/>
    </w:r>
    <w:r w:rsidRPr="00750E70">
      <w:t>be used, reproduced, published and modified for non-commercial educational purposes.</w:t>
    </w:r>
    <w:r w:rsidRPr="00750E70">
      <w:rPr>
        <w:rFonts w:cs="Arial"/>
      </w:rPr>
      <w:t xml:space="preserve">  </w:t>
    </w:r>
  </w:p>
  <w:p w14:paraId="51F19C14" w14:textId="77777777" w:rsidR="00E155E2" w:rsidRPr="0015524F" w:rsidRDefault="00E155E2" w:rsidP="0015524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7879" w14:textId="77777777" w:rsidR="0000138E" w:rsidRDefault="0000138E" w:rsidP="00C54091">
      <w:pPr>
        <w:spacing w:before="0" w:after="0" w:line="240" w:lineRule="auto"/>
      </w:pPr>
      <w:r>
        <w:separator/>
      </w:r>
    </w:p>
  </w:footnote>
  <w:footnote w:type="continuationSeparator" w:id="0">
    <w:p w14:paraId="2FD674DB" w14:textId="77777777" w:rsidR="0000138E" w:rsidRDefault="0000138E" w:rsidP="00C540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8D83" w14:textId="557AA24D" w:rsidR="00E155E2" w:rsidRDefault="00A52D56">
    <w:pPr>
      <w:pStyle w:val="Header"/>
    </w:pPr>
    <w:r>
      <w:rPr>
        <w:noProof/>
      </w:rPr>
      <w:drawing>
        <wp:anchor distT="0" distB="0" distL="114300" distR="114300" simplePos="0" relativeHeight="251658247" behindDoc="1" locked="0" layoutInCell="1" allowOverlap="1" wp14:anchorId="5CB13AD0" wp14:editId="53E3A9DF">
          <wp:simplePos x="0" y="0"/>
          <wp:positionH relativeFrom="column">
            <wp:posOffset>5219700</wp:posOffset>
          </wp:positionH>
          <wp:positionV relativeFrom="paragraph">
            <wp:posOffset>-48260</wp:posOffset>
          </wp:positionV>
          <wp:extent cx="1065600" cy="522000"/>
          <wp:effectExtent l="0" t="0" r="1270" b="0"/>
          <wp:wrapNone/>
          <wp:docPr id="85707128" name="Picture 3"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7128" name="Picture 3" descr="A blue sign with whit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5600" cy="52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FA71" w14:textId="77777777" w:rsidR="0015524F" w:rsidRDefault="0015524F" w:rsidP="0015524F">
    <w:pPr>
      <w:pStyle w:val="Header"/>
    </w:pPr>
    <w:r>
      <w:rPr>
        <w:noProof/>
      </w:rPr>
      <mc:AlternateContent>
        <mc:Choice Requires="wpg">
          <w:drawing>
            <wp:anchor distT="0" distB="0" distL="114300" distR="114300" simplePos="0" relativeHeight="251658244" behindDoc="0" locked="0" layoutInCell="1" allowOverlap="1" wp14:anchorId="2768B8DD" wp14:editId="7788BAD7">
              <wp:simplePos x="0" y="0"/>
              <wp:positionH relativeFrom="column">
                <wp:posOffset>3662045</wp:posOffset>
              </wp:positionH>
              <wp:positionV relativeFrom="paragraph">
                <wp:posOffset>-34925</wp:posOffset>
              </wp:positionV>
              <wp:extent cx="2592715" cy="523240"/>
              <wp:effectExtent l="0" t="0" r="0" b="0"/>
              <wp:wrapNone/>
              <wp:docPr id="1939581666" name="Group 5"/>
              <wp:cNvGraphicFramePr/>
              <a:graphic xmlns:a="http://schemas.openxmlformats.org/drawingml/2006/main">
                <a:graphicData uri="http://schemas.microsoft.com/office/word/2010/wordprocessingGroup">
                  <wpg:wgp>
                    <wpg:cNvGrpSpPr/>
                    <wpg:grpSpPr>
                      <a:xfrm>
                        <a:off x="0" y="0"/>
                        <a:ext cx="2592715" cy="523240"/>
                        <a:chOff x="0" y="0"/>
                        <a:chExt cx="2592715" cy="523240"/>
                      </a:xfrm>
                    </wpg:grpSpPr>
                    <pic:pic xmlns:pic="http://schemas.openxmlformats.org/drawingml/2006/picture">
                      <pic:nvPicPr>
                        <pic:cNvPr id="123382895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4433"/>
                          <a:ext cx="1358265" cy="441325"/>
                        </a:xfrm>
                        <a:prstGeom prst="rect">
                          <a:avLst/>
                        </a:prstGeom>
                      </pic:spPr>
                    </pic:pic>
                    <pic:pic xmlns:pic="http://schemas.openxmlformats.org/drawingml/2006/picture">
                      <pic:nvPicPr>
                        <pic:cNvPr id="173855863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26550" y="0"/>
                          <a:ext cx="1066165" cy="523240"/>
                        </a:xfrm>
                        <a:prstGeom prst="rect">
                          <a:avLst/>
                        </a:prstGeom>
                      </pic:spPr>
                    </pic:pic>
                  </wpg:wgp>
                </a:graphicData>
              </a:graphic>
            </wp:anchor>
          </w:drawing>
        </mc:Choice>
        <mc:Fallback>
          <w:pict>
            <v:group w14:anchorId="5BC03165" id="Group 5" o:spid="_x0000_s1026" style="position:absolute;margin-left:288.35pt;margin-top:-2.75pt;width:204.15pt;height:41.2pt;z-index:251668480" coordsize="25927,5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44;width:13582;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">
                <v:imagedata r:id="rId3" o:title=""/>
              </v:shape>
              <v:shape id="Picture 3" o:spid="_x0000_s1028" type="#_x0000_t75" style="position:absolute;left:15265;width:10662;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">
                <v:imagedata r:id="rId4" o:title=""/>
              </v:shape>
            </v:group>
          </w:pict>
        </mc:Fallback>
      </mc:AlternateContent>
    </w:r>
    <w:r w:rsidRPr="003C0C33">
      <w:rPr>
        <w:noProof/>
      </w:rPr>
      <w:drawing>
        <wp:anchor distT="0" distB="0" distL="114300" distR="114300" simplePos="0" relativeHeight="251658243" behindDoc="0" locked="0" layoutInCell="1" allowOverlap="1" wp14:anchorId="5374D206" wp14:editId="43AA1D33">
          <wp:simplePos x="0" y="0"/>
          <wp:positionH relativeFrom="column">
            <wp:posOffset>-406400</wp:posOffset>
          </wp:positionH>
          <wp:positionV relativeFrom="paragraph">
            <wp:posOffset>-300990</wp:posOffset>
          </wp:positionV>
          <wp:extent cx="483853" cy="728962"/>
          <wp:effectExtent l="0" t="0" r="0" b="0"/>
          <wp:wrapNone/>
          <wp:docPr id="554434815" name="Picture 55443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8242" behindDoc="1" locked="0" layoutInCell="1" allowOverlap="1" wp14:anchorId="702F1261" wp14:editId="58E0FFCF">
              <wp:simplePos x="0" y="0"/>
              <wp:positionH relativeFrom="column">
                <wp:posOffset>-788670</wp:posOffset>
              </wp:positionH>
              <wp:positionV relativeFrom="paragraph">
                <wp:posOffset>-96520</wp:posOffset>
              </wp:positionV>
              <wp:extent cx="7380605" cy="633505"/>
              <wp:effectExtent l="0" t="0" r="0" b="1905"/>
              <wp:wrapNone/>
              <wp:docPr id="2015198293" name="Round Single Corner Rectangle 9"/>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324DE" w14:textId="77777777" w:rsidR="0015524F" w:rsidRPr="00710A1F" w:rsidRDefault="0015524F" w:rsidP="0015524F">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F1261" id="Round Single Corner Rectangle 9" o:spid="_x0000_s1026" style="position:absolute;margin-left:-62.1pt;margin-top:-7.6pt;width:581.15pt;height:49.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435324DE" w14:textId="77777777" w:rsidR="0015524F" w:rsidRPr="00710A1F" w:rsidRDefault="0015524F" w:rsidP="0015524F">
                    <w:pPr>
                      <w:pStyle w:val="FeatureBody"/>
                      <w:rPr>
                        <w:lang w:val="en-AU"/>
                      </w:rPr>
                    </w:pPr>
                  </w:p>
                </w:txbxContent>
              </v:textbox>
            </v:shape>
          </w:pict>
        </mc:Fallback>
      </mc:AlternateContent>
    </w:r>
  </w:p>
  <w:p w14:paraId="076A2DD2" w14:textId="77777777" w:rsidR="00E155E2" w:rsidRDefault="00E15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F4454D"/>
    <w:multiLevelType w:val="hybridMultilevel"/>
    <w:tmpl w:val="7EA02AE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C972DD5"/>
    <w:multiLevelType w:val="hybridMultilevel"/>
    <w:tmpl w:val="828EDEF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EC664D"/>
    <w:multiLevelType w:val="multilevel"/>
    <w:tmpl w:val="0409001F"/>
    <w:numStyleLink w:val="111111"/>
  </w:abstractNum>
  <w:abstractNum w:abstractNumId="15"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3E86F1A"/>
    <w:multiLevelType w:val="multilevel"/>
    <w:tmpl w:val="1F045D02"/>
    <w:numStyleLink w:val="NumberedHeadings"/>
  </w:abstractNum>
  <w:abstractNum w:abstractNumId="19"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1" w15:restartNumberingAfterBreak="0">
    <w:nsid w:val="2E6C1891"/>
    <w:multiLevelType w:val="hybridMultilevel"/>
    <w:tmpl w:val="6F929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4"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0"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6492D"/>
    <w:multiLevelType w:val="hybridMultilevel"/>
    <w:tmpl w:val="3064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3A317B"/>
    <w:multiLevelType w:val="hybridMultilevel"/>
    <w:tmpl w:val="FE661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7" w15:restartNumberingAfterBreak="0">
    <w:nsid w:val="68DB7234"/>
    <w:multiLevelType w:val="multilevel"/>
    <w:tmpl w:val="0409001F"/>
    <w:numStyleLink w:val="111111"/>
  </w:abstractNum>
  <w:abstractNum w:abstractNumId="38"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40511A"/>
    <w:multiLevelType w:val="hybridMultilevel"/>
    <w:tmpl w:val="6BDA10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4188708">
    <w:abstractNumId w:val="8"/>
  </w:num>
  <w:num w:numId="2" w16cid:durableId="113987543">
    <w:abstractNumId w:val="13"/>
  </w:num>
  <w:num w:numId="3" w16cid:durableId="293756758">
    <w:abstractNumId w:val="21"/>
  </w:num>
  <w:num w:numId="4" w16cid:durableId="424230474">
    <w:abstractNumId w:val="34"/>
  </w:num>
  <w:num w:numId="5" w16cid:durableId="2022469798">
    <w:abstractNumId w:val="35"/>
  </w:num>
  <w:num w:numId="6" w16cid:durableId="1187214718">
    <w:abstractNumId w:val="32"/>
  </w:num>
  <w:num w:numId="7" w16cid:durableId="734352889">
    <w:abstractNumId w:val="20"/>
  </w:num>
  <w:num w:numId="8" w16cid:durableId="1488592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7183251">
    <w:abstractNumId w:val="12"/>
  </w:num>
  <w:num w:numId="10" w16cid:durableId="1344668125">
    <w:abstractNumId w:val="18"/>
  </w:num>
  <w:num w:numId="11" w16cid:durableId="736050507">
    <w:abstractNumId w:val="33"/>
  </w:num>
  <w:num w:numId="12" w16cid:durableId="1148130007">
    <w:abstractNumId w:val="16"/>
  </w:num>
  <w:num w:numId="13" w16cid:durableId="187717188">
    <w:abstractNumId w:val="27"/>
  </w:num>
  <w:num w:numId="14" w16cid:durableId="1200969234">
    <w:abstractNumId w:val="30"/>
  </w:num>
  <w:num w:numId="15" w16cid:durableId="1471092595">
    <w:abstractNumId w:val="39"/>
  </w:num>
  <w:num w:numId="16" w16cid:durableId="822507606">
    <w:abstractNumId w:val="26"/>
  </w:num>
  <w:num w:numId="17" w16cid:durableId="90786409">
    <w:abstractNumId w:val="9"/>
  </w:num>
  <w:num w:numId="18" w16cid:durableId="1888757318">
    <w:abstractNumId w:val="38"/>
  </w:num>
  <w:num w:numId="19" w16cid:durableId="1747413772">
    <w:abstractNumId w:val="44"/>
  </w:num>
  <w:num w:numId="20" w16cid:durableId="1742753363">
    <w:abstractNumId w:val="29"/>
  </w:num>
  <w:num w:numId="21" w16cid:durableId="146436585">
    <w:abstractNumId w:val="17"/>
  </w:num>
  <w:num w:numId="22" w16cid:durableId="561405193">
    <w:abstractNumId w:val="28"/>
  </w:num>
  <w:num w:numId="23" w16cid:durableId="4719051">
    <w:abstractNumId w:val="31"/>
  </w:num>
  <w:num w:numId="24" w16cid:durableId="687020966">
    <w:abstractNumId w:val="36"/>
  </w:num>
  <w:num w:numId="25" w16cid:durableId="292948247">
    <w:abstractNumId w:val="23"/>
  </w:num>
  <w:num w:numId="26" w16cid:durableId="2068449745">
    <w:abstractNumId w:val="15"/>
  </w:num>
  <w:num w:numId="27" w16cid:durableId="1724713756">
    <w:abstractNumId w:val="40"/>
  </w:num>
  <w:num w:numId="28" w16cid:durableId="1909000753">
    <w:abstractNumId w:val="10"/>
  </w:num>
  <w:num w:numId="29" w16cid:durableId="1683390242">
    <w:abstractNumId w:val="11"/>
  </w:num>
  <w:num w:numId="30" w16cid:durableId="1962878067">
    <w:abstractNumId w:val="19"/>
  </w:num>
  <w:num w:numId="31" w16cid:durableId="1296061917">
    <w:abstractNumId w:val="6"/>
  </w:num>
  <w:num w:numId="32" w16cid:durableId="1839078657">
    <w:abstractNumId w:val="7"/>
  </w:num>
  <w:num w:numId="33" w16cid:durableId="1487164532">
    <w:abstractNumId w:val="37"/>
  </w:num>
  <w:num w:numId="34" w16cid:durableId="1197737483">
    <w:abstractNumId w:val="41"/>
  </w:num>
  <w:num w:numId="35" w16cid:durableId="1519924114">
    <w:abstractNumId w:val="14"/>
  </w:num>
  <w:num w:numId="36" w16cid:durableId="1350259174">
    <w:abstractNumId w:val="0"/>
  </w:num>
  <w:num w:numId="37" w16cid:durableId="388576467">
    <w:abstractNumId w:val="1"/>
  </w:num>
  <w:num w:numId="38" w16cid:durableId="2104494837">
    <w:abstractNumId w:val="2"/>
  </w:num>
  <w:num w:numId="39" w16cid:durableId="1319264208">
    <w:abstractNumId w:val="3"/>
  </w:num>
  <w:num w:numId="40" w16cid:durableId="501893434">
    <w:abstractNumId w:val="4"/>
  </w:num>
  <w:num w:numId="41" w16cid:durableId="1078941190">
    <w:abstractNumId w:val="5"/>
  </w:num>
  <w:num w:numId="42" w16cid:durableId="86049019">
    <w:abstractNumId w:val="42"/>
  </w:num>
  <w:num w:numId="43" w16cid:durableId="85462847">
    <w:abstractNumId w:val="24"/>
  </w:num>
  <w:num w:numId="44" w16cid:durableId="2027126709">
    <w:abstractNumId w:val="22"/>
  </w:num>
  <w:num w:numId="45" w16cid:durableId="963343563">
    <w:abstractNumId w:val="45"/>
  </w:num>
  <w:num w:numId="46" w16cid:durableId="666792085">
    <w:abstractNumId w:val="25"/>
  </w:num>
  <w:num w:numId="47" w16cid:durableId="14549761">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D6"/>
    <w:rsid w:val="0000138E"/>
    <w:rsid w:val="00002CE6"/>
    <w:rsid w:val="0000656F"/>
    <w:rsid w:val="000260A9"/>
    <w:rsid w:val="000333EE"/>
    <w:rsid w:val="0003402F"/>
    <w:rsid w:val="00047E07"/>
    <w:rsid w:val="0005380C"/>
    <w:rsid w:val="0006117A"/>
    <w:rsid w:val="00062E24"/>
    <w:rsid w:val="00072378"/>
    <w:rsid w:val="00075E70"/>
    <w:rsid w:val="00083629"/>
    <w:rsid w:val="0009565B"/>
    <w:rsid w:val="000A2746"/>
    <w:rsid w:val="000B352F"/>
    <w:rsid w:val="000B6C15"/>
    <w:rsid w:val="000C6BF1"/>
    <w:rsid w:val="000E03C0"/>
    <w:rsid w:val="000E22DB"/>
    <w:rsid w:val="000E7EF8"/>
    <w:rsid w:val="000F277A"/>
    <w:rsid w:val="000F7E00"/>
    <w:rsid w:val="00102699"/>
    <w:rsid w:val="0010515F"/>
    <w:rsid w:val="001064A4"/>
    <w:rsid w:val="00125069"/>
    <w:rsid w:val="00136B5C"/>
    <w:rsid w:val="0013743D"/>
    <w:rsid w:val="0015524F"/>
    <w:rsid w:val="00166F33"/>
    <w:rsid w:val="00173CBF"/>
    <w:rsid w:val="0018160B"/>
    <w:rsid w:val="00182444"/>
    <w:rsid w:val="001852C1"/>
    <w:rsid w:val="001A1913"/>
    <w:rsid w:val="001A37C9"/>
    <w:rsid w:val="001A5E4C"/>
    <w:rsid w:val="001C3820"/>
    <w:rsid w:val="001D2FEB"/>
    <w:rsid w:val="001E6AE6"/>
    <w:rsid w:val="00211BE1"/>
    <w:rsid w:val="00217C4C"/>
    <w:rsid w:val="002320C9"/>
    <w:rsid w:val="00236DAB"/>
    <w:rsid w:val="00243BD9"/>
    <w:rsid w:val="002558A5"/>
    <w:rsid w:val="002827F1"/>
    <w:rsid w:val="00286470"/>
    <w:rsid w:val="002A2F09"/>
    <w:rsid w:val="002A6C80"/>
    <w:rsid w:val="002B5899"/>
    <w:rsid w:val="002B756A"/>
    <w:rsid w:val="002B7A0F"/>
    <w:rsid w:val="002E6FAA"/>
    <w:rsid w:val="00310C83"/>
    <w:rsid w:val="00313159"/>
    <w:rsid w:val="00320A15"/>
    <w:rsid w:val="00320F07"/>
    <w:rsid w:val="003254BE"/>
    <w:rsid w:val="00331EE8"/>
    <w:rsid w:val="00335776"/>
    <w:rsid w:val="003413FD"/>
    <w:rsid w:val="003455B5"/>
    <w:rsid w:val="00365286"/>
    <w:rsid w:val="003733FB"/>
    <w:rsid w:val="00381C2B"/>
    <w:rsid w:val="003837DF"/>
    <w:rsid w:val="003B6448"/>
    <w:rsid w:val="003D544D"/>
    <w:rsid w:val="003E186C"/>
    <w:rsid w:val="003E30E5"/>
    <w:rsid w:val="003E6D29"/>
    <w:rsid w:val="003E74A2"/>
    <w:rsid w:val="003E75A9"/>
    <w:rsid w:val="004063F7"/>
    <w:rsid w:val="004068F2"/>
    <w:rsid w:val="00412A47"/>
    <w:rsid w:val="004444A4"/>
    <w:rsid w:val="00452155"/>
    <w:rsid w:val="004619C4"/>
    <w:rsid w:val="004A20DE"/>
    <w:rsid w:val="004A38DD"/>
    <w:rsid w:val="004A5613"/>
    <w:rsid w:val="004A6A92"/>
    <w:rsid w:val="004D065A"/>
    <w:rsid w:val="004D48C9"/>
    <w:rsid w:val="004E54C5"/>
    <w:rsid w:val="004F6637"/>
    <w:rsid w:val="0052617C"/>
    <w:rsid w:val="00550FD7"/>
    <w:rsid w:val="00552373"/>
    <w:rsid w:val="00556626"/>
    <w:rsid w:val="00557AED"/>
    <w:rsid w:val="00560400"/>
    <w:rsid w:val="00562C61"/>
    <w:rsid w:val="00564DCB"/>
    <w:rsid w:val="00567832"/>
    <w:rsid w:val="00591495"/>
    <w:rsid w:val="005915BB"/>
    <w:rsid w:val="005B0986"/>
    <w:rsid w:val="005B59F4"/>
    <w:rsid w:val="005C31C7"/>
    <w:rsid w:val="005D143F"/>
    <w:rsid w:val="006063F7"/>
    <w:rsid w:val="00606CCD"/>
    <w:rsid w:val="0062166F"/>
    <w:rsid w:val="0063175E"/>
    <w:rsid w:val="00632817"/>
    <w:rsid w:val="00635EF9"/>
    <w:rsid w:val="00643F23"/>
    <w:rsid w:val="00651EC9"/>
    <w:rsid w:val="006660AE"/>
    <w:rsid w:val="006732CC"/>
    <w:rsid w:val="0068276A"/>
    <w:rsid w:val="0068471B"/>
    <w:rsid w:val="00694034"/>
    <w:rsid w:val="00694C9F"/>
    <w:rsid w:val="006966DA"/>
    <w:rsid w:val="006A2A4F"/>
    <w:rsid w:val="006A535E"/>
    <w:rsid w:val="006B3847"/>
    <w:rsid w:val="006C5552"/>
    <w:rsid w:val="006D1C96"/>
    <w:rsid w:val="006D25D6"/>
    <w:rsid w:val="006E08D6"/>
    <w:rsid w:val="0070093D"/>
    <w:rsid w:val="0072225C"/>
    <w:rsid w:val="00722FB0"/>
    <w:rsid w:val="0072327A"/>
    <w:rsid w:val="007264BA"/>
    <w:rsid w:val="007269D3"/>
    <w:rsid w:val="00730FBC"/>
    <w:rsid w:val="00734179"/>
    <w:rsid w:val="0075085D"/>
    <w:rsid w:val="00754FE7"/>
    <w:rsid w:val="0076051E"/>
    <w:rsid w:val="00767475"/>
    <w:rsid w:val="007755DA"/>
    <w:rsid w:val="007767AC"/>
    <w:rsid w:val="00776D8F"/>
    <w:rsid w:val="00782CA8"/>
    <w:rsid w:val="00783C10"/>
    <w:rsid w:val="00791236"/>
    <w:rsid w:val="007940A1"/>
    <w:rsid w:val="007B08CA"/>
    <w:rsid w:val="007C0A71"/>
    <w:rsid w:val="007C1807"/>
    <w:rsid w:val="007C4F74"/>
    <w:rsid w:val="007D2346"/>
    <w:rsid w:val="007D532C"/>
    <w:rsid w:val="007F01E9"/>
    <w:rsid w:val="007F3B27"/>
    <w:rsid w:val="007F6CEF"/>
    <w:rsid w:val="008026BB"/>
    <w:rsid w:val="00815046"/>
    <w:rsid w:val="00836DE9"/>
    <w:rsid w:val="00847023"/>
    <w:rsid w:val="008637A4"/>
    <w:rsid w:val="00882DE7"/>
    <w:rsid w:val="00884393"/>
    <w:rsid w:val="00884C70"/>
    <w:rsid w:val="00892B00"/>
    <w:rsid w:val="00893311"/>
    <w:rsid w:val="008B49D3"/>
    <w:rsid w:val="008C5F2C"/>
    <w:rsid w:val="008D4318"/>
    <w:rsid w:val="00901BEE"/>
    <w:rsid w:val="00911A08"/>
    <w:rsid w:val="00913B6A"/>
    <w:rsid w:val="00916C2E"/>
    <w:rsid w:val="009362D3"/>
    <w:rsid w:val="00936304"/>
    <w:rsid w:val="009430A7"/>
    <w:rsid w:val="00965415"/>
    <w:rsid w:val="009676A9"/>
    <w:rsid w:val="009678B8"/>
    <w:rsid w:val="0097438A"/>
    <w:rsid w:val="00976530"/>
    <w:rsid w:val="009853E5"/>
    <w:rsid w:val="0098679B"/>
    <w:rsid w:val="009953DC"/>
    <w:rsid w:val="00997D99"/>
    <w:rsid w:val="009B27D0"/>
    <w:rsid w:val="009B668D"/>
    <w:rsid w:val="009D29E0"/>
    <w:rsid w:val="009E7DAC"/>
    <w:rsid w:val="00A20CD3"/>
    <w:rsid w:val="00A219A3"/>
    <w:rsid w:val="00A22CD6"/>
    <w:rsid w:val="00A23400"/>
    <w:rsid w:val="00A26038"/>
    <w:rsid w:val="00A267A1"/>
    <w:rsid w:val="00A3709B"/>
    <w:rsid w:val="00A37EAC"/>
    <w:rsid w:val="00A52D56"/>
    <w:rsid w:val="00AA4EC3"/>
    <w:rsid w:val="00AA72CD"/>
    <w:rsid w:val="00AC6327"/>
    <w:rsid w:val="00AE2FC3"/>
    <w:rsid w:val="00AF42F9"/>
    <w:rsid w:val="00B07DAB"/>
    <w:rsid w:val="00B426F4"/>
    <w:rsid w:val="00B467F8"/>
    <w:rsid w:val="00B550DE"/>
    <w:rsid w:val="00B60493"/>
    <w:rsid w:val="00B6791A"/>
    <w:rsid w:val="00B83EB2"/>
    <w:rsid w:val="00B85E9E"/>
    <w:rsid w:val="00BA478A"/>
    <w:rsid w:val="00BB5AD7"/>
    <w:rsid w:val="00BE3822"/>
    <w:rsid w:val="00BE597B"/>
    <w:rsid w:val="00BF2C27"/>
    <w:rsid w:val="00C12CFA"/>
    <w:rsid w:val="00C22FCA"/>
    <w:rsid w:val="00C33E2C"/>
    <w:rsid w:val="00C458E0"/>
    <w:rsid w:val="00C54091"/>
    <w:rsid w:val="00C5724E"/>
    <w:rsid w:val="00C60ECC"/>
    <w:rsid w:val="00C94853"/>
    <w:rsid w:val="00C974C8"/>
    <w:rsid w:val="00CA1024"/>
    <w:rsid w:val="00CC1157"/>
    <w:rsid w:val="00CD64B6"/>
    <w:rsid w:val="00CD7C11"/>
    <w:rsid w:val="00CE5C15"/>
    <w:rsid w:val="00CE75E8"/>
    <w:rsid w:val="00CF2B3C"/>
    <w:rsid w:val="00D03DB5"/>
    <w:rsid w:val="00D11D66"/>
    <w:rsid w:val="00D1218F"/>
    <w:rsid w:val="00D22949"/>
    <w:rsid w:val="00D31AC1"/>
    <w:rsid w:val="00D35713"/>
    <w:rsid w:val="00D5290D"/>
    <w:rsid w:val="00D53821"/>
    <w:rsid w:val="00D700F4"/>
    <w:rsid w:val="00D707B9"/>
    <w:rsid w:val="00D73CC5"/>
    <w:rsid w:val="00D8135C"/>
    <w:rsid w:val="00D86F91"/>
    <w:rsid w:val="00DB1746"/>
    <w:rsid w:val="00DC6FE4"/>
    <w:rsid w:val="00DE536F"/>
    <w:rsid w:val="00DF106C"/>
    <w:rsid w:val="00DF395C"/>
    <w:rsid w:val="00E045B8"/>
    <w:rsid w:val="00E06FCC"/>
    <w:rsid w:val="00E155E2"/>
    <w:rsid w:val="00E23454"/>
    <w:rsid w:val="00E242FA"/>
    <w:rsid w:val="00E50376"/>
    <w:rsid w:val="00E66A2A"/>
    <w:rsid w:val="00E73EDB"/>
    <w:rsid w:val="00E920C9"/>
    <w:rsid w:val="00EA25EA"/>
    <w:rsid w:val="00EE6E72"/>
    <w:rsid w:val="00EF218D"/>
    <w:rsid w:val="00EF4843"/>
    <w:rsid w:val="00EF78A4"/>
    <w:rsid w:val="00F003CD"/>
    <w:rsid w:val="00F026A1"/>
    <w:rsid w:val="00F06F18"/>
    <w:rsid w:val="00F07412"/>
    <w:rsid w:val="00F176D7"/>
    <w:rsid w:val="00F26E09"/>
    <w:rsid w:val="00F40053"/>
    <w:rsid w:val="00F44DE2"/>
    <w:rsid w:val="00F5741D"/>
    <w:rsid w:val="00F576B8"/>
    <w:rsid w:val="00F700C6"/>
    <w:rsid w:val="00F91871"/>
    <w:rsid w:val="00F93B0F"/>
    <w:rsid w:val="00F97074"/>
    <w:rsid w:val="00F97163"/>
    <w:rsid w:val="00FA0D43"/>
    <w:rsid w:val="00FA6490"/>
    <w:rsid w:val="00FB2760"/>
    <w:rsid w:val="00FB2FC8"/>
    <w:rsid w:val="00FD3F60"/>
    <w:rsid w:val="00FD41AE"/>
    <w:rsid w:val="00FD4AFD"/>
    <w:rsid w:val="00FD5221"/>
    <w:rsid w:val="00FD5F95"/>
    <w:rsid w:val="00FE5333"/>
    <w:rsid w:val="00FF15EE"/>
    <w:rsid w:val="00FF4C38"/>
    <w:rsid w:val="34CE3B6F"/>
    <w:rsid w:val="67A7AF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27604"/>
  <w15:chartTrackingRefBased/>
  <w15:docId w15:val="{F157307C-6E07-4B2E-A0F4-4F05F6A8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8D"/>
    <w:pPr>
      <w:spacing w:before="120" w:after="120" w:line="288" w:lineRule="auto"/>
    </w:pPr>
    <w:rPr>
      <w:rFonts w:ascii="Helvetica" w:eastAsiaTheme="minorEastAsia" w:hAnsi="Helvetica"/>
      <w:color w:val="37424A"/>
      <w:kern w:val="0"/>
      <w:sz w:val="20"/>
      <w:szCs w:val="20"/>
      <w:lang w:val="en-US" w:eastAsia="zh-CN"/>
      <w14:ligatures w14:val="none"/>
    </w:rPr>
  </w:style>
  <w:style w:type="paragraph" w:styleId="Heading1">
    <w:name w:val="heading 1"/>
    <w:basedOn w:val="Normal"/>
    <w:next w:val="Normal"/>
    <w:link w:val="Heading1Char"/>
    <w:uiPriority w:val="9"/>
    <w:qFormat/>
    <w:rsid w:val="009B668D"/>
    <w:pPr>
      <w:keepNext/>
      <w:keepLines/>
      <w:numPr>
        <w:numId w:val="10"/>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9B668D"/>
    <w:pPr>
      <w:keepNext/>
      <w:keepLines/>
      <w:numPr>
        <w:ilvl w:val="1"/>
        <w:numId w:val="10"/>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9B668D"/>
    <w:pPr>
      <w:keepNext/>
      <w:keepLines/>
      <w:numPr>
        <w:ilvl w:val="2"/>
        <w:numId w:val="10"/>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9B668D"/>
    <w:pPr>
      <w:keepNext/>
      <w:keepLines/>
      <w:numPr>
        <w:ilvl w:val="3"/>
        <w:numId w:val="10"/>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9B668D"/>
    <w:pPr>
      <w:keepNext/>
      <w:keepLines/>
      <w:numPr>
        <w:ilvl w:val="4"/>
        <w:numId w:val="10"/>
      </w:numPr>
      <w:spacing w:after="0"/>
      <w:outlineLvl w:val="4"/>
    </w:pPr>
    <w:rPr>
      <w:rFonts w:asciiTheme="majorHAnsi" w:eastAsiaTheme="majorEastAsia" w:hAnsiTheme="majorHAnsi" w:cstheme="majorBidi"/>
      <w:b/>
      <w:color w:val="6B72AE" w:themeColor="background2"/>
    </w:rPr>
  </w:style>
  <w:style w:type="paragraph" w:styleId="Heading6">
    <w:name w:val="heading 6"/>
    <w:basedOn w:val="Normal"/>
    <w:next w:val="Normal"/>
    <w:link w:val="Heading6Char"/>
    <w:uiPriority w:val="9"/>
    <w:unhideWhenUsed/>
    <w:rsid w:val="009B668D"/>
    <w:pPr>
      <w:keepNext/>
      <w:keepLines/>
      <w:numPr>
        <w:ilvl w:val="5"/>
        <w:numId w:val="10"/>
      </w:numPr>
      <w:spacing w:after="0"/>
      <w:outlineLvl w:val="5"/>
    </w:pPr>
    <w:rPr>
      <w:rFonts w:asciiTheme="majorHAnsi" w:eastAsiaTheme="majorEastAsia" w:hAnsiTheme="majorHAnsi" w:cstheme="majorBidi"/>
      <w:color w:val="6B72AE" w:themeColor="background2"/>
      <w:u w:val="single"/>
    </w:rPr>
  </w:style>
  <w:style w:type="paragraph" w:styleId="Heading7">
    <w:name w:val="heading 7"/>
    <w:basedOn w:val="Normal"/>
    <w:next w:val="Normal"/>
    <w:link w:val="Heading7Char"/>
    <w:uiPriority w:val="9"/>
    <w:unhideWhenUsed/>
    <w:rsid w:val="009B668D"/>
    <w:pPr>
      <w:keepNext/>
      <w:keepLines/>
      <w:numPr>
        <w:ilvl w:val="6"/>
        <w:numId w:val="10"/>
      </w:numPr>
      <w:spacing w:after="0"/>
      <w:outlineLvl w:val="6"/>
    </w:pPr>
    <w:rPr>
      <w:rFonts w:asciiTheme="majorHAnsi" w:eastAsiaTheme="majorEastAsia" w:hAnsiTheme="majorHAnsi" w:cstheme="majorBidi"/>
      <w:color w:val="6B72AE" w:themeColor="background2"/>
    </w:rPr>
  </w:style>
  <w:style w:type="paragraph" w:styleId="Heading8">
    <w:name w:val="heading 8"/>
    <w:basedOn w:val="Normal"/>
    <w:next w:val="Normal"/>
    <w:link w:val="Heading8Char"/>
    <w:uiPriority w:val="9"/>
    <w:unhideWhenUsed/>
    <w:rsid w:val="009B668D"/>
    <w:pPr>
      <w:keepNext/>
      <w:keepLines/>
      <w:numPr>
        <w:ilvl w:val="7"/>
        <w:numId w:val="10"/>
      </w:numPr>
      <w:spacing w:after="0"/>
      <w:outlineLvl w:val="7"/>
    </w:pPr>
    <w:rPr>
      <w:rFonts w:asciiTheme="majorHAnsi" w:eastAsiaTheme="majorEastAsia" w:hAnsiTheme="majorHAnsi" w:cstheme="majorBidi"/>
      <w:i/>
      <w:iCs/>
      <w:color w:val="6B72AE" w:themeColor="background2"/>
    </w:rPr>
  </w:style>
  <w:style w:type="paragraph" w:styleId="Heading9">
    <w:name w:val="heading 9"/>
    <w:basedOn w:val="Normal"/>
    <w:next w:val="Normal"/>
    <w:link w:val="Heading9Char"/>
    <w:uiPriority w:val="9"/>
    <w:unhideWhenUsed/>
    <w:rsid w:val="009B668D"/>
    <w:pPr>
      <w:keepNext/>
      <w:keepLines/>
      <w:numPr>
        <w:ilvl w:val="8"/>
        <w:numId w:val="10"/>
      </w:numPr>
      <w:spacing w:after="0"/>
      <w:outlineLvl w:val="8"/>
    </w:pPr>
    <w:rPr>
      <w:rFonts w:asciiTheme="majorHAnsi" w:eastAsiaTheme="majorEastAsia" w:hAnsiTheme="majorHAnsi" w:cstheme="majorBidi"/>
      <w:color w:val="6B72AE" w:themeColor="background2"/>
    </w:rPr>
  </w:style>
  <w:style w:type="character" w:default="1" w:styleId="DefaultParagraphFont">
    <w:name w:val="Default Paragraph Font"/>
    <w:uiPriority w:val="1"/>
    <w:semiHidden/>
    <w:unhideWhenUsed/>
    <w:rsid w:val="009B6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668D"/>
  </w:style>
  <w:style w:type="character" w:customStyle="1" w:styleId="Heading1Char">
    <w:name w:val="Heading 1 Char"/>
    <w:basedOn w:val="DefaultParagraphFont"/>
    <w:link w:val="Heading1"/>
    <w:uiPriority w:val="9"/>
    <w:rsid w:val="009B668D"/>
    <w:rPr>
      <w:rFonts w:ascii="Helvetica" w:eastAsiaTheme="majorEastAsia" w:hAnsi="Helvetica" w:cstheme="majorBidi"/>
      <w:b/>
      <w:color w:val="363991"/>
      <w:kern w:val="0"/>
      <w:sz w:val="36"/>
      <w:szCs w:val="36"/>
      <w:lang w:val="en-US" w:eastAsia="zh-CN"/>
      <w14:ligatures w14:val="none"/>
    </w:rPr>
  </w:style>
  <w:style w:type="character" w:customStyle="1" w:styleId="Heading2Char">
    <w:name w:val="Heading 2 Char"/>
    <w:basedOn w:val="DefaultParagraphFont"/>
    <w:link w:val="Heading2"/>
    <w:uiPriority w:val="9"/>
    <w:rsid w:val="009B668D"/>
    <w:rPr>
      <w:rFonts w:ascii="Helvetica" w:eastAsiaTheme="majorEastAsia" w:hAnsi="Helvetica" w:cstheme="majorBidi"/>
      <w:b/>
      <w:color w:val="F15E23"/>
      <w:kern w:val="0"/>
      <w:sz w:val="29"/>
      <w:szCs w:val="29"/>
      <w:lang w:val="en-US" w:eastAsia="zh-CN"/>
      <w14:ligatures w14:val="none"/>
    </w:rPr>
  </w:style>
  <w:style w:type="character" w:customStyle="1" w:styleId="Heading3Char">
    <w:name w:val="Heading 3 Char"/>
    <w:basedOn w:val="DefaultParagraphFont"/>
    <w:link w:val="Heading3"/>
    <w:uiPriority w:val="9"/>
    <w:rsid w:val="009B668D"/>
    <w:rPr>
      <w:rFonts w:asciiTheme="majorHAnsi" w:eastAsiaTheme="majorEastAsia" w:hAnsiTheme="majorHAnsi" w:cstheme="majorBidi"/>
      <w:b/>
      <w:bCs/>
      <w:color w:val="363991"/>
      <w:kern w:val="0"/>
      <w:lang w:val="en-US" w:eastAsia="zh-CN"/>
      <w14:ligatures w14:val="none"/>
    </w:rPr>
  </w:style>
  <w:style w:type="character" w:customStyle="1" w:styleId="Heading4Char">
    <w:name w:val="Heading 4 Char"/>
    <w:basedOn w:val="DefaultParagraphFont"/>
    <w:link w:val="Heading4"/>
    <w:uiPriority w:val="9"/>
    <w:rsid w:val="009B668D"/>
    <w:rPr>
      <w:rFonts w:asciiTheme="majorHAnsi" w:eastAsiaTheme="majorEastAsia" w:hAnsiTheme="majorHAnsi" w:cstheme="majorBidi"/>
      <w:b/>
      <w:color w:val="363991"/>
      <w:kern w:val="0"/>
      <w:sz w:val="22"/>
      <w:szCs w:val="22"/>
      <w:lang w:val="en-US" w:eastAsia="zh-CN"/>
      <w14:ligatures w14:val="none"/>
    </w:rPr>
  </w:style>
  <w:style w:type="character" w:customStyle="1" w:styleId="Heading5Char">
    <w:name w:val="Heading 5 Char"/>
    <w:basedOn w:val="DefaultParagraphFont"/>
    <w:link w:val="Heading5"/>
    <w:uiPriority w:val="9"/>
    <w:rsid w:val="009B668D"/>
    <w:rPr>
      <w:rFonts w:asciiTheme="majorHAnsi" w:eastAsiaTheme="majorEastAsia" w:hAnsiTheme="majorHAnsi" w:cstheme="majorBidi"/>
      <w:b/>
      <w:color w:val="6B72AE" w:themeColor="background2"/>
      <w:kern w:val="0"/>
      <w:sz w:val="20"/>
      <w:szCs w:val="20"/>
      <w:lang w:val="en-US" w:eastAsia="zh-CN"/>
      <w14:ligatures w14:val="none"/>
    </w:rPr>
  </w:style>
  <w:style w:type="character" w:customStyle="1" w:styleId="Heading6Char">
    <w:name w:val="Heading 6 Char"/>
    <w:basedOn w:val="DefaultParagraphFont"/>
    <w:link w:val="Heading6"/>
    <w:uiPriority w:val="9"/>
    <w:rsid w:val="009B668D"/>
    <w:rPr>
      <w:rFonts w:asciiTheme="majorHAnsi" w:eastAsiaTheme="majorEastAsia" w:hAnsiTheme="majorHAnsi" w:cstheme="majorBidi"/>
      <w:color w:val="6B72AE" w:themeColor="background2"/>
      <w:kern w:val="0"/>
      <w:sz w:val="20"/>
      <w:szCs w:val="20"/>
      <w:u w:val="single"/>
      <w:lang w:val="en-US" w:eastAsia="zh-CN"/>
      <w14:ligatures w14:val="none"/>
    </w:rPr>
  </w:style>
  <w:style w:type="character" w:customStyle="1" w:styleId="Heading7Char">
    <w:name w:val="Heading 7 Char"/>
    <w:basedOn w:val="DefaultParagraphFont"/>
    <w:link w:val="Heading7"/>
    <w:uiPriority w:val="9"/>
    <w:rsid w:val="009B668D"/>
    <w:rPr>
      <w:rFonts w:asciiTheme="majorHAnsi" w:eastAsiaTheme="majorEastAsia" w:hAnsiTheme="majorHAnsi" w:cstheme="majorBidi"/>
      <w:color w:val="6B72AE" w:themeColor="background2"/>
      <w:kern w:val="0"/>
      <w:sz w:val="20"/>
      <w:szCs w:val="20"/>
      <w:lang w:val="en-US" w:eastAsia="zh-CN"/>
      <w14:ligatures w14:val="none"/>
    </w:rPr>
  </w:style>
  <w:style w:type="character" w:customStyle="1" w:styleId="Heading8Char">
    <w:name w:val="Heading 8 Char"/>
    <w:basedOn w:val="DefaultParagraphFont"/>
    <w:link w:val="Heading8"/>
    <w:uiPriority w:val="9"/>
    <w:rsid w:val="009B668D"/>
    <w:rPr>
      <w:rFonts w:asciiTheme="majorHAnsi" w:eastAsiaTheme="majorEastAsia" w:hAnsiTheme="majorHAnsi" w:cstheme="majorBidi"/>
      <w:i/>
      <w:iCs/>
      <w:color w:val="6B72AE" w:themeColor="background2"/>
      <w:kern w:val="0"/>
      <w:sz w:val="20"/>
      <w:szCs w:val="20"/>
      <w:lang w:val="en-US" w:eastAsia="zh-CN"/>
      <w14:ligatures w14:val="none"/>
    </w:rPr>
  </w:style>
  <w:style w:type="character" w:customStyle="1" w:styleId="Heading9Char">
    <w:name w:val="Heading 9 Char"/>
    <w:basedOn w:val="DefaultParagraphFont"/>
    <w:link w:val="Heading9"/>
    <w:uiPriority w:val="9"/>
    <w:rsid w:val="009B668D"/>
    <w:rPr>
      <w:rFonts w:asciiTheme="majorHAnsi" w:eastAsiaTheme="majorEastAsia" w:hAnsiTheme="majorHAnsi" w:cstheme="majorBidi"/>
      <w:color w:val="6B72AE" w:themeColor="background2"/>
      <w:kern w:val="0"/>
      <w:sz w:val="20"/>
      <w:szCs w:val="20"/>
      <w:lang w:val="en-US" w:eastAsia="zh-CN"/>
      <w14:ligatures w14:val="none"/>
    </w:rPr>
  </w:style>
  <w:style w:type="paragraph" w:styleId="Title">
    <w:name w:val="Title"/>
    <w:basedOn w:val="Normal"/>
    <w:next w:val="Normal"/>
    <w:link w:val="TitleChar"/>
    <w:uiPriority w:val="10"/>
    <w:qFormat/>
    <w:rsid w:val="009B668D"/>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9B668D"/>
    <w:rPr>
      <w:rFonts w:asciiTheme="majorHAnsi" w:eastAsiaTheme="majorEastAsia" w:hAnsiTheme="majorHAnsi" w:cstheme="majorBidi"/>
      <w:color w:val="FE9D73" w:themeColor="background1"/>
      <w:spacing w:val="-10"/>
      <w:kern w:val="28"/>
      <w:sz w:val="56"/>
      <w:szCs w:val="56"/>
      <w:lang w:val="en-US" w:eastAsia="zh-CN"/>
      <w14:ligatures w14:val="none"/>
    </w:rPr>
  </w:style>
  <w:style w:type="paragraph" w:styleId="Subtitle">
    <w:name w:val="Subtitle"/>
    <w:basedOn w:val="Normal"/>
    <w:next w:val="Normal"/>
    <w:link w:val="SubtitleChar"/>
    <w:uiPriority w:val="11"/>
    <w:qFormat/>
    <w:rsid w:val="009B668D"/>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9B668D"/>
    <w:rPr>
      <w:rFonts w:ascii="Helvetica" w:eastAsiaTheme="minorEastAsia" w:hAnsi="Helvetica"/>
      <w:color w:val="035C4E" w:themeColor="accent5"/>
      <w:spacing w:val="15"/>
      <w:kern w:val="0"/>
      <w:sz w:val="22"/>
      <w:szCs w:val="22"/>
      <w:lang w:eastAsia="zh-CN"/>
      <w14:ligatures w14:val="none"/>
    </w:rPr>
  </w:style>
  <w:style w:type="paragraph" w:styleId="Quote">
    <w:name w:val="Quote"/>
    <w:basedOn w:val="Normal"/>
    <w:next w:val="Normal"/>
    <w:link w:val="QuoteChar"/>
    <w:uiPriority w:val="29"/>
    <w:qFormat/>
    <w:rsid w:val="006D25D6"/>
    <w:pPr>
      <w:spacing w:before="160"/>
      <w:jc w:val="center"/>
    </w:pPr>
    <w:rPr>
      <w:i/>
      <w:iCs/>
      <w:color w:val="FE8451" w:themeColor="text1" w:themeTint="BF"/>
    </w:rPr>
  </w:style>
  <w:style w:type="character" w:customStyle="1" w:styleId="QuoteChar">
    <w:name w:val="Quote Char"/>
    <w:basedOn w:val="DefaultParagraphFont"/>
    <w:link w:val="Quote"/>
    <w:uiPriority w:val="29"/>
    <w:rsid w:val="006D25D6"/>
    <w:rPr>
      <w:i/>
      <w:iCs/>
      <w:color w:val="FE8451" w:themeColor="text1" w:themeTint="BF"/>
    </w:rPr>
  </w:style>
  <w:style w:type="paragraph" w:styleId="ListParagraph">
    <w:name w:val="List Paragraph"/>
    <w:basedOn w:val="Normal"/>
    <w:uiPriority w:val="34"/>
    <w:qFormat/>
    <w:rsid w:val="009B668D"/>
    <w:pPr>
      <w:ind w:left="720"/>
      <w:contextualSpacing/>
    </w:pPr>
  </w:style>
  <w:style w:type="character" w:styleId="IntenseEmphasis">
    <w:name w:val="Intense Emphasis"/>
    <w:basedOn w:val="DefaultParagraphFont"/>
    <w:uiPriority w:val="21"/>
    <w:qFormat/>
    <w:rsid w:val="006D25D6"/>
    <w:rPr>
      <w:i/>
      <w:iCs/>
      <w:color w:val="28296C" w:themeColor="accent1" w:themeShade="BF"/>
    </w:rPr>
  </w:style>
  <w:style w:type="paragraph" w:styleId="IntenseQuote">
    <w:name w:val="Intense Quote"/>
    <w:basedOn w:val="Normal"/>
    <w:next w:val="Normal"/>
    <w:link w:val="IntenseQuoteChar"/>
    <w:uiPriority w:val="30"/>
    <w:qFormat/>
    <w:rsid w:val="006D25D6"/>
    <w:pPr>
      <w:pBdr>
        <w:top w:val="single" w:sz="4" w:space="10" w:color="28296C" w:themeColor="accent1" w:themeShade="BF"/>
        <w:bottom w:val="single" w:sz="4" w:space="10" w:color="28296C" w:themeColor="accent1" w:themeShade="BF"/>
      </w:pBdr>
      <w:spacing w:before="360" w:after="360"/>
      <w:ind w:left="864" w:right="864"/>
      <w:jc w:val="center"/>
    </w:pPr>
    <w:rPr>
      <w:i/>
      <w:iCs/>
      <w:color w:val="28296C" w:themeColor="accent1" w:themeShade="BF"/>
    </w:rPr>
  </w:style>
  <w:style w:type="character" w:customStyle="1" w:styleId="IntenseQuoteChar">
    <w:name w:val="Intense Quote Char"/>
    <w:basedOn w:val="DefaultParagraphFont"/>
    <w:link w:val="IntenseQuote"/>
    <w:uiPriority w:val="30"/>
    <w:rsid w:val="006D25D6"/>
    <w:rPr>
      <w:i/>
      <w:iCs/>
      <w:color w:val="28296C" w:themeColor="accent1" w:themeShade="BF"/>
    </w:rPr>
  </w:style>
  <w:style w:type="character" w:styleId="IntenseReference">
    <w:name w:val="Intense Reference"/>
    <w:basedOn w:val="DefaultParagraphFont"/>
    <w:uiPriority w:val="32"/>
    <w:qFormat/>
    <w:rsid w:val="006D25D6"/>
    <w:rPr>
      <w:b/>
      <w:bCs/>
      <w:smallCaps/>
      <w:color w:val="28296C" w:themeColor="accent1" w:themeShade="BF"/>
      <w:spacing w:val="5"/>
    </w:rPr>
  </w:style>
  <w:style w:type="character" w:styleId="Hyperlink">
    <w:name w:val="Hyperlink"/>
    <w:basedOn w:val="DefaultParagraphFont"/>
    <w:uiPriority w:val="99"/>
    <w:unhideWhenUsed/>
    <w:rsid w:val="009B668D"/>
    <w:rPr>
      <w:color w:val="363791" w:themeColor="hyperlink"/>
      <w:u w:val="single"/>
    </w:rPr>
  </w:style>
  <w:style w:type="character" w:styleId="UnresolvedMention">
    <w:name w:val="Unresolved Mention"/>
    <w:basedOn w:val="DefaultParagraphFont"/>
    <w:uiPriority w:val="99"/>
    <w:semiHidden/>
    <w:unhideWhenUsed/>
    <w:rsid w:val="00047E07"/>
    <w:rPr>
      <w:color w:val="605E5C"/>
      <w:shd w:val="clear" w:color="auto" w:fill="E1DFDD"/>
    </w:rPr>
  </w:style>
  <w:style w:type="character" w:styleId="FollowedHyperlink">
    <w:name w:val="FollowedHyperlink"/>
    <w:basedOn w:val="DefaultParagraphFont"/>
    <w:uiPriority w:val="99"/>
    <w:semiHidden/>
    <w:unhideWhenUsed/>
    <w:rsid w:val="009B668D"/>
    <w:rPr>
      <w:color w:val="2E3254" w:themeColor="followedHyperlink"/>
      <w:u w:val="single"/>
    </w:rPr>
  </w:style>
  <w:style w:type="character" w:styleId="CommentReference">
    <w:name w:val="annotation reference"/>
    <w:basedOn w:val="DefaultParagraphFont"/>
    <w:uiPriority w:val="99"/>
    <w:semiHidden/>
    <w:unhideWhenUsed/>
    <w:rsid w:val="00D73CC5"/>
    <w:rPr>
      <w:sz w:val="16"/>
      <w:szCs w:val="16"/>
    </w:rPr>
  </w:style>
  <w:style w:type="paragraph" w:styleId="CommentText">
    <w:name w:val="annotation text"/>
    <w:basedOn w:val="Normal"/>
    <w:link w:val="CommentTextChar"/>
    <w:uiPriority w:val="99"/>
    <w:unhideWhenUsed/>
    <w:rsid w:val="00D73CC5"/>
    <w:pPr>
      <w:spacing w:line="240" w:lineRule="auto"/>
    </w:pPr>
  </w:style>
  <w:style w:type="character" w:customStyle="1" w:styleId="CommentTextChar">
    <w:name w:val="Comment Text Char"/>
    <w:basedOn w:val="DefaultParagraphFont"/>
    <w:link w:val="CommentText"/>
    <w:uiPriority w:val="99"/>
    <w:rsid w:val="00D73CC5"/>
    <w:rPr>
      <w:sz w:val="20"/>
      <w:szCs w:val="20"/>
    </w:rPr>
  </w:style>
  <w:style w:type="paragraph" w:styleId="CommentSubject">
    <w:name w:val="annotation subject"/>
    <w:basedOn w:val="CommentText"/>
    <w:next w:val="CommentText"/>
    <w:link w:val="CommentSubjectChar"/>
    <w:uiPriority w:val="99"/>
    <w:semiHidden/>
    <w:unhideWhenUsed/>
    <w:rsid w:val="00D73CC5"/>
    <w:rPr>
      <w:b/>
      <w:bCs/>
    </w:rPr>
  </w:style>
  <w:style w:type="character" w:customStyle="1" w:styleId="CommentSubjectChar">
    <w:name w:val="Comment Subject Char"/>
    <w:basedOn w:val="CommentTextChar"/>
    <w:link w:val="CommentSubject"/>
    <w:uiPriority w:val="99"/>
    <w:semiHidden/>
    <w:rsid w:val="00D73CC5"/>
    <w:rPr>
      <w:b/>
      <w:bCs/>
      <w:sz w:val="20"/>
      <w:szCs w:val="20"/>
    </w:rPr>
  </w:style>
  <w:style w:type="character" w:styleId="Mention">
    <w:name w:val="Mention"/>
    <w:basedOn w:val="DefaultParagraphFont"/>
    <w:uiPriority w:val="99"/>
    <w:unhideWhenUsed/>
    <w:rsid w:val="00D73CC5"/>
    <w:rPr>
      <w:color w:val="2B579A"/>
      <w:shd w:val="clear" w:color="auto" w:fill="E1DFDD"/>
    </w:rPr>
  </w:style>
  <w:style w:type="paragraph" w:styleId="Revision">
    <w:name w:val="Revision"/>
    <w:hidden/>
    <w:uiPriority w:val="99"/>
    <w:semiHidden/>
    <w:rsid w:val="00365286"/>
    <w:pPr>
      <w:spacing w:after="0" w:line="240" w:lineRule="auto"/>
    </w:pPr>
  </w:style>
  <w:style w:type="paragraph" w:styleId="Header">
    <w:name w:val="header"/>
    <w:basedOn w:val="Normal"/>
    <w:link w:val="HeaderChar"/>
    <w:uiPriority w:val="99"/>
    <w:unhideWhenUsed/>
    <w:rsid w:val="009B668D"/>
    <w:pPr>
      <w:tabs>
        <w:tab w:val="center" w:pos="4513"/>
        <w:tab w:val="right" w:pos="9026"/>
      </w:tabs>
    </w:pPr>
  </w:style>
  <w:style w:type="character" w:customStyle="1" w:styleId="HeaderChar">
    <w:name w:val="Header Char"/>
    <w:basedOn w:val="DefaultParagraphFont"/>
    <w:link w:val="Header"/>
    <w:uiPriority w:val="99"/>
    <w:rsid w:val="009B668D"/>
    <w:rPr>
      <w:rFonts w:ascii="Helvetica" w:eastAsiaTheme="minorEastAsia" w:hAnsi="Helvetica"/>
      <w:color w:val="37424A"/>
      <w:kern w:val="0"/>
      <w:sz w:val="20"/>
      <w:szCs w:val="20"/>
      <w:lang w:val="en-US" w:eastAsia="zh-CN"/>
      <w14:ligatures w14:val="none"/>
    </w:rPr>
  </w:style>
  <w:style w:type="paragraph" w:styleId="Footer">
    <w:name w:val="footer"/>
    <w:basedOn w:val="Normal"/>
    <w:link w:val="FooterChar"/>
    <w:uiPriority w:val="99"/>
    <w:unhideWhenUsed/>
    <w:rsid w:val="009B668D"/>
    <w:pPr>
      <w:spacing w:before="50" w:after="50" w:line="240" w:lineRule="auto"/>
      <w:ind w:left="1701"/>
    </w:pPr>
    <w:rPr>
      <w:color w:val="797979"/>
      <w:sz w:val="13"/>
      <w:szCs w:val="13"/>
    </w:rPr>
  </w:style>
  <w:style w:type="character" w:customStyle="1" w:styleId="FooterChar">
    <w:name w:val="Footer Char"/>
    <w:basedOn w:val="DefaultParagraphFont"/>
    <w:link w:val="Footer"/>
    <w:uiPriority w:val="99"/>
    <w:rsid w:val="009B668D"/>
    <w:rPr>
      <w:rFonts w:ascii="Helvetica" w:eastAsiaTheme="minorEastAsia" w:hAnsi="Helvetica"/>
      <w:color w:val="797979"/>
      <w:kern w:val="0"/>
      <w:sz w:val="13"/>
      <w:szCs w:val="13"/>
      <w:lang w:val="en-US" w:eastAsia="zh-CN"/>
      <w14:ligatures w14:val="none"/>
    </w:rPr>
  </w:style>
  <w:style w:type="table" w:styleId="TableGrid">
    <w:name w:val="Table Grid"/>
    <w:basedOn w:val="TableNormal"/>
    <w:uiPriority w:val="39"/>
    <w:rsid w:val="009B668D"/>
    <w:pPr>
      <w:spacing w:after="0" w:line="240" w:lineRule="auto"/>
    </w:pPr>
    <w:rPr>
      <w:rFonts w:eastAsiaTheme="minorEastAsia"/>
      <w:color w:val="37424A"/>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9B668D"/>
    <w:pPr>
      <w:spacing w:after="0" w:line="240" w:lineRule="auto"/>
    </w:pPr>
    <w:rPr>
      <w:rFonts w:eastAsiaTheme="minorEastAsia"/>
      <w:color w:val="28296C" w:themeColor="accent1" w:themeShade="BF"/>
      <w:kern w:val="0"/>
      <w:sz w:val="20"/>
      <w:szCs w:val="20"/>
      <w:lang w:val="en-US" w:eastAsia="zh-CN"/>
      <w14:ligatures w14:val="none"/>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9B668D"/>
    <w:pPr>
      <w:spacing w:after="0" w:line="240" w:lineRule="auto"/>
    </w:pPr>
    <w:rPr>
      <w:rFonts w:eastAsiaTheme="minorEastAsia"/>
      <w:color w:val="37424A"/>
      <w:kern w:val="0"/>
      <w:sz w:val="20"/>
      <w:szCs w:val="20"/>
      <w:lang w:val="en-US" w:eastAsia="zh-CN"/>
      <w14:ligatures w14:val="none"/>
    </w:rPr>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9B668D"/>
    <w:pPr>
      <w:spacing w:after="0" w:line="240" w:lineRule="auto"/>
    </w:pPr>
    <w:rPr>
      <w:rFonts w:eastAsiaTheme="minorEastAsia"/>
      <w:color w:val="37424A"/>
      <w:kern w:val="0"/>
      <w:sz w:val="20"/>
      <w:szCs w:val="20"/>
      <w:lang w:val="en-US" w:eastAsia="zh-CN"/>
      <w14:ligatures w14:val="none"/>
    </w:rPr>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numbering" w:styleId="111111">
    <w:name w:val="Outline List 2"/>
    <w:basedOn w:val="NoList"/>
    <w:uiPriority w:val="99"/>
    <w:semiHidden/>
    <w:unhideWhenUsed/>
    <w:rsid w:val="009B668D"/>
    <w:pPr>
      <w:numPr>
        <w:numId w:val="6"/>
      </w:numPr>
    </w:pPr>
  </w:style>
  <w:style w:type="paragraph" w:customStyle="1" w:styleId="Listintroduction">
    <w:name w:val="List introduction"/>
    <w:basedOn w:val="Normal"/>
    <w:qFormat/>
    <w:rsid w:val="009B668D"/>
    <w:pPr>
      <w:spacing w:after="0"/>
    </w:pPr>
  </w:style>
  <w:style w:type="paragraph" w:styleId="ListBullet">
    <w:name w:val="List Bullet"/>
    <w:basedOn w:val="Normal"/>
    <w:uiPriority w:val="99"/>
    <w:unhideWhenUsed/>
    <w:qFormat/>
    <w:rsid w:val="009B668D"/>
    <w:pPr>
      <w:numPr>
        <w:numId w:val="7"/>
      </w:numPr>
      <w:spacing w:before="0" w:after="0"/>
      <w:contextualSpacing/>
    </w:pPr>
  </w:style>
  <w:style w:type="numbering" w:customStyle="1" w:styleId="ListBullets">
    <w:name w:val="List Bullets"/>
    <w:uiPriority w:val="99"/>
    <w:rsid w:val="009B668D"/>
    <w:pPr>
      <w:numPr>
        <w:numId w:val="7"/>
      </w:numPr>
    </w:pPr>
  </w:style>
  <w:style w:type="paragraph" w:styleId="ListBullet2">
    <w:name w:val="List Bullet 2"/>
    <w:basedOn w:val="Normal"/>
    <w:uiPriority w:val="99"/>
    <w:unhideWhenUsed/>
    <w:qFormat/>
    <w:rsid w:val="009B668D"/>
    <w:pPr>
      <w:numPr>
        <w:numId w:val="11"/>
      </w:numPr>
      <w:spacing w:before="20" w:after="0"/>
      <w:ind w:left="511" w:hanging="284"/>
      <w:contextualSpacing/>
    </w:pPr>
  </w:style>
  <w:style w:type="paragraph" w:styleId="ListBullet3">
    <w:name w:val="List Bullet 3"/>
    <w:basedOn w:val="Normal"/>
    <w:uiPriority w:val="99"/>
    <w:unhideWhenUsed/>
    <w:qFormat/>
    <w:rsid w:val="009B668D"/>
    <w:pPr>
      <w:numPr>
        <w:ilvl w:val="2"/>
        <w:numId w:val="7"/>
      </w:numPr>
      <w:spacing w:before="0" w:after="0"/>
      <w:contextualSpacing/>
    </w:pPr>
  </w:style>
  <w:style w:type="paragraph" w:styleId="ListBullet4">
    <w:name w:val="List Bullet 4"/>
    <w:basedOn w:val="Normal"/>
    <w:uiPriority w:val="99"/>
    <w:unhideWhenUsed/>
    <w:rsid w:val="009B668D"/>
    <w:pPr>
      <w:numPr>
        <w:ilvl w:val="3"/>
        <w:numId w:val="7"/>
      </w:numPr>
      <w:spacing w:before="0" w:after="0"/>
      <w:contextualSpacing/>
    </w:pPr>
  </w:style>
  <w:style w:type="paragraph" w:styleId="ListBullet5">
    <w:name w:val="List Bullet 5"/>
    <w:basedOn w:val="Normal"/>
    <w:uiPriority w:val="99"/>
    <w:unhideWhenUsed/>
    <w:rsid w:val="009B668D"/>
    <w:pPr>
      <w:numPr>
        <w:ilvl w:val="4"/>
        <w:numId w:val="7"/>
      </w:numPr>
      <w:spacing w:before="0" w:after="0"/>
      <w:contextualSpacing/>
    </w:pPr>
  </w:style>
  <w:style w:type="numbering" w:customStyle="1" w:styleId="NumberedHeadings">
    <w:name w:val="Numbered Headings"/>
    <w:uiPriority w:val="99"/>
    <w:rsid w:val="009B668D"/>
    <w:pPr>
      <w:numPr>
        <w:numId w:val="8"/>
      </w:numPr>
    </w:pPr>
  </w:style>
  <w:style w:type="paragraph" w:customStyle="1" w:styleId="Blockquote">
    <w:name w:val="Blockquote"/>
    <w:basedOn w:val="Normal"/>
    <w:qFormat/>
    <w:rsid w:val="009B668D"/>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9B668D"/>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9B668D"/>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9B668D"/>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9B668D"/>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9B668D"/>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9B668D"/>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9B668D"/>
    <w:pPr>
      <w:spacing w:before="0" w:after="0"/>
      <w:ind w:left="600"/>
    </w:pPr>
    <w:rPr>
      <w:rFonts w:cstheme="minorHAnsi"/>
    </w:rPr>
  </w:style>
  <w:style w:type="paragraph" w:styleId="TOC5">
    <w:name w:val="toc 5"/>
    <w:basedOn w:val="Normal"/>
    <w:next w:val="Normal"/>
    <w:autoRedefine/>
    <w:uiPriority w:val="39"/>
    <w:semiHidden/>
    <w:unhideWhenUsed/>
    <w:rsid w:val="009B668D"/>
    <w:pPr>
      <w:spacing w:before="0" w:after="0"/>
      <w:ind w:left="800"/>
    </w:pPr>
    <w:rPr>
      <w:rFonts w:cstheme="minorHAnsi"/>
    </w:rPr>
  </w:style>
  <w:style w:type="paragraph" w:styleId="TOC6">
    <w:name w:val="toc 6"/>
    <w:basedOn w:val="Normal"/>
    <w:next w:val="Normal"/>
    <w:autoRedefine/>
    <w:uiPriority w:val="39"/>
    <w:semiHidden/>
    <w:unhideWhenUsed/>
    <w:rsid w:val="009B668D"/>
    <w:pPr>
      <w:spacing w:before="0" w:after="0"/>
      <w:ind w:left="1000"/>
    </w:pPr>
    <w:rPr>
      <w:rFonts w:cstheme="minorHAnsi"/>
    </w:rPr>
  </w:style>
  <w:style w:type="paragraph" w:styleId="TOC7">
    <w:name w:val="toc 7"/>
    <w:basedOn w:val="Normal"/>
    <w:next w:val="Normal"/>
    <w:autoRedefine/>
    <w:uiPriority w:val="39"/>
    <w:semiHidden/>
    <w:unhideWhenUsed/>
    <w:rsid w:val="009B668D"/>
    <w:pPr>
      <w:spacing w:before="0" w:after="0"/>
      <w:ind w:left="1200"/>
    </w:pPr>
    <w:rPr>
      <w:rFonts w:cstheme="minorHAnsi"/>
    </w:rPr>
  </w:style>
  <w:style w:type="paragraph" w:styleId="TOC8">
    <w:name w:val="toc 8"/>
    <w:basedOn w:val="Normal"/>
    <w:next w:val="Normal"/>
    <w:autoRedefine/>
    <w:uiPriority w:val="39"/>
    <w:semiHidden/>
    <w:unhideWhenUsed/>
    <w:rsid w:val="009B668D"/>
    <w:pPr>
      <w:spacing w:before="0" w:after="0"/>
      <w:ind w:left="1400"/>
    </w:pPr>
    <w:rPr>
      <w:rFonts w:cstheme="minorHAnsi"/>
    </w:rPr>
  </w:style>
  <w:style w:type="paragraph" w:styleId="TOC9">
    <w:name w:val="toc 9"/>
    <w:basedOn w:val="Normal"/>
    <w:next w:val="Normal"/>
    <w:autoRedefine/>
    <w:uiPriority w:val="39"/>
    <w:semiHidden/>
    <w:unhideWhenUsed/>
    <w:rsid w:val="009B668D"/>
    <w:pPr>
      <w:spacing w:before="0" w:after="0"/>
      <w:ind w:left="1600"/>
    </w:pPr>
    <w:rPr>
      <w:rFonts w:cstheme="minorHAnsi"/>
    </w:rPr>
  </w:style>
  <w:style w:type="character" w:styleId="FootnoteReference">
    <w:name w:val="footnote reference"/>
    <w:basedOn w:val="DefaultParagraphFont"/>
    <w:uiPriority w:val="99"/>
    <w:unhideWhenUsed/>
    <w:rsid w:val="009B668D"/>
    <w:rPr>
      <w:vertAlign w:val="superscript"/>
    </w:rPr>
  </w:style>
  <w:style w:type="paragraph" w:styleId="FootnoteText">
    <w:name w:val="footnote text"/>
    <w:basedOn w:val="Normal"/>
    <w:link w:val="FootnoteTextChar"/>
    <w:uiPriority w:val="99"/>
    <w:unhideWhenUsed/>
    <w:rsid w:val="009B668D"/>
    <w:pPr>
      <w:spacing w:before="0" w:after="0" w:line="240" w:lineRule="auto"/>
    </w:pPr>
    <w:rPr>
      <w:sz w:val="16"/>
    </w:rPr>
  </w:style>
  <w:style w:type="character" w:customStyle="1" w:styleId="FootnoteTextChar">
    <w:name w:val="Footnote Text Char"/>
    <w:basedOn w:val="DefaultParagraphFont"/>
    <w:link w:val="FootnoteText"/>
    <w:uiPriority w:val="99"/>
    <w:rsid w:val="009B668D"/>
    <w:rPr>
      <w:rFonts w:ascii="Helvetica" w:eastAsiaTheme="minorEastAsia" w:hAnsi="Helvetica"/>
      <w:color w:val="37424A"/>
      <w:kern w:val="0"/>
      <w:sz w:val="16"/>
      <w:szCs w:val="20"/>
      <w:lang w:val="en-US" w:eastAsia="zh-CN"/>
      <w14:ligatures w14:val="none"/>
    </w:rPr>
  </w:style>
  <w:style w:type="paragraph" w:styleId="EndnoteText">
    <w:name w:val="endnote text"/>
    <w:basedOn w:val="Normal"/>
    <w:link w:val="EndnoteTextChar"/>
    <w:uiPriority w:val="99"/>
    <w:unhideWhenUsed/>
    <w:rsid w:val="009B668D"/>
    <w:pPr>
      <w:spacing w:before="0" w:after="0" w:line="240" w:lineRule="auto"/>
    </w:pPr>
    <w:rPr>
      <w:sz w:val="16"/>
    </w:rPr>
  </w:style>
  <w:style w:type="character" w:customStyle="1" w:styleId="EndnoteTextChar">
    <w:name w:val="Endnote Text Char"/>
    <w:basedOn w:val="DefaultParagraphFont"/>
    <w:link w:val="EndnoteText"/>
    <w:uiPriority w:val="99"/>
    <w:rsid w:val="009B668D"/>
    <w:rPr>
      <w:rFonts w:ascii="Helvetica" w:eastAsiaTheme="minorEastAsia" w:hAnsi="Helvetica"/>
      <w:color w:val="37424A"/>
      <w:kern w:val="0"/>
      <w:sz w:val="16"/>
      <w:szCs w:val="20"/>
      <w:lang w:val="en-US" w:eastAsia="zh-CN"/>
      <w14:ligatures w14:val="none"/>
    </w:rPr>
  </w:style>
  <w:style w:type="character" w:styleId="EndnoteReference">
    <w:name w:val="endnote reference"/>
    <w:basedOn w:val="DefaultParagraphFont"/>
    <w:uiPriority w:val="99"/>
    <w:unhideWhenUsed/>
    <w:rsid w:val="009B668D"/>
    <w:rPr>
      <w:vertAlign w:val="superscript"/>
    </w:rPr>
  </w:style>
  <w:style w:type="paragraph" w:styleId="Bibliography">
    <w:name w:val="Bibliography"/>
    <w:basedOn w:val="Normal"/>
    <w:next w:val="Normal"/>
    <w:uiPriority w:val="37"/>
    <w:unhideWhenUsed/>
    <w:rsid w:val="009B668D"/>
  </w:style>
  <w:style w:type="paragraph" w:styleId="BalloonText">
    <w:name w:val="Balloon Text"/>
    <w:basedOn w:val="Normal"/>
    <w:link w:val="BalloonTextChar"/>
    <w:uiPriority w:val="99"/>
    <w:semiHidden/>
    <w:unhideWhenUsed/>
    <w:rsid w:val="009B668D"/>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668D"/>
    <w:rPr>
      <w:rFonts w:ascii="Times New Roman" w:eastAsiaTheme="minorEastAsia" w:hAnsi="Times New Roman" w:cs="Times New Roman"/>
      <w:color w:val="37424A"/>
      <w:kern w:val="0"/>
      <w:sz w:val="18"/>
      <w:szCs w:val="18"/>
      <w:lang w:val="en-US" w:eastAsia="zh-CN"/>
      <w14:ligatures w14:val="none"/>
    </w:rPr>
  </w:style>
  <w:style w:type="numbering" w:customStyle="1" w:styleId="ListNumbers">
    <w:name w:val="List Numbers"/>
    <w:uiPriority w:val="99"/>
    <w:rsid w:val="009B668D"/>
    <w:pPr>
      <w:numPr>
        <w:numId w:val="9"/>
      </w:numPr>
    </w:pPr>
  </w:style>
  <w:style w:type="paragraph" w:styleId="ListNumber">
    <w:name w:val="List Number"/>
    <w:basedOn w:val="Normal"/>
    <w:uiPriority w:val="99"/>
    <w:unhideWhenUsed/>
    <w:qFormat/>
    <w:rsid w:val="009B668D"/>
    <w:pPr>
      <w:numPr>
        <w:numId w:val="9"/>
      </w:numPr>
      <w:spacing w:before="0" w:after="0"/>
      <w:ind w:left="357" w:hanging="357"/>
      <w:contextualSpacing/>
    </w:pPr>
  </w:style>
  <w:style w:type="paragraph" w:styleId="ListNumber2">
    <w:name w:val="List Number 2"/>
    <w:basedOn w:val="Normal"/>
    <w:uiPriority w:val="99"/>
    <w:unhideWhenUsed/>
    <w:qFormat/>
    <w:rsid w:val="009B668D"/>
    <w:pPr>
      <w:numPr>
        <w:ilvl w:val="1"/>
        <w:numId w:val="9"/>
      </w:numPr>
      <w:spacing w:before="0" w:after="0"/>
      <w:ind w:left="714" w:hanging="357"/>
      <w:contextualSpacing/>
    </w:pPr>
  </w:style>
  <w:style w:type="paragraph" w:styleId="ListNumber3">
    <w:name w:val="List Number 3"/>
    <w:basedOn w:val="Normal"/>
    <w:uiPriority w:val="99"/>
    <w:unhideWhenUsed/>
    <w:rsid w:val="009B668D"/>
    <w:pPr>
      <w:numPr>
        <w:ilvl w:val="2"/>
        <w:numId w:val="9"/>
      </w:numPr>
      <w:spacing w:before="0" w:after="0"/>
      <w:ind w:left="1077" w:hanging="357"/>
      <w:contextualSpacing/>
    </w:pPr>
  </w:style>
  <w:style w:type="paragraph" w:styleId="ListNumber4">
    <w:name w:val="List Number 4"/>
    <w:basedOn w:val="Normal"/>
    <w:uiPriority w:val="99"/>
    <w:unhideWhenUsed/>
    <w:rsid w:val="009B668D"/>
    <w:pPr>
      <w:numPr>
        <w:ilvl w:val="3"/>
        <w:numId w:val="9"/>
      </w:numPr>
      <w:spacing w:before="0" w:after="0"/>
      <w:ind w:left="1434" w:hanging="357"/>
      <w:contextualSpacing/>
    </w:pPr>
  </w:style>
  <w:style w:type="paragraph" w:styleId="ListNumber5">
    <w:name w:val="List Number 5"/>
    <w:basedOn w:val="Normal"/>
    <w:uiPriority w:val="99"/>
    <w:unhideWhenUsed/>
    <w:rsid w:val="009B668D"/>
    <w:pPr>
      <w:numPr>
        <w:ilvl w:val="4"/>
        <w:numId w:val="9"/>
      </w:numPr>
      <w:spacing w:before="0" w:after="0"/>
      <w:ind w:left="1797" w:hanging="357"/>
      <w:contextualSpacing/>
    </w:pPr>
  </w:style>
  <w:style w:type="paragraph" w:customStyle="1" w:styleId="TableBody">
    <w:name w:val="Table Body"/>
    <w:basedOn w:val="Normal"/>
    <w:qFormat/>
    <w:rsid w:val="009B668D"/>
    <w:pPr>
      <w:spacing w:line="240" w:lineRule="auto"/>
    </w:pPr>
    <w:rPr>
      <w:sz w:val="18"/>
      <w:szCs w:val="18"/>
    </w:rPr>
  </w:style>
  <w:style w:type="paragraph" w:customStyle="1" w:styleId="TableAHead">
    <w:name w:val="Table A Head"/>
    <w:basedOn w:val="Normal"/>
    <w:qFormat/>
    <w:rsid w:val="009B668D"/>
    <w:rPr>
      <w:b/>
      <w:color w:val="FFFFFF"/>
      <w:sz w:val="22"/>
      <w:szCs w:val="22"/>
    </w:rPr>
  </w:style>
  <w:style w:type="paragraph" w:customStyle="1" w:styleId="FeatureAHead">
    <w:name w:val="Feature A Head"/>
    <w:basedOn w:val="Normal"/>
    <w:qFormat/>
    <w:rsid w:val="009B668D"/>
    <w:rPr>
      <w:b/>
      <w:color w:val="363991"/>
      <w:sz w:val="22"/>
      <w:szCs w:val="22"/>
    </w:rPr>
  </w:style>
  <w:style w:type="paragraph" w:customStyle="1" w:styleId="FeatureBody">
    <w:name w:val="Feature Body"/>
    <w:basedOn w:val="Normal"/>
    <w:qFormat/>
    <w:rsid w:val="009B668D"/>
    <w:rPr>
      <w:color w:val="363991"/>
    </w:rPr>
  </w:style>
  <w:style w:type="character" w:styleId="PageNumber">
    <w:name w:val="page number"/>
    <w:basedOn w:val="DefaultParagraphFont"/>
    <w:uiPriority w:val="99"/>
    <w:unhideWhenUsed/>
    <w:rsid w:val="009B668D"/>
    <w:rPr>
      <w:b/>
      <w:bCs/>
      <w:color w:val="36379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94080">
      <w:bodyDiv w:val="1"/>
      <w:marLeft w:val="0"/>
      <w:marRight w:val="0"/>
      <w:marTop w:val="0"/>
      <w:marBottom w:val="0"/>
      <w:divBdr>
        <w:top w:val="none" w:sz="0" w:space="0" w:color="auto"/>
        <w:left w:val="none" w:sz="0" w:space="0" w:color="auto"/>
        <w:bottom w:val="none" w:sz="0" w:space="0" w:color="auto"/>
        <w:right w:val="none" w:sz="0" w:space="0" w:color="auto"/>
      </w:divBdr>
    </w:div>
    <w:div w:id="20304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gist.edu.au/students/they-did-what-competition/" TargetMode="External"/><Relationship Id="rId18" Type="http://schemas.openxmlformats.org/officeDocument/2006/relationships/hyperlink" Target="http://www.thegist.edu.au/students/they-did-what-competi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primaryconnections.org.au/pedagogical-tools/learning-through-inquiry-tools/facilitating-collaborative-learning" TargetMode="External"/><Relationship Id="rId17" Type="http://schemas.openxmlformats.org/officeDocument/2006/relationships/hyperlink" Target="https://www.thegist.edu.au/students/they-did-what-competition/" TargetMode="External"/><Relationship Id="rId2" Type="http://schemas.openxmlformats.org/officeDocument/2006/relationships/customXml" Target="../customXml/item2.xml"/><Relationship Id="rId16" Type="http://schemas.openxmlformats.org/officeDocument/2006/relationships/hyperlink" Target="https://www.digitaltechnologieshub.edu.au/media/22rjzuqm/dthub_infographic-privacy-security_a3_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maryconnections.org.au/pedagogical-tools/learning-through-inquiry-tools/using-word-wal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safety.gov.au/educators/classroom-resources/mighty-heroes/mighty-heroes-student-page" TargetMode="External"/><Relationship Id="rId23" Type="http://schemas.openxmlformats.org/officeDocument/2006/relationships/fontTable" Target="fontTable.xml"/><Relationship Id="rId10" Type="http://schemas.openxmlformats.org/officeDocument/2006/relationships/hyperlink" Target="https://www.thegist.edu.au/students/she-did-what-competi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9WESIPYdRS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thegist.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thegis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 Id="rId5" Type="http://schemas.openxmlformats.org/officeDocument/2006/relationships/image" Target="media/image5.e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servicesaustralia-my.sharepoint.com/personal/tessa_porter_esa_edu_au/Documents/Documents/Work%20sheets/The%20GiST/Diversity-in-STEM+TDW%20Word%20Template_2025.doc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21" ma:contentTypeDescription="Create a new document." ma:contentTypeScope="" ma:versionID="cc1ce378af8e42a590006a9ba68b6859">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7bfcb57274c147b48ded2197155f539"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f236c08-9611-4854-a4bb-16d44b7327b6" xsi:nil="true"/>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CFBA3-3853-40F5-BB4B-919B726C4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FDDD9-9B95-4D32-85FA-97DDFB1BB17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53CF8B4D-4BB9-462B-8A9E-A1DA8104B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Diversity-in-STEM+TDW%20Word%20Template_2025</Template>
  <TotalTime>290</TotalTime>
  <Pages>4</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Links>
    <vt:vector size="54" baseType="variant">
      <vt:variant>
        <vt:i4>1376351</vt:i4>
      </vt:variant>
      <vt:variant>
        <vt:i4>24</vt:i4>
      </vt:variant>
      <vt:variant>
        <vt:i4>0</vt:i4>
      </vt:variant>
      <vt:variant>
        <vt:i4>5</vt:i4>
      </vt:variant>
      <vt:variant>
        <vt:lpwstr>http://www.thegist.edu.au/students/they-did-what-competition/</vt:lpwstr>
      </vt:variant>
      <vt:variant>
        <vt:lpwstr/>
      </vt:variant>
      <vt:variant>
        <vt:i4>2097214</vt:i4>
      </vt:variant>
      <vt:variant>
        <vt:i4>21</vt:i4>
      </vt:variant>
      <vt:variant>
        <vt:i4>0</vt:i4>
      </vt:variant>
      <vt:variant>
        <vt:i4>5</vt:i4>
      </vt:variant>
      <vt:variant>
        <vt:lpwstr>thegist.edu.au/students/they-did-what-competition/</vt:lpwstr>
      </vt:variant>
      <vt:variant>
        <vt:lpwstr/>
      </vt:variant>
      <vt:variant>
        <vt:i4>1900646</vt:i4>
      </vt:variant>
      <vt:variant>
        <vt:i4>18</vt:i4>
      </vt:variant>
      <vt:variant>
        <vt:i4>0</vt:i4>
      </vt:variant>
      <vt:variant>
        <vt:i4>5</vt:i4>
      </vt:variant>
      <vt:variant>
        <vt:lpwstr>https://www.digitaltechnologieshub.edu.au/media/22rjzuqm/dthub_infographic-privacy-security_a3_web.pdf</vt:lpwstr>
      </vt:variant>
      <vt:variant>
        <vt:lpwstr/>
      </vt:variant>
      <vt:variant>
        <vt:i4>4784132</vt:i4>
      </vt:variant>
      <vt:variant>
        <vt:i4>15</vt:i4>
      </vt:variant>
      <vt:variant>
        <vt:i4>0</vt:i4>
      </vt:variant>
      <vt:variant>
        <vt:i4>5</vt:i4>
      </vt:variant>
      <vt:variant>
        <vt:lpwstr>https://www.esafety.gov.au/educators/classroom-resources/mighty-heroes/mighty-heroes-student-page</vt:lpwstr>
      </vt:variant>
      <vt:variant>
        <vt:lpwstr/>
      </vt:variant>
      <vt:variant>
        <vt:i4>3932273</vt:i4>
      </vt:variant>
      <vt:variant>
        <vt:i4>12</vt:i4>
      </vt:variant>
      <vt:variant>
        <vt:i4>0</vt:i4>
      </vt:variant>
      <vt:variant>
        <vt:i4>5</vt:i4>
      </vt:variant>
      <vt:variant>
        <vt:lpwstr>https://www.youtube.com/watch?v=9WESIPYdRSk</vt:lpwstr>
      </vt:variant>
      <vt:variant>
        <vt:lpwstr/>
      </vt:variant>
      <vt:variant>
        <vt:i4>1376351</vt:i4>
      </vt:variant>
      <vt:variant>
        <vt:i4>9</vt:i4>
      </vt:variant>
      <vt:variant>
        <vt:i4>0</vt:i4>
      </vt:variant>
      <vt:variant>
        <vt:i4>5</vt:i4>
      </vt:variant>
      <vt:variant>
        <vt:lpwstr>http://www.thegist.edu.au/students/they-did-what-competition/</vt:lpwstr>
      </vt:variant>
      <vt:variant>
        <vt:lpwstr/>
      </vt:variant>
      <vt:variant>
        <vt:i4>3473466</vt:i4>
      </vt:variant>
      <vt:variant>
        <vt:i4>6</vt:i4>
      </vt:variant>
      <vt:variant>
        <vt:i4>0</vt:i4>
      </vt:variant>
      <vt:variant>
        <vt:i4>5</vt:i4>
      </vt:variant>
      <vt:variant>
        <vt:lpwstr>https://primaryconnections.org.au/pedagogical-tools/learning-through-inquiry-tools/facilitating-collaborative-learning</vt:lpwstr>
      </vt:variant>
      <vt:variant>
        <vt:lpwstr/>
      </vt:variant>
      <vt:variant>
        <vt:i4>6553717</vt:i4>
      </vt:variant>
      <vt:variant>
        <vt:i4>3</vt:i4>
      </vt:variant>
      <vt:variant>
        <vt:i4>0</vt:i4>
      </vt:variant>
      <vt:variant>
        <vt:i4>5</vt:i4>
      </vt:variant>
      <vt:variant>
        <vt:lpwstr>https://primaryconnections.org.au/pedagogical-tools/learning-through-inquiry-tools/using-word-wall</vt:lpwstr>
      </vt:variant>
      <vt:variant>
        <vt:lpwstr/>
      </vt:variant>
      <vt:variant>
        <vt:i4>327746</vt:i4>
      </vt:variant>
      <vt:variant>
        <vt:i4>0</vt:i4>
      </vt:variant>
      <vt:variant>
        <vt:i4>0</vt:i4>
      </vt:variant>
      <vt:variant>
        <vt:i4>5</vt:i4>
      </vt:variant>
      <vt:variant>
        <vt:lpwstr>https://www.thegist.edu.au/students/she-did-what-competition/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Hamill</dc:creator>
  <cp:keywords/>
  <dc:description/>
  <cp:lastModifiedBy>Tessa Porter</cp:lastModifiedBy>
  <cp:revision>216</cp:revision>
  <dcterms:created xsi:type="dcterms:W3CDTF">2025-07-02T03:16:00Z</dcterms:created>
  <dcterms:modified xsi:type="dcterms:W3CDTF">2025-08-07T06:33:00Z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