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B132" w14:textId="77777777" w:rsidR="006945A5" w:rsidRPr="00241B24" w:rsidRDefault="009F5439" w:rsidP="00CF3C65">
      <w:pPr>
        <w:pStyle w:val="Heading1"/>
        <w:numPr>
          <w:ilvl w:val="0"/>
          <w:numId w:val="0"/>
        </w:numPr>
        <w:spacing w:before="0"/>
        <w:ind w:left="720" w:hanging="720"/>
      </w:pPr>
      <w:r>
        <w:t>Collision and Biomechanics</w:t>
      </w:r>
    </w:p>
    <w:p w14:paraId="282BBC28" w14:textId="77777777" w:rsidR="00CF3C65" w:rsidRDefault="00CF3C65" w:rsidP="00CF3C65">
      <w:pPr>
        <w:pStyle w:val="Heading2"/>
        <w:numPr>
          <w:ilvl w:val="0"/>
          <w:numId w:val="0"/>
        </w:numPr>
        <w:ind w:left="720" w:hanging="720"/>
      </w:pPr>
      <w:r>
        <w:t xml:space="preserve">Assessment </w:t>
      </w:r>
    </w:p>
    <w:p w14:paraId="30DE2113" w14:textId="77777777" w:rsidR="00CC3220" w:rsidRPr="00241B24" w:rsidRDefault="009F5439" w:rsidP="00CF3C65">
      <w:pPr>
        <w:pStyle w:val="Heading3"/>
        <w:numPr>
          <w:ilvl w:val="0"/>
          <w:numId w:val="0"/>
        </w:numPr>
        <w:ind w:left="720" w:hanging="720"/>
      </w:pPr>
      <w:r>
        <w:t>Car safety features evaluation</w:t>
      </w:r>
    </w:p>
    <w:p w14:paraId="54A7A7DF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406"/>
        <w:gridCol w:w="2406"/>
        <w:gridCol w:w="2405"/>
        <w:gridCol w:w="2405"/>
      </w:tblGrid>
      <w:tr w:rsidR="00CF3C65" w14:paraId="60DBBEBA" w14:textId="77777777" w:rsidTr="00CF3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3EE00B46" w14:textId="77777777" w:rsidR="00CF3C65" w:rsidRPr="001E6E94" w:rsidRDefault="00CF3C65" w:rsidP="00CF3C65">
            <w:r w:rsidRPr="001E6E94">
              <w:t>Criteria</w:t>
            </w:r>
          </w:p>
        </w:tc>
        <w:tc>
          <w:tcPr>
            <w:tcW w:w="2406" w:type="dxa"/>
          </w:tcPr>
          <w:p w14:paraId="341D6089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405" w:type="dxa"/>
          </w:tcPr>
          <w:p w14:paraId="660D3505" w14:textId="77777777" w:rsidR="00CF3C65" w:rsidRPr="001E6E94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405" w:type="dxa"/>
          </w:tcPr>
          <w:p w14:paraId="23B7E513" w14:textId="77777777" w:rsidR="00CF3C65" w:rsidRDefault="00CF3C65" w:rsidP="00CF3C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9F5439" w14:paraId="57FC381F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6930C194" w14:textId="77777777" w:rsidR="009F5439" w:rsidRPr="00966B75" w:rsidRDefault="009F5439" w:rsidP="009F5439">
            <w:r w:rsidRPr="00966B75">
              <w:t xml:space="preserve">Explain safety features with reference to forces involved in a collision </w:t>
            </w:r>
          </w:p>
        </w:tc>
        <w:tc>
          <w:tcPr>
            <w:tcW w:w="2406" w:type="dxa"/>
          </w:tcPr>
          <w:p w14:paraId="0E7F4D12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>Explains safety features with reference to force and motion.</w:t>
            </w:r>
          </w:p>
        </w:tc>
        <w:tc>
          <w:tcPr>
            <w:tcW w:w="2405" w:type="dxa"/>
          </w:tcPr>
          <w:p w14:paraId="44BC5A25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Explains safety features with reference to energy transfers and transformations, momentum, impact force and impact time. </w:t>
            </w:r>
          </w:p>
        </w:tc>
        <w:tc>
          <w:tcPr>
            <w:tcW w:w="2405" w:type="dxa"/>
          </w:tcPr>
          <w:p w14:paraId="08DB1689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Explains safety features with reference to different features of human anatomy and how these are affected by energy transfers and transformations, momentum, impact force and impact time. </w:t>
            </w:r>
          </w:p>
        </w:tc>
      </w:tr>
      <w:tr w:rsidR="009F5439" w14:paraId="392DC508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201D981" w14:textId="77777777" w:rsidR="009F5439" w:rsidRPr="00966B75" w:rsidRDefault="009F5439" w:rsidP="009F5439">
            <w:r w:rsidRPr="00966B75">
              <w:t>Explain safety features with reference to materials used</w:t>
            </w:r>
          </w:p>
        </w:tc>
        <w:tc>
          <w:tcPr>
            <w:tcW w:w="2406" w:type="dxa"/>
          </w:tcPr>
          <w:p w14:paraId="1C01CDFB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>Identifies properties and characteristics of materials that contribute to car safety features.</w:t>
            </w:r>
          </w:p>
        </w:tc>
        <w:tc>
          <w:tcPr>
            <w:tcW w:w="2405" w:type="dxa"/>
          </w:tcPr>
          <w:p w14:paraId="0C47DECC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>Explains how the properties and characteristics of materials impact on energy transfers and transformations in a collision.</w:t>
            </w:r>
          </w:p>
        </w:tc>
        <w:tc>
          <w:tcPr>
            <w:tcW w:w="2405" w:type="dxa"/>
          </w:tcPr>
          <w:p w14:paraId="3C3ADC9A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Explains how the properties and characteristics of materials impact on energy transfers and transformations, impact force and impact time in a collision. </w:t>
            </w:r>
          </w:p>
        </w:tc>
      </w:tr>
      <w:tr w:rsidR="009F5439" w14:paraId="31B5CB01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BEC8984" w14:textId="77777777" w:rsidR="009F5439" w:rsidRPr="00966B75" w:rsidRDefault="009F5439" w:rsidP="009F5439">
            <w:r w:rsidRPr="00966B75">
              <w:t>Evaluate car safety features as they relate to their own body geometry</w:t>
            </w:r>
          </w:p>
        </w:tc>
        <w:tc>
          <w:tcPr>
            <w:tcW w:w="2406" w:type="dxa"/>
          </w:tcPr>
          <w:p w14:paraId="2C645CFA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Identifies safety features that accommodate their body mass and geometry. </w:t>
            </w:r>
          </w:p>
        </w:tc>
        <w:tc>
          <w:tcPr>
            <w:tcW w:w="2405" w:type="dxa"/>
          </w:tcPr>
          <w:p w14:paraId="214FBC5D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Explains how safety features can be adjusted to accommodate their body mass and geometry and how this might affect their utility in a collision. </w:t>
            </w:r>
          </w:p>
        </w:tc>
        <w:tc>
          <w:tcPr>
            <w:tcW w:w="2405" w:type="dxa"/>
          </w:tcPr>
          <w:p w14:paraId="0AF9F196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Identifies the functional limitations of existing safety mechanisms for their body mass and geometry, and the potential for unintended stress caused by those features in the event of a collision. </w:t>
            </w:r>
          </w:p>
        </w:tc>
      </w:tr>
      <w:tr w:rsidR="009F5439" w14:paraId="69F41A93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639B217" w14:textId="77777777" w:rsidR="009F5439" w:rsidRPr="00966B75" w:rsidRDefault="009F5439" w:rsidP="009F5439">
            <w:r w:rsidRPr="00966B75">
              <w:t>Support claims with evidence</w:t>
            </w:r>
          </w:p>
        </w:tc>
        <w:tc>
          <w:tcPr>
            <w:tcW w:w="2406" w:type="dxa"/>
          </w:tcPr>
          <w:p w14:paraId="0E71F633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Provides direct comparisons with a more standard body geometry. </w:t>
            </w:r>
          </w:p>
        </w:tc>
        <w:tc>
          <w:tcPr>
            <w:tcW w:w="2405" w:type="dxa"/>
          </w:tcPr>
          <w:p w14:paraId="44FEADD6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Refers to research to support claims of limited utility of some safety features. </w:t>
            </w:r>
          </w:p>
        </w:tc>
        <w:tc>
          <w:tcPr>
            <w:tcW w:w="2405" w:type="dxa"/>
          </w:tcPr>
          <w:p w14:paraId="795FC421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Refers to research to support claims of additional unintended stress caused by safety features in the event of a collision. </w:t>
            </w:r>
          </w:p>
        </w:tc>
      </w:tr>
      <w:tr w:rsidR="009F5439" w14:paraId="50D5A9D1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4AC6B84" w14:textId="77777777" w:rsidR="009F5439" w:rsidRPr="00966B75" w:rsidRDefault="009F5439" w:rsidP="009F5439">
            <w:r w:rsidRPr="00966B75">
              <w:t xml:space="preserve">Communicate ideas effectively </w:t>
            </w:r>
          </w:p>
        </w:tc>
        <w:tc>
          <w:tcPr>
            <w:tcW w:w="2406" w:type="dxa"/>
          </w:tcPr>
          <w:p w14:paraId="75A5994A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Creates a simple animation that shows the relative position of </w:t>
            </w:r>
            <w:r w:rsidRPr="00966B75">
              <w:lastRenderedPageBreak/>
              <w:t xml:space="preserve">the body to safety features. </w:t>
            </w:r>
          </w:p>
        </w:tc>
        <w:tc>
          <w:tcPr>
            <w:tcW w:w="2405" w:type="dxa"/>
          </w:tcPr>
          <w:p w14:paraId="6CF6B320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lastRenderedPageBreak/>
              <w:t xml:space="preserve">Creates an annotated animation that shows </w:t>
            </w:r>
            <w:r w:rsidRPr="00966B75">
              <w:lastRenderedPageBreak/>
              <w:t xml:space="preserve">the effect on a body in a collision. </w:t>
            </w:r>
          </w:p>
        </w:tc>
        <w:tc>
          <w:tcPr>
            <w:tcW w:w="2405" w:type="dxa"/>
          </w:tcPr>
          <w:p w14:paraId="4F42CD95" w14:textId="77777777" w:rsidR="009F5439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lastRenderedPageBreak/>
              <w:t xml:space="preserve">Creates an annotated animation that shows </w:t>
            </w:r>
            <w:r w:rsidRPr="00966B75">
              <w:lastRenderedPageBreak/>
              <w:t xml:space="preserve">the effect on different body parts in a collision. </w:t>
            </w:r>
          </w:p>
        </w:tc>
      </w:tr>
      <w:tr w:rsidR="009F5439" w14:paraId="4D83970B" w14:textId="77777777" w:rsidTr="00CF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2FE084DA" w14:textId="77777777" w:rsidR="009F5439" w:rsidRPr="00966B75" w:rsidRDefault="009F5439" w:rsidP="009F5439">
            <w:r w:rsidRPr="00966B75">
              <w:lastRenderedPageBreak/>
              <w:t xml:space="preserve">Explain safety features with reference to forces involved in a collision </w:t>
            </w:r>
          </w:p>
        </w:tc>
        <w:tc>
          <w:tcPr>
            <w:tcW w:w="2406" w:type="dxa"/>
          </w:tcPr>
          <w:p w14:paraId="53557570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>Explains safety features with reference to force and motion.</w:t>
            </w:r>
          </w:p>
        </w:tc>
        <w:tc>
          <w:tcPr>
            <w:tcW w:w="2405" w:type="dxa"/>
          </w:tcPr>
          <w:p w14:paraId="10872627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Explains safety features with reference to energy transfers and transformations, momentum, impact force and impact time. </w:t>
            </w:r>
          </w:p>
        </w:tc>
        <w:tc>
          <w:tcPr>
            <w:tcW w:w="2405" w:type="dxa"/>
          </w:tcPr>
          <w:p w14:paraId="2BCF5F31" w14:textId="77777777" w:rsidR="009F5439" w:rsidRPr="00966B75" w:rsidRDefault="009F5439" w:rsidP="009F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B75">
              <w:t xml:space="preserve">Explains safety features with reference to different features of human anatomy and how these are affected by energy transfers and transformations, momentum, impact force and impact time. </w:t>
            </w:r>
          </w:p>
        </w:tc>
      </w:tr>
    </w:tbl>
    <w:p w14:paraId="4C465C55" w14:textId="77777777" w:rsidR="004A2395" w:rsidRDefault="00000000" w:rsidP="00CF3C65">
      <w:pPr>
        <w:spacing w:before="0" w:after="0" w:line="240" w:lineRule="auto"/>
      </w:pPr>
      <w:sdt>
        <w:sdtPr>
          <w:rPr>
            <w:szCs w:val="24"/>
          </w:rPr>
          <w:id w:val="-344945140"/>
          <w:docPartObj>
            <w:docPartGallery w:val="Bibliographies"/>
            <w:docPartUnique/>
          </w:docPartObj>
        </w:sdtPr>
        <w:sdtEndPr>
          <w:rPr>
            <w:szCs w:val="20"/>
          </w:rPr>
        </w:sdtEndPr>
        <w:sdtContent>
          <w:sdt>
            <w:sdtPr>
              <w:id w:val="111145805"/>
              <w:showingPlcHdr/>
              <w:bibliography/>
            </w:sdtPr>
            <w:sdtContent>
              <w:r w:rsidR="00CF3C65">
                <w:t xml:space="preserve">     </w:t>
              </w:r>
            </w:sdtContent>
          </w:sdt>
        </w:sdtContent>
      </w:sdt>
    </w:p>
    <w:sectPr w:rsidR="004A2395" w:rsidSect="00CF3C6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426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F966" w14:textId="77777777" w:rsidR="006701A4" w:rsidRDefault="006701A4" w:rsidP="00E95312">
      <w:pPr>
        <w:spacing w:before="0" w:after="0" w:line="240" w:lineRule="auto"/>
      </w:pPr>
      <w:r>
        <w:separator/>
      </w:r>
    </w:p>
  </w:endnote>
  <w:endnote w:type="continuationSeparator" w:id="0">
    <w:p w14:paraId="044D499F" w14:textId="77777777" w:rsidR="006701A4" w:rsidRDefault="006701A4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DF8F" w14:textId="77777777" w:rsidR="00D9410F" w:rsidRPr="00B63068" w:rsidRDefault="00D9410F" w:rsidP="00D9410F">
    <w:pPr>
      <w:pStyle w:val="Footer"/>
      <w:ind w:right="360"/>
      <w:jc w:val="right"/>
      <w:rPr>
        <w:rStyle w:val="PageNumber"/>
      </w:rPr>
    </w:pPr>
  </w:p>
  <w:sdt>
    <w:sdtPr>
      <w:rPr>
        <w:rStyle w:val="PageNumber"/>
      </w:rPr>
      <w:id w:val="292872927"/>
      <w:docPartObj>
        <w:docPartGallery w:val="Page Numbers (Bottom of Page)"/>
        <w:docPartUnique/>
      </w:docPartObj>
    </w:sdtPr>
    <w:sdtContent>
      <w:p w14:paraId="1DEE6444" w14:textId="77777777" w:rsidR="00D9410F" w:rsidRDefault="00D9410F" w:rsidP="00D9410F">
        <w:pPr>
          <w:pStyle w:val="Footer"/>
          <w:framePr w:w="421" w:wrap="none" w:vAnchor="text" w:hAnchor="page" w:x="10989" w:y="82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F4FAA1B" w14:textId="360A6E5D" w:rsidR="00282542" w:rsidRPr="00B46D3C" w:rsidRDefault="00D9410F" w:rsidP="00B46D3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761EA2B" wp14:editId="02617061">
              <wp:simplePos x="0" y="0"/>
              <wp:positionH relativeFrom="column">
                <wp:posOffset>4527550</wp:posOffset>
              </wp:positionH>
              <wp:positionV relativeFrom="paragraph">
                <wp:posOffset>33968</wp:posOffset>
              </wp:positionV>
              <wp:extent cx="1669415" cy="214630"/>
              <wp:effectExtent l="0" t="0" r="6985" b="0"/>
              <wp:wrapNone/>
              <wp:docPr id="790520963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835499798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302410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E6A6E8" id="Group 5" o:spid="_x0000_s1026" href="\\Users\ajabongiorno\Library\CloudStorage\OneDrive-SharedLibraries-EducationServicesAustraliaLTD\Digital Teaching &amp; Learning - Design\GiST\5_They did what" style="position:absolute;margin-left:356.5pt;margin-top:2.65pt;width:131.45pt;height:16.9pt;z-index:251673600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B08C" w14:textId="77777777" w:rsidR="00D9410F" w:rsidRPr="00B63068" w:rsidRDefault="00D9410F" w:rsidP="00D9410F">
    <w:pPr>
      <w:pStyle w:val="Footer"/>
      <w:ind w:right="360"/>
      <w:jc w:val="right"/>
      <w:rPr>
        <w:rStyle w:val="PageNumber"/>
      </w:rPr>
    </w:pPr>
  </w:p>
  <w:sdt>
    <w:sdtPr>
      <w:rPr>
        <w:rStyle w:val="PageNumber"/>
      </w:rPr>
      <w:id w:val="1170059295"/>
      <w:docPartObj>
        <w:docPartGallery w:val="Page Numbers (Bottom of Page)"/>
        <w:docPartUnique/>
      </w:docPartObj>
    </w:sdtPr>
    <w:sdtContent>
      <w:p w14:paraId="3002BD95" w14:textId="77777777" w:rsidR="00D9410F" w:rsidRDefault="00D9410F" w:rsidP="00D9410F">
        <w:pPr>
          <w:pStyle w:val="Footer"/>
          <w:framePr w:w="421" w:wrap="none" w:vAnchor="text" w:hAnchor="page" w:x="10989" w:y="82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2F30E5A4" w14:textId="01504B37" w:rsidR="009E2BCA" w:rsidRPr="00D9410F" w:rsidRDefault="00D9410F" w:rsidP="00D9410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7A4D8CD" wp14:editId="7C900746">
              <wp:simplePos x="0" y="0"/>
              <wp:positionH relativeFrom="column">
                <wp:posOffset>4527550</wp:posOffset>
              </wp:positionH>
              <wp:positionV relativeFrom="paragraph">
                <wp:posOffset>33968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0E9371" id="Group 5" o:spid="_x0000_s1026" href="\\Users\ajabongiorno\Library\CloudStorage\OneDrive-SharedLibraries-EducationServicesAustraliaLTD\Digital Teaching &amp; Learning - Design\GiST\5_They did what" style="position:absolute;margin-left:356.5pt;margin-top:2.65pt;width:131.45pt;height:16.9pt;z-index:251671552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D2TKou4gAAAAgBAAAPAAAAZHJzL2Rvd25y&#10;ZXYueG1sTI/NTsMwEITvSLyDtUhcUOuEKC0J2VSo/AghDm0BwdGNlyQiXqex24a3x5zgOJrRzDfF&#10;YjSdONDgWssI8TQCQVxZ3XKN8PpyP7kC4bxirTrLhPBNDhbl6Umhcm2PvKbDxtcilLDLFULjfZ9L&#10;6aqGjHJT2xMH79MORvkgh1rqQR1DuenkZRTNpFEth4VG9bRsqPra7A3C7Cl91w/trtolF89vK333&#10;sVzdPiKen4031yA8jf4vDL/4AR3KwLS1e9ZOdAjzOAlfPEKagAh+Nk8zEFuEJItBloX8f6D8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E224" w14:textId="77777777" w:rsidR="006701A4" w:rsidRDefault="006701A4" w:rsidP="00E95312">
      <w:pPr>
        <w:spacing w:before="0" w:after="0" w:line="240" w:lineRule="auto"/>
      </w:pPr>
      <w:r>
        <w:separator/>
      </w:r>
    </w:p>
  </w:footnote>
  <w:footnote w:type="continuationSeparator" w:id="0">
    <w:p w14:paraId="2D40B884" w14:textId="77777777" w:rsidR="006701A4" w:rsidRDefault="006701A4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0A76" w14:textId="6FECB9F7" w:rsidR="00B94CA6" w:rsidRDefault="00B94CA6" w:rsidP="00B94CA6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8BB2C21" wp14:editId="6F98D0F7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2125760013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4C22B6" w14:textId="73C21FC6" w:rsidR="00CF3C65" w:rsidRDefault="00CF3C65" w:rsidP="00B94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D952" w14:textId="77777777" w:rsidR="00B94CA6" w:rsidRDefault="00B94CA6" w:rsidP="00B94CA6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F7BF6C2" wp14:editId="71B62D64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74F84904" wp14:editId="741609AC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7E08FE" wp14:editId="5A2BB557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510FEC" w14:textId="77777777" w:rsidR="00B94CA6" w:rsidRPr="00710A1F" w:rsidRDefault="00B94CA6" w:rsidP="00B94CA6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7E08FE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7A510FEC" w14:textId="77777777" w:rsidR="00B94CA6" w:rsidRPr="00710A1F" w:rsidRDefault="00B94CA6" w:rsidP="00B94CA6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E2B92C" w14:textId="405C37CE" w:rsidR="00EF7939" w:rsidRDefault="00EF7939" w:rsidP="00FD4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05002">
    <w:abstractNumId w:val="25"/>
  </w:num>
  <w:num w:numId="2" w16cid:durableId="1670911688">
    <w:abstractNumId w:val="14"/>
  </w:num>
  <w:num w:numId="3" w16cid:durableId="484130743">
    <w:abstractNumId w:val="17"/>
  </w:num>
  <w:num w:numId="4" w16cid:durableId="1258556829">
    <w:abstractNumId w:val="20"/>
  </w:num>
  <w:num w:numId="5" w16cid:durableId="1510828835">
    <w:abstractNumId w:val="23"/>
  </w:num>
  <w:num w:numId="6" w16cid:durableId="1465123158">
    <w:abstractNumId w:val="29"/>
  </w:num>
  <w:num w:numId="7" w16cid:durableId="1977564595">
    <w:abstractNumId w:val="19"/>
  </w:num>
  <w:num w:numId="8" w16cid:durableId="899903179">
    <w:abstractNumId w:val="8"/>
  </w:num>
  <w:num w:numId="9" w16cid:durableId="142742091">
    <w:abstractNumId w:val="28"/>
  </w:num>
  <w:num w:numId="10" w16cid:durableId="1997686857">
    <w:abstractNumId w:val="33"/>
  </w:num>
  <w:num w:numId="11" w16cid:durableId="1893154861">
    <w:abstractNumId w:val="22"/>
  </w:num>
  <w:num w:numId="12" w16cid:durableId="1146387887">
    <w:abstractNumId w:val="15"/>
  </w:num>
  <w:num w:numId="13" w16cid:durableId="497889205">
    <w:abstractNumId w:val="21"/>
  </w:num>
  <w:num w:numId="14" w16cid:durableId="1132333376">
    <w:abstractNumId w:val="24"/>
  </w:num>
  <w:num w:numId="15" w16cid:durableId="129447568">
    <w:abstractNumId w:val="26"/>
  </w:num>
  <w:num w:numId="16" w16cid:durableId="1240822825">
    <w:abstractNumId w:val="18"/>
  </w:num>
  <w:num w:numId="17" w16cid:durableId="172189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0519038">
    <w:abstractNumId w:val="13"/>
  </w:num>
  <w:num w:numId="19" w16cid:durableId="1167020252">
    <w:abstractNumId w:val="30"/>
  </w:num>
  <w:num w:numId="20" w16cid:durableId="1061439969">
    <w:abstractNumId w:val="9"/>
  </w:num>
  <w:num w:numId="21" w16cid:durableId="174996529">
    <w:abstractNumId w:val="10"/>
  </w:num>
  <w:num w:numId="22" w16cid:durableId="1536848858">
    <w:abstractNumId w:val="16"/>
  </w:num>
  <w:num w:numId="23" w16cid:durableId="688800973">
    <w:abstractNumId w:val="6"/>
  </w:num>
  <w:num w:numId="24" w16cid:durableId="748189347">
    <w:abstractNumId w:val="7"/>
  </w:num>
  <w:num w:numId="25" w16cid:durableId="534386472">
    <w:abstractNumId w:val="27"/>
  </w:num>
  <w:num w:numId="26" w16cid:durableId="1349285279">
    <w:abstractNumId w:val="31"/>
  </w:num>
  <w:num w:numId="27" w16cid:durableId="1316447472">
    <w:abstractNumId w:val="12"/>
  </w:num>
  <w:num w:numId="28" w16cid:durableId="425081456">
    <w:abstractNumId w:val="0"/>
  </w:num>
  <w:num w:numId="29" w16cid:durableId="1306861095">
    <w:abstractNumId w:val="1"/>
  </w:num>
  <w:num w:numId="30" w16cid:durableId="1814634605">
    <w:abstractNumId w:val="2"/>
  </w:num>
  <w:num w:numId="31" w16cid:durableId="343555591">
    <w:abstractNumId w:val="3"/>
  </w:num>
  <w:num w:numId="32" w16cid:durableId="283926878">
    <w:abstractNumId w:val="4"/>
  </w:num>
  <w:num w:numId="33" w16cid:durableId="889531598">
    <w:abstractNumId w:val="5"/>
  </w:num>
  <w:num w:numId="34" w16cid:durableId="585070226">
    <w:abstractNumId w:val="32"/>
  </w:num>
  <w:num w:numId="35" w16cid:durableId="170532939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3D42"/>
    <w:rsid w:val="000D42DD"/>
    <w:rsid w:val="000E4701"/>
    <w:rsid w:val="000F525B"/>
    <w:rsid w:val="0010108B"/>
    <w:rsid w:val="00124D71"/>
    <w:rsid w:val="00141CD6"/>
    <w:rsid w:val="00145020"/>
    <w:rsid w:val="00152AE8"/>
    <w:rsid w:val="00156814"/>
    <w:rsid w:val="00177866"/>
    <w:rsid w:val="001C6771"/>
    <w:rsid w:val="001F676F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D2C96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E0821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41FA8"/>
    <w:rsid w:val="00547497"/>
    <w:rsid w:val="005615F0"/>
    <w:rsid w:val="00571124"/>
    <w:rsid w:val="00575E43"/>
    <w:rsid w:val="005F7FEE"/>
    <w:rsid w:val="0062524A"/>
    <w:rsid w:val="006608AF"/>
    <w:rsid w:val="006701A4"/>
    <w:rsid w:val="00685286"/>
    <w:rsid w:val="006945A5"/>
    <w:rsid w:val="006A4F05"/>
    <w:rsid w:val="006D0506"/>
    <w:rsid w:val="006D68F6"/>
    <w:rsid w:val="00702E18"/>
    <w:rsid w:val="00722E23"/>
    <w:rsid w:val="00723D86"/>
    <w:rsid w:val="00726C50"/>
    <w:rsid w:val="00762A59"/>
    <w:rsid w:val="00777CC1"/>
    <w:rsid w:val="0078357E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C3242"/>
    <w:rsid w:val="008D0371"/>
    <w:rsid w:val="00927FF0"/>
    <w:rsid w:val="00940479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5439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B14A58"/>
    <w:rsid w:val="00B23730"/>
    <w:rsid w:val="00B42381"/>
    <w:rsid w:val="00B46D3C"/>
    <w:rsid w:val="00B5011F"/>
    <w:rsid w:val="00B94CA6"/>
    <w:rsid w:val="00BA55A5"/>
    <w:rsid w:val="00BA7F54"/>
    <w:rsid w:val="00BB04D5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A001A"/>
    <w:rsid w:val="00CC3220"/>
    <w:rsid w:val="00CF3C65"/>
    <w:rsid w:val="00D0318A"/>
    <w:rsid w:val="00D25231"/>
    <w:rsid w:val="00D26740"/>
    <w:rsid w:val="00D35578"/>
    <w:rsid w:val="00D36BC6"/>
    <w:rsid w:val="00D41E32"/>
    <w:rsid w:val="00D60501"/>
    <w:rsid w:val="00D85D38"/>
    <w:rsid w:val="00D9410F"/>
    <w:rsid w:val="00DB2935"/>
    <w:rsid w:val="00DB7483"/>
    <w:rsid w:val="00DC23FB"/>
    <w:rsid w:val="00DD2554"/>
    <w:rsid w:val="00DD5176"/>
    <w:rsid w:val="00DE5865"/>
    <w:rsid w:val="00DF59DE"/>
    <w:rsid w:val="00E026FD"/>
    <w:rsid w:val="00E3306E"/>
    <w:rsid w:val="00E63C1D"/>
    <w:rsid w:val="00E95312"/>
    <w:rsid w:val="00EA290A"/>
    <w:rsid w:val="00EA719C"/>
    <w:rsid w:val="00EB50C3"/>
    <w:rsid w:val="00ED6002"/>
    <w:rsid w:val="00EF7939"/>
    <w:rsid w:val="00F41AA3"/>
    <w:rsid w:val="00F50782"/>
    <w:rsid w:val="00F5274E"/>
    <w:rsid w:val="00F97007"/>
    <w:rsid w:val="00FB0BA3"/>
    <w:rsid w:val="00FC4433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23577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customStyle="1" w:styleId="FeatureBody">
    <w:name w:val="Feature Body"/>
    <w:basedOn w:val="Normal"/>
    <w:qFormat/>
    <w:rsid w:val="00B94CA6"/>
    <w:rPr>
      <w:rFonts w:ascii="Helvetica" w:hAnsi="Helvetica"/>
      <w:color w:val="363991"/>
    </w:rPr>
  </w:style>
  <w:style w:type="character" w:styleId="PageNumber">
    <w:name w:val="page number"/>
    <w:basedOn w:val="DefaultParagraphFont"/>
    <w:uiPriority w:val="99"/>
    <w:unhideWhenUsed/>
    <w:rsid w:val="00D9410F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Props1.xml><?xml version="1.0" encoding="utf-8"?>
<ds:datastoreItem xmlns:ds="http://schemas.openxmlformats.org/officeDocument/2006/customXml" ds:itemID="{EE24E23F-D4A2-442F-B7FC-AC9BECAA6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3</TotalTime>
  <Pages>2</Pages>
  <Words>371</Words>
  <Characters>2164</Characters>
  <Application>Microsoft Office Word</Application>
  <DocSecurity>0</DocSecurity>
  <Lines>135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6</cp:revision>
  <cp:lastPrinted>2016-11-30T05:48:00Z</cp:lastPrinted>
  <dcterms:created xsi:type="dcterms:W3CDTF">2019-08-26T01:57:00Z</dcterms:created>
  <dcterms:modified xsi:type="dcterms:W3CDTF">2025-11-19T10:42:00Z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